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93B4E" w14:textId="77777777" w:rsidR="00437580" w:rsidRDefault="00437580" w:rsidP="00AA72DA"/>
    <w:p w14:paraId="4654D50F" w14:textId="77777777" w:rsidR="00437580" w:rsidRDefault="00437580" w:rsidP="00AA72DA"/>
    <w:p w14:paraId="3F7E835B" w14:textId="77777777" w:rsidR="00C770BB" w:rsidRDefault="00C770BB" w:rsidP="00AA72DA">
      <w:pPr>
        <w:pStyle w:val="Header"/>
        <w:rPr>
          <w:b/>
          <w:bCs/>
          <w:noProof/>
          <w:sz w:val="20"/>
          <w:szCs w:val="22"/>
          <w:rtl/>
        </w:rPr>
      </w:pPr>
    </w:p>
    <w:p w14:paraId="73820AE7" w14:textId="77777777" w:rsidR="00C770BB" w:rsidRDefault="00C770BB" w:rsidP="00AA72DA">
      <w:pPr>
        <w:pStyle w:val="Header"/>
        <w:rPr>
          <w:b/>
          <w:bCs/>
          <w:noProof/>
          <w:sz w:val="20"/>
          <w:szCs w:val="22"/>
          <w:rtl/>
        </w:rPr>
      </w:pPr>
      <w:r w:rsidRPr="00437580">
        <w:rPr>
          <w:noProof/>
          <w:sz w:val="20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55EC6323" wp14:editId="68A40FC7">
            <wp:simplePos x="0" y="0"/>
            <wp:positionH relativeFrom="column">
              <wp:posOffset>1972310</wp:posOffset>
            </wp:positionH>
            <wp:positionV relativeFrom="paragraph">
              <wp:posOffset>10795</wp:posOffset>
            </wp:positionV>
            <wp:extent cx="1792605" cy="1024255"/>
            <wp:effectExtent l="0" t="0" r="0" b="4445"/>
            <wp:wrapSquare wrapText="bothSides"/>
            <wp:docPr id="1" name="Picture 1" descr="C:\Users\A2bas\AppData\Local\Microsoft\Windows\INetCache\Content.Word\logo-nobord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2bas\AppData\Local\Microsoft\Windows\INetCache\Content.Word\logo-noborder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93FBE" w14:textId="77777777" w:rsidR="00C770BB" w:rsidRDefault="00C770BB" w:rsidP="00AA72DA">
      <w:pPr>
        <w:pStyle w:val="Header"/>
        <w:rPr>
          <w:b/>
          <w:bCs/>
          <w:noProof/>
          <w:sz w:val="20"/>
          <w:szCs w:val="22"/>
          <w:rtl/>
        </w:rPr>
      </w:pPr>
    </w:p>
    <w:p w14:paraId="353F57BB" w14:textId="77777777" w:rsidR="00C770BB" w:rsidRDefault="00C770BB" w:rsidP="00AA72DA">
      <w:pPr>
        <w:pStyle w:val="Header"/>
        <w:rPr>
          <w:b/>
          <w:bCs/>
          <w:noProof/>
          <w:sz w:val="20"/>
          <w:szCs w:val="22"/>
          <w:rtl/>
        </w:rPr>
      </w:pPr>
    </w:p>
    <w:p w14:paraId="5A157680" w14:textId="77777777" w:rsidR="00C770BB" w:rsidRDefault="00C770BB" w:rsidP="00AA72DA">
      <w:pPr>
        <w:pStyle w:val="Header"/>
        <w:rPr>
          <w:b/>
          <w:bCs/>
          <w:noProof/>
          <w:sz w:val="20"/>
          <w:szCs w:val="22"/>
          <w:rtl/>
        </w:rPr>
      </w:pPr>
    </w:p>
    <w:p w14:paraId="046FF6FA" w14:textId="77777777" w:rsidR="00C770BB" w:rsidRDefault="00C770BB" w:rsidP="00AA72DA">
      <w:pPr>
        <w:pStyle w:val="Header"/>
        <w:tabs>
          <w:tab w:val="clear" w:pos="4513"/>
          <w:tab w:val="clear" w:pos="9026"/>
        </w:tabs>
        <w:rPr>
          <w:b/>
          <w:bCs/>
          <w:noProof/>
          <w:sz w:val="26"/>
          <w:rtl/>
        </w:rPr>
      </w:pPr>
    </w:p>
    <w:p w14:paraId="56628C91" w14:textId="77777777" w:rsidR="00C770BB" w:rsidRPr="00C770BB" w:rsidRDefault="00C770BB" w:rsidP="00AA72DA">
      <w:pPr>
        <w:pStyle w:val="Header"/>
        <w:tabs>
          <w:tab w:val="clear" w:pos="4513"/>
          <w:tab w:val="clear" w:pos="9026"/>
        </w:tabs>
        <w:rPr>
          <w:sz w:val="30"/>
          <w:szCs w:val="34"/>
          <w:rtl/>
        </w:rPr>
      </w:pPr>
      <w:r w:rsidRPr="00C770BB">
        <w:rPr>
          <w:rFonts w:hint="cs"/>
          <w:b/>
          <w:bCs/>
          <w:noProof/>
          <w:sz w:val="26"/>
          <w:rtl/>
        </w:rPr>
        <w:t>بی نهایت زبان؛ یک ترجمیک</w:t>
      </w:r>
    </w:p>
    <w:p w14:paraId="1DB775E9" w14:textId="77777777" w:rsidR="00C770BB" w:rsidRDefault="00C770BB" w:rsidP="00AA72DA">
      <w:pPr>
        <w:rPr>
          <w:rtl/>
        </w:rPr>
      </w:pPr>
    </w:p>
    <w:p w14:paraId="22334051" w14:textId="77777777" w:rsidR="00B266C0" w:rsidRDefault="00B266C0" w:rsidP="00AA72DA">
      <w:pPr>
        <w:rPr>
          <w:b/>
          <w:bCs/>
          <w:rtl/>
        </w:rPr>
      </w:pPr>
    </w:p>
    <w:p w14:paraId="233720A5" w14:textId="1ECC73A0" w:rsidR="00437580" w:rsidRPr="00F251C6" w:rsidRDefault="00C770BB" w:rsidP="00AA72DA">
      <w:pPr>
        <w:rPr>
          <w:b/>
          <w:bCs/>
          <w:sz w:val="56"/>
          <w:szCs w:val="72"/>
          <w:rtl/>
        </w:rPr>
      </w:pPr>
      <w:r>
        <w:rPr>
          <w:rFonts w:hint="cs"/>
          <w:b/>
          <w:bCs/>
          <w:sz w:val="56"/>
          <w:szCs w:val="72"/>
          <w:rtl/>
        </w:rPr>
        <w:t xml:space="preserve">سفارش شماره </w:t>
      </w:r>
      <w:r w:rsidR="00F37D9D">
        <w:rPr>
          <w:b/>
          <w:bCs/>
          <w:sz w:val="56"/>
          <w:szCs w:val="72"/>
        </w:rPr>
        <w:t>332814</w:t>
      </w:r>
    </w:p>
    <w:p w14:paraId="14EC1CC8" w14:textId="77777777" w:rsidR="00437580" w:rsidRDefault="00437580" w:rsidP="00AA72DA">
      <w:pPr>
        <w:rPr>
          <w:b/>
          <w:bCs/>
          <w:rtl/>
        </w:rPr>
      </w:pPr>
    </w:p>
    <w:p w14:paraId="4118D908" w14:textId="77777777" w:rsidR="00C770BB" w:rsidRDefault="00C770BB" w:rsidP="00AA72DA">
      <w:pPr>
        <w:rPr>
          <w:b/>
          <w:bCs/>
          <w:rtl/>
        </w:rPr>
      </w:pPr>
    </w:p>
    <w:p w14:paraId="714AE078" w14:textId="44AE5B40" w:rsidR="00C770BB" w:rsidRPr="00C770BB" w:rsidRDefault="00C770BB" w:rsidP="00AA72DA">
      <w:pPr>
        <w:rPr>
          <w:b/>
          <w:bCs/>
          <w:sz w:val="34"/>
          <w:szCs w:val="38"/>
          <w:rtl/>
        </w:rPr>
      </w:pPr>
      <w:r w:rsidRPr="00C770BB">
        <w:rPr>
          <w:rFonts w:hint="cs"/>
          <w:b/>
          <w:bCs/>
          <w:sz w:val="34"/>
          <w:szCs w:val="38"/>
          <w:rtl/>
        </w:rPr>
        <w:t xml:space="preserve">کد مترجم: </w:t>
      </w:r>
      <w:r w:rsidR="00661C30">
        <w:rPr>
          <w:rFonts w:hint="cs"/>
          <w:b/>
          <w:bCs/>
          <w:sz w:val="34"/>
          <w:szCs w:val="38"/>
          <w:rtl/>
        </w:rPr>
        <w:t>21512</w:t>
      </w:r>
    </w:p>
    <w:p w14:paraId="60925041" w14:textId="77777777" w:rsidR="00C770BB" w:rsidRPr="00C770BB" w:rsidRDefault="00C770BB" w:rsidP="00AA72DA">
      <w:pPr>
        <w:rPr>
          <w:b/>
          <w:bCs/>
          <w:sz w:val="34"/>
          <w:szCs w:val="38"/>
          <w:rtl/>
        </w:rPr>
      </w:pPr>
    </w:p>
    <w:p w14:paraId="681DC6C5" w14:textId="77777777" w:rsidR="00C770BB" w:rsidRPr="00C770BB" w:rsidRDefault="00C770BB" w:rsidP="00AA72DA">
      <w:pPr>
        <w:rPr>
          <w:b/>
          <w:bCs/>
          <w:sz w:val="34"/>
          <w:szCs w:val="38"/>
          <w:rtl/>
        </w:rPr>
      </w:pPr>
    </w:p>
    <w:p w14:paraId="595F68C1" w14:textId="1D6EFF69" w:rsidR="00C770BB" w:rsidRPr="00C770BB" w:rsidRDefault="00F9797A" w:rsidP="00AA72DA">
      <w:pPr>
        <w:rPr>
          <w:b/>
          <w:bCs/>
          <w:sz w:val="34"/>
          <w:szCs w:val="38"/>
        </w:rPr>
      </w:pPr>
      <w:r>
        <w:rPr>
          <w:rFonts w:hint="cs"/>
          <w:b/>
          <w:bCs/>
          <w:sz w:val="34"/>
          <w:szCs w:val="38"/>
          <w:rtl/>
        </w:rPr>
        <w:t>تاریخ اجرا: بهار 1400</w:t>
      </w:r>
    </w:p>
    <w:p w14:paraId="3C429140" w14:textId="77777777" w:rsidR="00B266C0" w:rsidRPr="00C770BB" w:rsidRDefault="00B266C0" w:rsidP="00AA72DA">
      <w:pPr>
        <w:rPr>
          <w:b/>
          <w:bCs/>
          <w:sz w:val="26"/>
          <w:szCs w:val="30"/>
          <w:rtl/>
        </w:rPr>
      </w:pPr>
    </w:p>
    <w:p w14:paraId="60CB159F" w14:textId="77777777" w:rsidR="00C770BB" w:rsidRDefault="00C770BB" w:rsidP="00AA72DA">
      <w:pPr>
        <w:widowControl/>
        <w:autoSpaceDE/>
        <w:autoSpaceDN/>
        <w:bidi w:val="0"/>
        <w:spacing w:after="160" w:line="259" w:lineRule="auto"/>
        <w:rPr>
          <w:b/>
          <w:bCs/>
        </w:rPr>
      </w:pPr>
      <w:r>
        <w:rPr>
          <w:b/>
          <w:bCs/>
          <w:rtl/>
        </w:rPr>
        <w:br w:type="page"/>
      </w:r>
    </w:p>
    <w:p w14:paraId="6A0958A4" w14:textId="77777777" w:rsidR="00C770BB" w:rsidRDefault="00C770BB" w:rsidP="00AA72DA">
      <w:pPr>
        <w:rPr>
          <w:b/>
          <w:bCs/>
          <w:rtl/>
        </w:rPr>
        <w:sectPr w:rsidR="00C770BB" w:rsidSect="00437580">
          <w:headerReference w:type="default" r:id="rId9"/>
          <w:footerReference w:type="default" r:id="rId10"/>
          <w:footnotePr>
            <w:numRestart w:val="eachSect"/>
          </w:footnotePr>
          <w:pgSz w:w="11906" w:h="16838"/>
          <w:pgMar w:top="1440" w:right="1440" w:bottom="1440" w:left="1440" w:header="0" w:footer="720" w:gutter="0"/>
          <w:cols w:space="720"/>
          <w:bidi/>
          <w:rtlGutter/>
          <w:docGrid w:linePitch="360"/>
        </w:sectPr>
      </w:pPr>
    </w:p>
    <w:p w14:paraId="039A6A4B" w14:textId="50712BFC" w:rsidR="0076288B" w:rsidRDefault="00FD5EEB" w:rsidP="00AA72DA">
      <w:pPr>
        <w:pStyle w:val="Heading1"/>
        <w:numPr>
          <w:ilvl w:val="0"/>
          <w:numId w:val="0"/>
        </w:numPr>
        <w:spacing w:after="240"/>
        <w:ind w:left="386"/>
        <w:rPr>
          <w:rtl/>
        </w:rPr>
      </w:pPr>
      <w:r>
        <w:rPr>
          <w:rFonts w:hint="cs"/>
          <w:rtl/>
        </w:rPr>
        <w:lastRenderedPageBreak/>
        <w:t>منابع انرژی، قسمت اول: بهبود</w:t>
      </w:r>
      <w:r w:rsidR="007445B5">
        <w:rPr>
          <w:rFonts w:hint="cs"/>
          <w:rtl/>
        </w:rPr>
        <w:t>، بهره</w:t>
      </w:r>
      <w:r w:rsidR="007445B5">
        <w:rPr>
          <w:rtl/>
        </w:rPr>
        <w:softHyphen/>
      </w:r>
      <w:r w:rsidR="007445B5">
        <w:rPr>
          <w:rFonts w:hint="cs"/>
          <w:rtl/>
        </w:rPr>
        <w:t>برداری، تأثیرات محیطی</w:t>
      </w:r>
    </w:p>
    <w:p w14:paraId="20B150EB" w14:textId="40171394" w:rsidR="00600131" w:rsidRDefault="002A65EF" w:rsidP="00AA72DA">
      <w:pPr>
        <w:rPr>
          <w:b/>
          <w:bCs/>
          <w:rtl/>
        </w:rPr>
      </w:pPr>
      <w:r w:rsidRPr="00361673">
        <w:rPr>
          <w:rFonts w:hint="cs"/>
          <w:b/>
          <w:bCs/>
          <w:rtl/>
        </w:rPr>
        <w:t>عملکرد بهینه ریزشبکه با استفاده از مکمل انرژی چندگانه مبتنی بر الگوریتم بهینه</w:t>
      </w:r>
      <w:r w:rsidRPr="00361673">
        <w:rPr>
          <w:b/>
          <w:bCs/>
          <w:rtl/>
        </w:rPr>
        <w:softHyphen/>
      </w:r>
      <w:r w:rsidRPr="00361673">
        <w:rPr>
          <w:rFonts w:hint="cs"/>
          <w:b/>
          <w:bCs/>
          <w:rtl/>
        </w:rPr>
        <w:t xml:space="preserve">ساز شعله- پروانه </w:t>
      </w:r>
    </w:p>
    <w:p w14:paraId="5056F666" w14:textId="33377488" w:rsidR="00361673" w:rsidRDefault="00361673" w:rsidP="00AA72DA">
      <w:pPr>
        <w:rPr>
          <w:b/>
          <w:bCs/>
          <w:rtl/>
        </w:rPr>
      </w:pPr>
    </w:p>
    <w:p w14:paraId="717E5833" w14:textId="7491419E" w:rsidR="00361673" w:rsidRDefault="00361673" w:rsidP="00AA72DA">
      <w:pPr>
        <w:pStyle w:val="Heading2"/>
        <w:numPr>
          <w:ilvl w:val="0"/>
          <w:numId w:val="0"/>
        </w:numPr>
        <w:spacing w:after="240"/>
        <w:ind w:left="360"/>
        <w:rPr>
          <w:b w:val="0"/>
          <w:bCs w:val="0"/>
          <w:rtl/>
        </w:rPr>
      </w:pPr>
      <w:r>
        <w:rPr>
          <w:rFonts w:hint="cs"/>
          <w:rtl/>
        </w:rPr>
        <w:t xml:space="preserve">چکیده: </w:t>
      </w:r>
      <w:r>
        <w:rPr>
          <w:rFonts w:hint="cs"/>
          <w:b w:val="0"/>
          <w:bCs w:val="0"/>
          <w:rtl/>
        </w:rPr>
        <w:t>اخیراً سیستم تولید پراکنده ترکیبی، تبدیل به روش محبوبی برای تأمین انرژی شده است. مشخص است که سیستم مجتمع می</w:t>
      </w:r>
      <w:r>
        <w:rPr>
          <w:b w:val="0"/>
          <w:bCs w:val="0"/>
          <w:rtl/>
        </w:rPr>
        <w:softHyphen/>
      </w:r>
      <w:r>
        <w:rPr>
          <w:rFonts w:hint="cs"/>
          <w:b w:val="0"/>
          <w:bCs w:val="0"/>
          <w:rtl/>
        </w:rPr>
        <w:t>تواند بهره</w:t>
      </w:r>
      <w:r>
        <w:rPr>
          <w:b w:val="0"/>
          <w:bCs w:val="0"/>
          <w:rtl/>
        </w:rPr>
        <w:softHyphen/>
      </w:r>
      <w:r>
        <w:rPr>
          <w:rFonts w:hint="cs"/>
          <w:b w:val="0"/>
          <w:bCs w:val="0"/>
          <w:rtl/>
        </w:rPr>
        <w:t>وری انرژی را اثبات نماید و از هزینه</w:t>
      </w:r>
      <w:r>
        <w:rPr>
          <w:b w:val="0"/>
          <w:bCs w:val="0"/>
          <w:rtl/>
        </w:rPr>
        <w:softHyphen/>
      </w:r>
      <w:r>
        <w:rPr>
          <w:rFonts w:hint="cs"/>
          <w:b w:val="0"/>
          <w:bCs w:val="0"/>
          <w:rtl/>
        </w:rPr>
        <w:t>ها بکاهد. با این حال، زمان</w:t>
      </w:r>
      <w:r>
        <w:rPr>
          <w:b w:val="0"/>
          <w:bCs w:val="0"/>
          <w:rtl/>
        </w:rPr>
        <w:softHyphen/>
      </w:r>
      <w:r>
        <w:rPr>
          <w:rFonts w:hint="cs"/>
          <w:b w:val="0"/>
          <w:bCs w:val="0"/>
          <w:rtl/>
        </w:rPr>
        <w:t>بندی این سیستم مشکلی است که هزینه عملیات را را تعیین می</w:t>
      </w:r>
      <w:r>
        <w:rPr>
          <w:b w:val="0"/>
          <w:bCs w:val="0"/>
          <w:rtl/>
        </w:rPr>
        <w:softHyphen/>
      </w:r>
      <w:r>
        <w:rPr>
          <w:rFonts w:hint="cs"/>
          <w:b w:val="0"/>
          <w:bCs w:val="0"/>
          <w:rtl/>
        </w:rPr>
        <w:t xml:space="preserve">کند. </w:t>
      </w:r>
      <w:r w:rsidR="00FF6F46">
        <w:rPr>
          <w:rFonts w:hint="cs"/>
          <w:b w:val="0"/>
          <w:bCs w:val="0"/>
          <w:rtl/>
        </w:rPr>
        <w:t xml:space="preserve">در این مقاله، یک سیستم ترکیبی انرژی که شامل </w:t>
      </w:r>
      <w:r w:rsidR="002E6436">
        <w:rPr>
          <w:rFonts w:hint="cs"/>
          <w:b w:val="0"/>
          <w:bCs w:val="0"/>
          <w:rtl/>
        </w:rPr>
        <w:t>انرژی بادی، فتو</w:t>
      </w:r>
      <w:r w:rsidR="00952724">
        <w:rPr>
          <w:rFonts w:hint="cs"/>
          <w:b w:val="0"/>
          <w:bCs w:val="0"/>
          <w:rtl/>
        </w:rPr>
        <w:t>ولتائیک (قدرت</w:t>
      </w:r>
      <w:r w:rsidR="00952724">
        <w:rPr>
          <w:b w:val="0"/>
          <w:bCs w:val="0"/>
          <w:rtl/>
        </w:rPr>
        <w:softHyphen/>
      </w:r>
      <w:r w:rsidR="00952724">
        <w:rPr>
          <w:rFonts w:hint="cs"/>
          <w:b w:val="0"/>
          <w:bCs w:val="0"/>
          <w:rtl/>
        </w:rPr>
        <w:t>زای نوری)، توربین</w:t>
      </w:r>
      <w:r w:rsidR="00952724">
        <w:rPr>
          <w:b w:val="0"/>
          <w:bCs w:val="0"/>
          <w:rtl/>
        </w:rPr>
        <w:softHyphen/>
      </w:r>
      <w:r w:rsidR="00952724">
        <w:rPr>
          <w:rFonts w:hint="cs"/>
          <w:b w:val="0"/>
          <w:bCs w:val="0"/>
          <w:rtl/>
        </w:rPr>
        <w:t>های گازی، و ذخیره</w:t>
      </w:r>
      <w:r w:rsidR="00EE3E9D">
        <w:rPr>
          <w:rFonts w:hint="cs"/>
          <w:b w:val="0"/>
          <w:bCs w:val="0"/>
          <w:rtl/>
        </w:rPr>
        <w:t xml:space="preserve"> انرژی بود، معرفی شده است. به</w:t>
      </w:r>
      <w:r w:rsidR="00EE3E9D">
        <w:rPr>
          <w:b w:val="0"/>
          <w:bCs w:val="0"/>
          <w:rtl/>
        </w:rPr>
        <w:softHyphen/>
      </w:r>
      <w:r w:rsidR="00EE3E9D">
        <w:rPr>
          <w:rFonts w:hint="cs"/>
          <w:b w:val="0"/>
          <w:bCs w:val="0"/>
          <w:rtl/>
        </w:rPr>
        <w:t>منظور دستیابی به حداقل هزینه عملیاتی، مدل بهینه</w:t>
      </w:r>
      <w:r w:rsidR="00EE3E9D">
        <w:rPr>
          <w:b w:val="0"/>
          <w:bCs w:val="0"/>
          <w:rtl/>
        </w:rPr>
        <w:softHyphen/>
      </w:r>
      <w:r w:rsidR="00EE3E9D">
        <w:rPr>
          <w:rFonts w:hint="cs"/>
          <w:b w:val="0"/>
          <w:bCs w:val="0"/>
          <w:rtl/>
        </w:rPr>
        <w:t>سازی عملیات ساخته شد. برنامه زمان</w:t>
      </w:r>
      <w:r w:rsidR="00EE3E9D">
        <w:rPr>
          <w:b w:val="0"/>
          <w:bCs w:val="0"/>
          <w:rtl/>
        </w:rPr>
        <w:softHyphen/>
      </w:r>
      <w:r w:rsidR="00EE3E9D">
        <w:rPr>
          <w:rFonts w:hint="cs"/>
          <w:b w:val="0"/>
          <w:bCs w:val="0"/>
          <w:rtl/>
        </w:rPr>
        <w:t>بندی هر واحد با استفاده از الگوریتم شعله- پروانه بهینه</w:t>
      </w:r>
      <w:r w:rsidR="00EE3E9D">
        <w:rPr>
          <w:b w:val="0"/>
          <w:bCs w:val="0"/>
          <w:rtl/>
        </w:rPr>
        <w:softHyphen/>
      </w:r>
      <w:r w:rsidR="00EE3E9D">
        <w:rPr>
          <w:rFonts w:hint="cs"/>
          <w:b w:val="0"/>
          <w:bCs w:val="0"/>
          <w:rtl/>
        </w:rPr>
        <w:t xml:space="preserve">سازی شد. </w:t>
      </w:r>
      <w:r w:rsidR="003E5533">
        <w:rPr>
          <w:rFonts w:hint="cs"/>
          <w:b w:val="0"/>
          <w:bCs w:val="0"/>
          <w:rtl/>
        </w:rPr>
        <w:t>در آخر، با استفاده از تحقیقات تجربی در مورد یک پروژه ریزشبکه</w:t>
      </w:r>
      <w:r w:rsidR="003E5533">
        <w:rPr>
          <w:b w:val="0"/>
          <w:bCs w:val="0"/>
          <w:rtl/>
        </w:rPr>
        <w:softHyphen/>
      </w:r>
      <w:r w:rsidR="003E5533">
        <w:rPr>
          <w:rFonts w:hint="cs"/>
          <w:b w:val="0"/>
          <w:bCs w:val="0"/>
          <w:rtl/>
        </w:rPr>
        <w:t>ای، نتایج بهینه</w:t>
      </w:r>
      <w:r w:rsidR="003E5533">
        <w:rPr>
          <w:b w:val="0"/>
          <w:bCs w:val="0"/>
          <w:rtl/>
        </w:rPr>
        <w:softHyphen/>
      </w:r>
      <w:r w:rsidR="003E5533">
        <w:rPr>
          <w:rFonts w:hint="cs"/>
          <w:b w:val="0"/>
          <w:bCs w:val="0"/>
          <w:rtl/>
        </w:rPr>
        <w:t>سازی در سه مورد پیکربندی انرژی بادی، فتو ولتائیک و ذخیره، نشان دادند که مدل بهینه</w:t>
      </w:r>
      <w:r w:rsidR="003E5533">
        <w:rPr>
          <w:b w:val="0"/>
          <w:bCs w:val="0"/>
          <w:rtl/>
        </w:rPr>
        <w:softHyphen/>
      </w:r>
      <w:r w:rsidR="003E5533">
        <w:rPr>
          <w:rFonts w:hint="cs"/>
          <w:b w:val="0"/>
          <w:bCs w:val="0"/>
          <w:rtl/>
        </w:rPr>
        <w:t>سازی عملیاتی این مقاله می</w:t>
      </w:r>
      <w:r w:rsidR="003E5533">
        <w:rPr>
          <w:b w:val="0"/>
          <w:bCs w:val="0"/>
          <w:rtl/>
        </w:rPr>
        <w:softHyphen/>
      </w:r>
      <w:r w:rsidR="003E5533">
        <w:rPr>
          <w:rFonts w:hint="cs"/>
          <w:b w:val="0"/>
          <w:bCs w:val="0"/>
          <w:rtl/>
        </w:rPr>
        <w:t>تواند به</w:t>
      </w:r>
      <w:r w:rsidR="003E5533">
        <w:rPr>
          <w:b w:val="0"/>
          <w:bCs w:val="0"/>
          <w:rtl/>
        </w:rPr>
        <w:softHyphen/>
      </w:r>
      <w:r w:rsidR="003E5533">
        <w:rPr>
          <w:rFonts w:hint="cs"/>
          <w:b w:val="0"/>
          <w:bCs w:val="0"/>
          <w:rtl/>
        </w:rPr>
        <w:t xml:space="preserve">صورت موثری هزینه عملیاتی سیستم را کاهش دهد و برنامه خروجی بهینه هر واحد، به دست آمد. و ثابت شد که مدل </w:t>
      </w:r>
      <w:r w:rsidR="00CC6AEB">
        <w:rPr>
          <w:rFonts w:hint="cs"/>
          <w:b w:val="0"/>
          <w:bCs w:val="0"/>
          <w:rtl/>
        </w:rPr>
        <w:t>ارائه</w:t>
      </w:r>
      <w:r w:rsidR="00CC6AEB">
        <w:rPr>
          <w:b w:val="0"/>
          <w:bCs w:val="0"/>
          <w:rtl/>
        </w:rPr>
        <w:softHyphen/>
      </w:r>
      <w:r w:rsidR="00CC6AEB">
        <w:rPr>
          <w:rFonts w:hint="cs"/>
          <w:b w:val="0"/>
          <w:bCs w:val="0"/>
          <w:rtl/>
        </w:rPr>
        <w:t>شده در این مقاله، نقش راهنمایی</w:t>
      </w:r>
      <w:r w:rsidR="00CC6AEB">
        <w:rPr>
          <w:b w:val="0"/>
          <w:bCs w:val="0"/>
          <w:rtl/>
        </w:rPr>
        <w:softHyphen/>
      </w:r>
      <w:r w:rsidR="00CC6AEB">
        <w:rPr>
          <w:rFonts w:hint="cs"/>
          <w:b w:val="0"/>
          <w:bCs w:val="0"/>
          <w:rtl/>
        </w:rPr>
        <w:t xml:space="preserve">کننده خاصی در توزیع اقتصادی سیستم ترکیبی انرژی دارد. </w:t>
      </w:r>
    </w:p>
    <w:p w14:paraId="3E25C70B" w14:textId="13891FC1" w:rsidR="003B32C4" w:rsidRDefault="008353A2" w:rsidP="00AA72DA">
      <w:pPr>
        <w:pStyle w:val="Heading2"/>
        <w:numPr>
          <w:ilvl w:val="0"/>
          <w:numId w:val="0"/>
        </w:numPr>
        <w:spacing w:after="240"/>
        <w:ind w:left="360"/>
        <w:rPr>
          <w:b w:val="0"/>
          <w:bCs w:val="0"/>
          <w:rtl/>
        </w:rPr>
      </w:pPr>
      <w:r>
        <w:rPr>
          <w:rFonts w:hint="cs"/>
          <w:rtl/>
        </w:rPr>
        <w:t xml:space="preserve">کلمات کلیدی: </w:t>
      </w:r>
      <w:r>
        <w:rPr>
          <w:rFonts w:hint="cs"/>
          <w:b w:val="0"/>
          <w:bCs w:val="0"/>
          <w:rtl/>
        </w:rPr>
        <w:t>سیستم چندگانه انرژی، ریزشبکه، بهینه</w:t>
      </w:r>
      <w:r>
        <w:rPr>
          <w:b w:val="0"/>
          <w:bCs w:val="0"/>
          <w:rtl/>
        </w:rPr>
        <w:softHyphen/>
      </w:r>
      <w:r>
        <w:rPr>
          <w:rFonts w:hint="cs"/>
          <w:b w:val="0"/>
          <w:bCs w:val="0"/>
          <w:rtl/>
        </w:rPr>
        <w:t>سازی عملکرد، انرژی تجدیدپذیر، الگوریتم بهینه</w:t>
      </w:r>
      <w:r>
        <w:rPr>
          <w:b w:val="0"/>
          <w:bCs w:val="0"/>
          <w:rtl/>
        </w:rPr>
        <w:softHyphen/>
      </w:r>
      <w:r>
        <w:rPr>
          <w:rFonts w:hint="cs"/>
          <w:b w:val="0"/>
          <w:bCs w:val="0"/>
          <w:rtl/>
        </w:rPr>
        <w:t>سازی شعله-پروانه</w:t>
      </w:r>
    </w:p>
    <w:p w14:paraId="19E57992" w14:textId="58E04818" w:rsidR="00F6679A" w:rsidRDefault="004E1E44" w:rsidP="00AA72DA">
      <w:pPr>
        <w:pStyle w:val="Heading1"/>
        <w:numPr>
          <w:ilvl w:val="0"/>
          <w:numId w:val="0"/>
        </w:numPr>
        <w:spacing w:after="240"/>
        <w:ind w:left="386"/>
        <w:rPr>
          <w:rtl/>
        </w:rPr>
      </w:pPr>
      <w:r>
        <w:rPr>
          <w:rFonts w:hint="cs"/>
          <w:rtl/>
        </w:rPr>
        <w:t>مقدمه</w:t>
      </w:r>
    </w:p>
    <w:p w14:paraId="2F3AB4A2" w14:textId="38C82118" w:rsidR="004E1E44" w:rsidRDefault="004E1E44" w:rsidP="00AA72DA">
      <w:pPr>
        <w:rPr>
          <w:rtl/>
        </w:rPr>
      </w:pPr>
      <w:r>
        <w:rPr>
          <w:rFonts w:hint="cs"/>
          <w:rtl/>
        </w:rPr>
        <w:t xml:space="preserve"> </w:t>
      </w:r>
      <w:r w:rsidR="00D24ED6">
        <w:rPr>
          <w:rFonts w:hint="cs"/>
          <w:rtl/>
        </w:rPr>
        <w:t>با ارتقای سریع جامعه و بهبود تدریجی اقتصادی، مدل سنتی تأمین انرژی، با چالش</w:t>
      </w:r>
      <w:r w:rsidR="00D24ED6">
        <w:rPr>
          <w:rtl/>
        </w:rPr>
        <w:softHyphen/>
      </w:r>
      <w:r w:rsidR="00D24ED6">
        <w:rPr>
          <w:rFonts w:hint="cs"/>
          <w:rtl/>
        </w:rPr>
        <w:t>های عظیمی روبرو شده است</w:t>
      </w:r>
      <w:r w:rsidR="00AA6EF0">
        <w:rPr>
          <w:rFonts w:hint="cs"/>
          <w:rtl/>
        </w:rPr>
        <w:t xml:space="preserve">. از طرفی، </w:t>
      </w:r>
      <w:r w:rsidR="0042341A">
        <w:rPr>
          <w:rFonts w:hint="cs"/>
          <w:rtl/>
        </w:rPr>
        <w:t>تأمین انرژی بزرگ- مقیاس و متمرکز نمی</w:t>
      </w:r>
      <w:r w:rsidR="0042341A">
        <w:rPr>
          <w:rtl/>
        </w:rPr>
        <w:softHyphen/>
      </w:r>
      <w:r w:rsidR="0042341A">
        <w:rPr>
          <w:rFonts w:hint="cs"/>
          <w:rtl/>
        </w:rPr>
        <w:t>تواند به مطالبه انرژی متفاوت و  ناهمسان پاسخ دهد (</w:t>
      </w:r>
      <w:r w:rsidR="0042341A">
        <w:t>Wang 2010</w:t>
      </w:r>
      <w:r w:rsidR="0042341A">
        <w:rPr>
          <w:rFonts w:hint="cs"/>
          <w:rtl/>
        </w:rPr>
        <w:t xml:space="preserve">). </w:t>
      </w:r>
      <w:r w:rsidR="00C61CF5">
        <w:rPr>
          <w:rFonts w:hint="cs"/>
          <w:rtl/>
        </w:rPr>
        <w:t xml:space="preserve">از طرف دیگر، </w:t>
      </w:r>
      <w:r w:rsidR="00625ACF">
        <w:rPr>
          <w:rFonts w:hint="cs"/>
          <w:rtl/>
        </w:rPr>
        <w:t>بحران</w:t>
      </w:r>
      <w:r w:rsidR="00625ACF">
        <w:rPr>
          <w:rtl/>
        </w:rPr>
        <w:softHyphen/>
      </w:r>
      <w:r w:rsidR="00625ACF">
        <w:rPr>
          <w:rFonts w:hint="cs"/>
          <w:rtl/>
        </w:rPr>
        <w:t xml:space="preserve">های عظیم انرژی و مشکلات آلودگی محیط زیست، </w:t>
      </w:r>
      <w:r w:rsidR="008E5A98">
        <w:rPr>
          <w:rFonts w:hint="cs"/>
          <w:rtl/>
        </w:rPr>
        <w:t>مدل تأمین انرژی را پاک</w:t>
      </w:r>
      <w:r w:rsidR="008E5A98">
        <w:rPr>
          <w:rtl/>
        </w:rPr>
        <w:softHyphen/>
      </w:r>
      <w:r w:rsidR="008E5A98">
        <w:rPr>
          <w:rFonts w:hint="cs"/>
          <w:rtl/>
        </w:rPr>
        <w:t>تر و پایدارتر می</w:t>
      </w:r>
      <w:r w:rsidR="008E5A98">
        <w:rPr>
          <w:rtl/>
        </w:rPr>
        <w:softHyphen/>
      </w:r>
      <w:r w:rsidR="008E5A98">
        <w:rPr>
          <w:rFonts w:hint="cs"/>
          <w:rtl/>
        </w:rPr>
        <w:t>کند (</w:t>
      </w:r>
      <w:r w:rsidR="008E5A98">
        <w:t xml:space="preserve">Ibrahim </w:t>
      </w:r>
      <w:proofErr w:type="spellStart"/>
      <w:r w:rsidR="008E5A98">
        <w:t>Yüksel</w:t>
      </w:r>
      <w:proofErr w:type="spellEnd"/>
      <w:r w:rsidR="008E5A98">
        <w:t>, 2010</w:t>
      </w:r>
      <w:r w:rsidR="008E5A98">
        <w:rPr>
          <w:rFonts w:hint="cs"/>
          <w:rtl/>
        </w:rPr>
        <w:t xml:space="preserve">). </w:t>
      </w:r>
      <w:r w:rsidR="005E7C83">
        <w:rPr>
          <w:rFonts w:hint="cs"/>
          <w:rtl/>
        </w:rPr>
        <w:t xml:space="preserve">به همین خاطر، ریزشبکه که </w:t>
      </w:r>
      <w:r w:rsidR="00245AA2">
        <w:rPr>
          <w:rFonts w:hint="cs"/>
          <w:rtl/>
        </w:rPr>
        <w:t>راه دستیابی انعطاف</w:t>
      </w:r>
      <w:r w:rsidR="00245AA2">
        <w:rPr>
          <w:rtl/>
        </w:rPr>
        <w:softHyphen/>
      </w:r>
      <w:r w:rsidR="00245AA2">
        <w:rPr>
          <w:rFonts w:hint="cs"/>
          <w:rtl/>
        </w:rPr>
        <w:t xml:space="preserve">پذیری برای بسیاری از منابع </w:t>
      </w:r>
      <w:r w:rsidR="003C4AF0">
        <w:rPr>
          <w:rFonts w:hint="cs"/>
          <w:rtl/>
        </w:rPr>
        <w:t>تغذیه توزیع شده است، توجه و تحقیقات گسترده</w:t>
      </w:r>
      <w:r w:rsidR="003C4AF0">
        <w:rPr>
          <w:rtl/>
        </w:rPr>
        <w:softHyphen/>
      </w:r>
      <w:r w:rsidR="00222DB6">
        <w:rPr>
          <w:rFonts w:hint="cs"/>
          <w:rtl/>
        </w:rPr>
        <w:t>ای را به خود جلب کرده است (</w:t>
      </w:r>
      <w:r w:rsidR="00222DB6">
        <w:t xml:space="preserve"> (</w:t>
      </w:r>
      <w:proofErr w:type="spellStart"/>
      <w:r w:rsidR="00222DB6">
        <w:t>Abd-elMotaleb</w:t>
      </w:r>
      <w:proofErr w:type="spellEnd"/>
      <w:r w:rsidR="00222DB6">
        <w:t xml:space="preserve"> and Hamilton 2015; Akhtar 2016; Fan et al. 2016; </w:t>
      </w:r>
      <w:proofErr w:type="spellStart"/>
      <w:r w:rsidR="00222DB6">
        <w:t>Hossam</w:t>
      </w:r>
      <w:proofErr w:type="spellEnd"/>
      <w:r w:rsidR="00222DB6">
        <w:t xml:space="preserve"> et al., 2014; Hong et al. 2017; Zhao and Florian 2015</w:t>
      </w:r>
      <w:r w:rsidR="00222DB6">
        <w:rPr>
          <w:rFonts w:hint="cs"/>
          <w:rtl/>
        </w:rPr>
        <w:t>). سیستم ریزشبکه ترکیبی (</w:t>
      </w:r>
      <w:r w:rsidR="00222DB6">
        <w:rPr>
          <w:rStyle w:val="FootnoteReference"/>
          <w:rtl/>
        </w:rPr>
        <w:footnoteReference w:id="1"/>
      </w:r>
      <w:r w:rsidR="00222DB6">
        <w:t>HMS</w:t>
      </w:r>
      <w:r w:rsidR="00222DB6">
        <w:rPr>
          <w:rFonts w:hint="cs"/>
          <w:rtl/>
        </w:rPr>
        <w:t>)، مصداقی از کاربرد انرژی توزیع شده است که مفهوم فیزیکی سیستم انرژی ترکیبی می</w:t>
      </w:r>
      <w:r w:rsidR="00222DB6">
        <w:rPr>
          <w:rtl/>
        </w:rPr>
        <w:softHyphen/>
      </w:r>
      <w:r w:rsidR="00222DB6">
        <w:rPr>
          <w:rFonts w:hint="cs"/>
          <w:rtl/>
        </w:rPr>
        <w:t xml:space="preserve">باشد. </w:t>
      </w:r>
      <w:r w:rsidR="0051297B">
        <w:rPr>
          <w:rFonts w:hint="cs"/>
          <w:rtl/>
        </w:rPr>
        <w:t>با استفاده از</w:t>
      </w:r>
      <w:r w:rsidR="006936A2">
        <w:rPr>
          <w:rFonts w:hint="cs"/>
          <w:rtl/>
        </w:rPr>
        <w:t xml:space="preserve"> ادغام تولید انرژی بادی، فتو ولتائیک، فناوری</w:t>
      </w:r>
      <w:r w:rsidR="006936A2">
        <w:rPr>
          <w:rtl/>
        </w:rPr>
        <w:softHyphen/>
      </w:r>
      <w:r w:rsidR="006936A2">
        <w:rPr>
          <w:rFonts w:hint="cs"/>
          <w:rtl/>
        </w:rPr>
        <w:t>های ذخیره (انرژی) و دیگر فناوری</w:t>
      </w:r>
      <w:r w:rsidR="006936A2">
        <w:rPr>
          <w:rtl/>
        </w:rPr>
        <w:softHyphen/>
      </w:r>
      <w:r w:rsidR="0051297B">
        <w:rPr>
          <w:rFonts w:hint="cs"/>
          <w:rtl/>
        </w:rPr>
        <w:t xml:space="preserve">های توزیع شده، عملیات تعاملی منابع مختلف انرژی، محقق شده است. </w:t>
      </w:r>
    </w:p>
    <w:p w14:paraId="70AA5CC0" w14:textId="48DA8D83" w:rsidR="0051297B" w:rsidRDefault="000270A8" w:rsidP="00AA72DA">
      <w:pPr>
        <w:rPr>
          <w:rtl/>
        </w:rPr>
      </w:pPr>
      <w:r>
        <w:rPr>
          <w:rFonts w:hint="cs"/>
          <w:rtl/>
        </w:rPr>
        <w:lastRenderedPageBreak/>
        <w:t>با این حال، نوسان</w:t>
      </w:r>
      <w:r>
        <w:rPr>
          <w:rtl/>
        </w:rPr>
        <w:softHyphen/>
      </w:r>
      <w:r>
        <w:rPr>
          <w:rFonts w:hint="cs"/>
          <w:rtl/>
        </w:rPr>
        <w:t>پذیری و تناوب ذاتی انرژی تجدیدپذیر (</w:t>
      </w:r>
      <w:r>
        <w:t>RE</w:t>
      </w:r>
      <w:r>
        <w:rPr>
          <w:rStyle w:val="FootnoteReference"/>
        </w:rPr>
        <w:footnoteReference w:id="2"/>
      </w:r>
      <w:r>
        <w:rPr>
          <w:rFonts w:hint="cs"/>
          <w:rtl/>
        </w:rPr>
        <w:t>)</w:t>
      </w:r>
      <w:r w:rsidR="00761C67">
        <w:rPr>
          <w:rFonts w:hint="cs"/>
          <w:rtl/>
        </w:rPr>
        <w:t>، هنگام تأمین بارهای چندگانه، چالش</w:t>
      </w:r>
      <w:r w:rsidR="00761C67">
        <w:rPr>
          <w:rtl/>
        </w:rPr>
        <w:softHyphen/>
      </w:r>
      <w:r w:rsidR="00761C67">
        <w:rPr>
          <w:rFonts w:hint="cs"/>
          <w:rtl/>
        </w:rPr>
        <w:t xml:space="preserve">های زیادی را بر سر راه عملکرد اقتصادی </w:t>
      </w:r>
      <w:r w:rsidR="00761C67">
        <w:t>HMS</w:t>
      </w:r>
      <w:r w:rsidR="00761C67">
        <w:rPr>
          <w:rFonts w:hint="cs"/>
          <w:rtl/>
        </w:rPr>
        <w:t xml:space="preserve"> قرار می</w:t>
      </w:r>
      <w:r w:rsidR="00761C67">
        <w:rPr>
          <w:rtl/>
        </w:rPr>
        <w:softHyphen/>
      </w:r>
      <w:r w:rsidR="00761C67">
        <w:rPr>
          <w:rFonts w:hint="cs"/>
          <w:rtl/>
        </w:rPr>
        <w:t xml:space="preserve">دهد. </w:t>
      </w:r>
      <w:r w:rsidR="00B225D0">
        <w:rPr>
          <w:rFonts w:hint="cs"/>
          <w:rtl/>
        </w:rPr>
        <w:t>در زمان حال، تعداد زیادی از مطالعات، تأثیر نوسان</w:t>
      </w:r>
      <w:r w:rsidR="00B225D0">
        <w:rPr>
          <w:rtl/>
        </w:rPr>
        <w:softHyphen/>
      </w:r>
      <w:r w:rsidR="00B225D0">
        <w:rPr>
          <w:rFonts w:hint="cs"/>
          <w:rtl/>
        </w:rPr>
        <w:t xml:space="preserve">پذیری بر روی سیستم </w:t>
      </w:r>
      <w:r w:rsidR="00B225D0">
        <w:t>RE</w:t>
      </w:r>
      <w:r w:rsidR="00B225D0">
        <w:rPr>
          <w:rFonts w:hint="cs"/>
          <w:rtl/>
        </w:rPr>
        <w:t xml:space="preserve"> را کشف کرده</w:t>
      </w:r>
      <w:r w:rsidR="00B225D0">
        <w:rPr>
          <w:rtl/>
        </w:rPr>
        <w:softHyphen/>
      </w:r>
      <w:r w:rsidR="00B225D0">
        <w:rPr>
          <w:rFonts w:hint="cs"/>
          <w:rtl/>
        </w:rPr>
        <w:t>اند (</w:t>
      </w:r>
      <w:r w:rsidR="004C0F07">
        <w:t>González-</w:t>
      </w:r>
      <w:proofErr w:type="spellStart"/>
      <w:r w:rsidR="004C0F07">
        <w:t>Aparicio</w:t>
      </w:r>
      <w:proofErr w:type="spellEnd"/>
      <w:r w:rsidR="004C0F07">
        <w:t xml:space="preserve"> and </w:t>
      </w:r>
      <w:proofErr w:type="spellStart"/>
      <w:r w:rsidR="004C0F07">
        <w:t>Zucker</w:t>
      </w:r>
      <w:proofErr w:type="spellEnd"/>
      <w:r w:rsidR="004C0F07">
        <w:t xml:space="preserve"> 2015; </w:t>
      </w:r>
      <w:proofErr w:type="spellStart"/>
      <w:r w:rsidR="004C0F07">
        <w:t>Ketterer</w:t>
      </w:r>
      <w:proofErr w:type="spellEnd"/>
      <w:r w:rsidR="004C0F07">
        <w:t xml:space="preserve"> 2014; Rhodes et al. 2017; Shaker, </w:t>
      </w:r>
      <w:proofErr w:type="spellStart"/>
      <w:r w:rsidR="004C0F07">
        <w:t>Zareipour</w:t>
      </w:r>
      <w:proofErr w:type="spellEnd"/>
      <w:r w:rsidR="004C0F07">
        <w:t>, and Wood 2016</w:t>
      </w:r>
      <w:r w:rsidR="004C0F07">
        <w:rPr>
          <w:rFonts w:hint="cs"/>
          <w:rtl/>
        </w:rPr>
        <w:t xml:space="preserve">). این مباحث اساساً در مورد این است که تولید </w:t>
      </w:r>
      <w:r w:rsidR="004C0F07">
        <w:t>RE</w:t>
      </w:r>
      <w:r w:rsidR="004C0F07">
        <w:rPr>
          <w:rFonts w:hint="cs"/>
          <w:rtl/>
        </w:rPr>
        <w:t>، دشواری عملیات و زمان</w:t>
      </w:r>
      <w:r w:rsidR="004C0F07">
        <w:rPr>
          <w:rtl/>
        </w:rPr>
        <w:softHyphen/>
      </w:r>
      <w:r w:rsidR="004C0F07">
        <w:rPr>
          <w:rFonts w:hint="cs"/>
          <w:rtl/>
        </w:rPr>
        <w:t>بندی را افزایش می</w:t>
      </w:r>
      <w:r w:rsidR="004C0F07">
        <w:rPr>
          <w:rtl/>
        </w:rPr>
        <w:softHyphen/>
      </w:r>
      <w:r w:rsidR="004C0F07">
        <w:rPr>
          <w:rFonts w:hint="cs"/>
          <w:rtl/>
        </w:rPr>
        <w:t>دهد و قابلیت اطمینان را کاهش می</w:t>
      </w:r>
      <w:r w:rsidR="004C0F07">
        <w:rPr>
          <w:rtl/>
        </w:rPr>
        <w:softHyphen/>
      </w:r>
      <w:r w:rsidR="004C0F07">
        <w:rPr>
          <w:rFonts w:hint="cs"/>
          <w:rtl/>
        </w:rPr>
        <w:t xml:space="preserve">دهد. </w:t>
      </w:r>
      <w:r w:rsidR="0034311E">
        <w:rPr>
          <w:rFonts w:hint="cs"/>
          <w:rtl/>
        </w:rPr>
        <w:t xml:space="preserve">برای اطمینان از عملکرد قابل اطمینان سیستم، ظرفیت اضافی زیادی باید در نظر گرفته شود. </w:t>
      </w:r>
      <w:r w:rsidR="004773A7">
        <w:rPr>
          <w:rFonts w:hint="cs"/>
          <w:rtl/>
        </w:rPr>
        <w:t>منابع ذخیره</w:t>
      </w:r>
      <w:r w:rsidR="004773A7">
        <w:rPr>
          <w:rtl/>
        </w:rPr>
        <w:softHyphen/>
      </w:r>
      <w:r w:rsidR="004773A7">
        <w:rPr>
          <w:rFonts w:hint="cs"/>
          <w:rtl/>
        </w:rPr>
        <w:t>سازی و توربین</w:t>
      </w:r>
      <w:r w:rsidR="004773A7">
        <w:rPr>
          <w:rtl/>
        </w:rPr>
        <w:softHyphen/>
      </w:r>
      <w:r w:rsidR="004773A7">
        <w:rPr>
          <w:rFonts w:hint="cs"/>
          <w:rtl/>
        </w:rPr>
        <w:t>های گاز</w:t>
      </w:r>
      <w:r w:rsidR="00C55FBD">
        <w:rPr>
          <w:rFonts w:hint="cs"/>
          <w:rtl/>
        </w:rPr>
        <w:t>ی به دلیل عملکرد تطبیق با تولید و نیز قابلیت پاسخ سریع، به</w:t>
      </w:r>
      <w:r w:rsidR="00C55FBD">
        <w:rPr>
          <w:rtl/>
        </w:rPr>
        <w:softHyphen/>
      </w:r>
      <w:r w:rsidR="00C55FBD">
        <w:rPr>
          <w:rFonts w:hint="cs"/>
          <w:rtl/>
        </w:rPr>
        <w:t>صورت گسترده</w:t>
      </w:r>
      <w:r w:rsidR="00C55FBD">
        <w:rPr>
          <w:rtl/>
        </w:rPr>
        <w:softHyphen/>
      </w:r>
      <w:r w:rsidR="00C55FBD">
        <w:rPr>
          <w:rFonts w:hint="cs"/>
          <w:rtl/>
        </w:rPr>
        <w:t>ای برای غلبه بر ماهیت تناوبی مورد استفاده قرار گرفته</w:t>
      </w:r>
      <w:r w:rsidR="00C55FBD">
        <w:rPr>
          <w:rtl/>
        </w:rPr>
        <w:softHyphen/>
      </w:r>
      <w:r w:rsidR="00C55FBD">
        <w:rPr>
          <w:rFonts w:hint="cs"/>
          <w:rtl/>
        </w:rPr>
        <w:t>اند (</w:t>
      </w:r>
      <w:r w:rsidR="00C55FBD">
        <w:t xml:space="preserve">Atherton, Sharma, and Salgado 2017; </w:t>
      </w:r>
      <w:proofErr w:type="spellStart"/>
      <w:r w:rsidR="00C55FBD">
        <w:t>Dujardin</w:t>
      </w:r>
      <w:proofErr w:type="spellEnd"/>
      <w:r w:rsidR="00C55FBD">
        <w:t xml:space="preserve"> et al. 2017; </w:t>
      </w:r>
      <w:proofErr w:type="spellStart"/>
      <w:r w:rsidR="00C55FBD">
        <w:t>Xiandong</w:t>
      </w:r>
      <w:proofErr w:type="spellEnd"/>
      <w:r w:rsidR="00C55FBD">
        <w:t>, Wang, and Qin 2013; Zamora and Srivastava 2010</w:t>
      </w:r>
      <w:r w:rsidR="00C55FBD">
        <w:rPr>
          <w:rFonts w:hint="cs"/>
          <w:rtl/>
        </w:rPr>
        <w:t xml:space="preserve">). </w:t>
      </w:r>
      <w:r w:rsidR="00DB4AAE">
        <w:rPr>
          <w:rFonts w:hint="cs"/>
          <w:rtl/>
        </w:rPr>
        <w:t xml:space="preserve">از این رو، </w:t>
      </w:r>
      <w:r w:rsidR="00CD7B6B">
        <w:rPr>
          <w:rFonts w:hint="cs"/>
          <w:rtl/>
        </w:rPr>
        <w:t xml:space="preserve">مقرون به صرفه بودن این سیستم ضعیف است که برای ارتقای سیستم، مطلوب نیست. اصل مکمل بودن </w:t>
      </w:r>
      <w:r w:rsidR="00CD7B6B">
        <w:t>RE</w:t>
      </w:r>
      <w:r w:rsidR="00CD7B6B">
        <w:rPr>
          <w:rFonts w:hint="cs"/>
          <w:rtl/>
        </w:rPr>
        <w:t xml:space="preserve"> به</w:t>
      </w:r>
      <w:r w:rsidR="00CD7B6B">
        <w:rPr>
          <w:rtl/>
        </w:rPr>
        <w:softHyphen/>
      </w:r>
      <w:r w:rsidR="00CD7B6B">
        <w:rPr>
          <w:rFonts w:hint="cs"/>
          <w:rtl/>
        </w:rPr>
        <w:t>صورتی امکان</w:t>
      </w:r>
      <w:r w:rsidR="00CD7B6B">
        <w:rPr>
          <w:rtl/>
        </w:rPr>
        <w:softHyphen/>
      </w:r>
      <w:r w:rsidR="00CD7B6B">
        <w:rPr>
          <w:rFonts w:hint="cs"/>
          <w:rtl/>
        </w:rPr>
        <w:t>پذیر برای حل مشکل اقتصادی در نظر گرفته شده است و این امر در کاهش ظرفیت اضافی، بارز است در حالی</w:t>
      </w:r>
      <w:r w:rsidR="00CD7B6B">
        <w:rPr>
          <w:rtl/>
        </w:rPr>
        <w:softHyphen/>
      </w:r>
      <w:r w:rsidR="00CD7B6B">
        <w:rPr>
          <w:rFonts w:hint="cs"/>
          <w:rtl/>
        </w:rPr>
        <w:t>که بار زمان</w:t>
      </w:r>
      <w:r w:rsidR="00CD7B6B">
        <w:rPr>
          <w:rtl/>
        </w:rPr>
        <w:softHyphen/>
      </w:r>
      <w:r w:rsidR="00CD7B6B">
        <w:rPr>
          <w:rFonts w:hint="cs"/>
          <w:rtl/>
        </w:rPr>
        <w:t>بندی را کاهش می</w:t>
      </w:r>
      <w:r w:rsidR="00CD7B6B">
        <w:rPr>
          <w:rtl/>
        </w:rPr>
        <w:softHyphen/>
      </w:r>
      <w:r w:rsidR="00CD7B6B">
        <w:rPr>
          <w:rFonts w:hint="cs"/>
          <w:rtl/>
        </w:rPr>
        <w:t xml:space="preserve">دهد که این امر منجر به نوآوری اساسی این مقاله و عملکرد بهینه </w:t>
      </w:r>
      <w:r w:rsidR="00D41BBD">
        <w:rPr>
          <w:rFonts w:hint="cs"/>
          <w:rtl/>
        </w:rPr>
        <w:t>استراتژی</w:t>
      </w:r>
      <w:r w:rsidR="00CD7B6B">
        <w:rPr>
          <w:rFonts w:hint="cs"/>
          <w:rtl/>
        </w:rPr>
        <w:t xml:space="preserve">های مکمل </w:t>
      </w:r>
      <w:r w:rsidR="00CD7B6B">
        <w:t>HMS</w:t>
      </w:r>
      <w:r w:rsidR="00CD7B6B">
        <w:rPr>
          <w:rFonts w:hint="cs"/>
          <w:rtl/>
        </w:rPr>
        <w:t xml:space="preserve"> می</w:t>
      </w:r>
      <w:r w:rsidR="00CD7B6B">
        <w:rPr>
          <w:rtl/>
        </w:rPr>
        <w:softHyphen/>
      </w:r>
      <w:r w:rsidR="00CD7B6B">
        <w:rPr>
          <w:rFonts w:hint="cs"/>
          <w:rtl/>
        </w:rPr>
        <w:t xml:space="preserve">شود. </w:t>
      </w:r>
    </w:p>
    <w:p w14:paraId="6CFD5D4C" w14:textId="5B1F9A8D" w:rsidR="0099700F" w:rsidRDefault="0099700F" w:rsidP="00AA72DA">
      <w:pPr>
        <w:rPr>
          <w:rtl/>
        </w:rPr>
      </w:pPr>
      <w:r>
        <w:rPr>
          <w:rFonts w:hint="cs"/>
          <w:rtl/>
        </w:rPr>
        <w:t xml:space="preserve"> </w:t>
      </w:r>
      <w:r w:rsidR="0088715B">
        <w:rPr>
          <w:rFonts w:hint="cs"/>
          <w:rtl/>
        </w:rPr>
        <w:t>مطالعاتی که بر روی بهینه</w:t>
      </w:r>
      <w:r w:rsidR="0088715B">
        <w:rPr>
          <w:rtl/>
        </w:rPr>
        <w:softHyphen/>
      </w:r>
      <w:r w:rsidR="0088715B">
        <w:rPr>
          <w:rFonts w:hint="cs"/>
          <w:rtl/>
        </w:rPr>
        <w:t xml:space="preserve">سازی </w:t>
      </w:r>
      <w:r w:rsidR="0088715B">
        <w:t>HMS</w:t>
      </w:r>
      <w:r w:rsidR="0088715B">
        <w:rPr>
          <w:rFonts w:hint="cs"/>
          <w:rtl/>
        </w:rPr>
        <w:t xml:space="preserve"> متمرکز هستند، جنبه</w:t>
      </w:r>
      <w:r w:rsidR="0088715B">
        <w:rPr>
          <w:rtl/>
        </w:rPr>
        <w:softHyphen/>
      </w:r>
      <w:r w:rsidR="0088715B">
        <w:rPr>
          <w:rFonts w:hint="cs"/>
          <w:rtl/>
        </w:rPr>
        <w:t>های متفاوتی دارد که اساساً بر روی توسعه بهره</w:t>
      </w:r>
      <w:r w:rsidR="0088715B">
        <w:rPr>
          <w:rtl/>
        </w:rPr>
        <w:softHyphen/>
      </w:r>
      <w:r w:rsidR="0088715B">
        <w:rPr>
          <w:rFonts w:hint="cs"/>
          <w:rtl/>
        </w:rPr>
        <w:t>وری چندمنظوره انرژی و توزیع بار اقتصادی و بهینه</w:t>
      </w:r>
      <w:r w:rsidR="0088715B">
        <w:rPr>
          <w:rtl/>
        </w:rPr>
        <w:softHyphen/>
      </w:r>
      <w:r w:rsidR="0088715B">
        <w:rPr>
          <w:rFonts w:hint="cs"/>
          <w:rtl/>
        </w:rPr>
        <w:t>سازی استوار متمرکز هستند (</w:t>
      </w:r>
      <w:r w:rsidR="0088715B">
        <w:t xml:space="preserve">Gupta and Gupta 2015; </w:t>
      </w:r>
      <w:proofErr w:type="spellStart"/>
      <w:r w:rsidR="0088715B">
        <w:t>Kuznetsova</w:t>
      </w:r>
      <w:proofErr w:type="spellEnd"/>
      <w:r w:rsidR="0088715B">
        <w:t xml:space="preserve"> et al. 2015; Nan et al. 2016; Emily </w:t>
      </w:r>
      <w:proofErr w:type="spellStart"/>
      <w:r w:rsidR="0088715B">
        <w:t>Craparo</w:t>
      </w:r>
      <w:proofErr w:type="spellEnd"/>
      <w:r w:rsidR="0088715B">
        <w:t xml:space="preserve">, </w:t>
      </w:r>
      <w:proofErr w:type="spellStart"/>
      <w:r w:rsidR="0088715B">
        <w:t>Karatas</w:t>
      </w:r>
      <w:proofErr w:type="spellEnd"/>
      <w:r w:rsidR="0088715B">
        <w:t xml:space="preserve">, and </w:t>
      </w:r>
      <w:proofErr w:type="spellStart"/>
      <w:r w:rsidR="0088715B">
        <w:t>Singham</w:t>
      </w:r>
      <w:proofErr w:type="spellEnd"/>
      <w:r w:rsidR="0088715B">
        <w:t xml:space="preserve"> 2017; </w:t>
      </w:r>
      <w:proofErr w:type="spellStart"/>
      <w:r w:rsidR="0088715B">
        <w:t>Luhao</w:t>
      </w:r>
      <w:proofErr w:type="spellEnd"/>
      <w:r w:rsidR="0088715B">
        <w:t xml:space="preserve"> Wang et al. 2017</w:t>
      </w:r>
      <w:r w:rsidR="0088715B">
        <w:rPr>
          <w:rFonts w:hint="cs"/>
          <w:rtl/>
        </w:rPr>
        <w:t xml:space="preserve">). </w:t>
      </w:r>
      <w:r w:rsidR="000E3EB1">
        <w:rPr>
          <w:rFonts w:hint="cs"/>
          <w:rtl/>
        </w:rPr>
        <w:t>پراستفاده</w:t>
      </w:r>
      <w:r w:rsidR="000E3EB1">
        <w:rPr>
          <w:rtl/>
        </w:rPr>
        <w:softHyphen/>
      </w:r>
      <w:r w:rsidR="000E3EB1">
        <w:rPr>
          <w:rFonts w:hint="cs"/>
          <w:rtl/>
        </w:rPr>
        <w:t>ترین هدف بهینه</w:t>
      </w:r>
      <w:r w:rsidR="000E3EB1">
        <w:rPr>
          <w:rtl/>
        </w:rPr>
        <w:softHyphen/>
      </w:r>
      <w:r w:rsidR="000E3EB1">
        <w:rPr>
          <w:rFonts w:hint="cs"/>
          <w:rtl/>
        </w:rPr>
        <w:t>سازی، به حداقل رساندن هزینه عملیاتی است. داشتن قابلیت اطمینان و استقلال، به</w:t>
      </w:r>
      <w:r w:rsidR="000E3EB1">
        <w:rPr>
          <w:rtl/>
        </w:rPr>
        <w:softHyphen/>
      </w:r>
      <w:r w:rsidR="000E3EB1">
        <w:rPr>
          <w:rFonts w:hint="cs"/>
          <w:rtl/>
        </w:rPr>
        <w:t>تدریج در مقالات اخیر تبدیل به اهداف بهینه</w:t>
      </w:r>
      <w:r w:rsidR="000E3EB1">
        <w:rPr>
          <w:rtl/>
        </w:rPr>
        <w:softHyphen/>
      </w:r>
      <w:r w:rsidR="000E3EB1">
        <w:rPr>
          <w:rFonts w:hint="cs"/>
          <w:rtl/>
        </w:rPr>
        <w:t>سازی شده</w:t>
      </w:r>
      <w:r w:rsidR="000E3EB1">
        <w:rPr>
          <w:rtl/>
        </w:rPr>
        <w:softHyphen/>
      </w:r>
      <w:r w:rsidR="00D82006">
        <w:rPr>
          <w:rFonts w:hint="cs"/>
          <w:rtl/>
        </w:rPr>
        <w:t>اند (</w:t>
      </w:r>
      <w:proofErr w:type="spellStart"/>
      <w:r w:rsidR="00D82006">
        <w:t>Subhashree</w:t>
      </w:r>
      <w:proofErr w:type="spellEnd"/>
      <w:r w:rsidR="00D82006">
        <w:t xml:space="preserve"> Choudhury, </w:t>
      </w:r>
      <w:proofErr w:type="spellStart"/>
      <w:r w:rsidR="00D82006">
        <w:t>Bhowmik</w:t>
      </w:r>
      <w:proofErr w:type="spellEnd"/>
      <w:r w:rsidR="00D82006">
        <w:t xml:space="preserve">, and Rout 2018; </w:t>
      </w:r>
      <w:proofErr w:type="spellStart"/>
      <w:r w:rsidR="00D82006">
        <w:t>Hadis</w:t>
      </w:r>
      <w:proofErr w:type="spellEnd"/>
      <w:r w:rsidR="00D82006">
        <w:t xml:space="preserve"> </w:t>
      </w:r>
      <w:proofErr w:type="spellStart"/>
      <w:r w:rsidR="00D82006">
        <w:t>Moradi</w:t>
      </w:r>
      <w:proofErr w:type="spellEnd"/>
      <w:r w:rsidR="00D82006">
        <w:t xml:space="preserve"> et al. 2018</w:t>
      </w:r>
      <w:r w:rsidR="00D82006">
        <w:rPr>
          <w:rFonts w:hint="cs"/>
          <w:rtl/>
        </w:rPr>
        <w:t>). اما در مورد بهینه</w:t>
      </w:r>
      <w:r w:rsidR="00D82006">
        <w:rPr>
          <w:rtl/>
        </w:rPr>
        <w:softHyphen/>
      </w:r>
      <w:r w:rsidR="00D82006">
        <w:rPr>
          <w:rFonts w:hint="cs"/>
          <w:rtl/>
        </w:rPr>
        <w:t>سازی ع</w:t>
      </w:r>
      <w:r w:rsidR="0006330C">
        <w:rPr>
          <w:rFonts w:hint="cs"/>
          <w:rtl/>
        </w:rPr>
        <w:t xml:space="preserve">ملیاتی، فقدان تحقیقات، </w:t>
      </w:r>
      <w:r w:rsidR="00D82006">
        <w:rPr>
          <w:rFonts w:hint="cs"/>
          <w:rtl/>
        </w:rPr>
        <w:t>و همچنان نیاز به تحقیق در مورد نحوه اختصاص خروجی مولفه</w:t>
      </w:r>
      <w:r w:rsidR="00D82006">
        <w:rPr>
          <w:rtl/>
        </w:rPr>
        <w:softHyphen/>
      </w:r>
      <w:r w:rsidR="00D82006">
        <w:rPr>
          <w:rFonts w:hint="cs"/>
          <w:rtl/>
        </w:rPr>
        <w:t xml:space="preserve">های </w:t>
      </w:r>
      <w:r w:rsidR="00D82006">
        <w:t>HMS</w:t>
      </w:r>
      <w:r w:rsidR="00D82006">
        <w:rPr>
          <w:rFonts w:hint="cs"/>
          <w:rtl/>
        </w:rPr>
        <w:t xml:space="preserve"> وجود دارد. </w:t>
      </w:r>
      <w:r w:rsidR="00C43DCE">
        <w:rPr>
          <w:rFonts w:hint="cs"/>
          <w:rtl/>
        </w:rPr>
        <w:t>در این مقاله، یک مدل بهینه</w:t>
      </w:r>
      <w:r w:rsidR="00C43DCE">
        <w:rPr>
          <w:rtl/>
        </w:rPr>
        <w:softHyphen/>
      </w:r>
      <w:r w:rsidR="00C43DCE">
        <w:rPr>
          <w:rFonts w:hint="cs"/>
          <w:rtl/>
        </w:rPr>
        <w:t xml:space="preserve">سازی عملیاتی از </w:t>
      </w:r>
      <w:r w:rsidR="00C43DCE">
        <w:t>HMS</w:t>
      </w:r>
      <w:r w:rsidR="00C43DCE">
        <w:rPr>
          <w:rFonts w:hint="cs"/>
          <w:rtl/>
        </w:rPr>
        <w:t xml:space="preserve">، با هدف توزیع واحدهای قابل کنترل سیستم اقتصادی وجود دارد. </w:t>
      </w:r>
    </w:p>
    <w:p w14:paraId="6678EC29" w14:textId="3BF34920" w:rsidR="00C43DCE" w:rsidRDefault="00C43DCE" w:rsidP="00AA72DA">
      <w:pPr>
        <w:rPr>
          <w:rtl/>
        </w:rPr>
      </w:pPr>
      <w:r>
        <w:rPr>
          <w:rFonts w:hint="cs"/>
          <w:rtl/>
        </w:rPr>
        <w:t xml:space="preserve"> </w:t>
      </w:r>
      <w:r w:rsidR="00A20D23">
        <w:rPr>
          <w:rFonts w:hint="cs"/>
          <w:rtl/>
        </w:rPr>
        <w:t>به علاوه، بهینه</w:t>
      </w:r>
      <w:r w:rsidR="00A20D23">
        <w:rPr>
          <w:rtl/>
        </w:rPr>
        <w:softHyphen/>
      </w:r>
      <w:r w:rsidR="00A20D23">
        <w:rPr>
          <w:rFonts w:hint="cs"/>
          <w:rtl/>
        </w:rPr>
        <w:t>سازی عملیاتی سیستم انرژی ترکیبی</w:t>
      </w:r>
      <w:r w:rsidR="004E092B">
        <w:rPr>
          <w:rFonts w:hint="cs"/>
          <w:rtl/>
        </w:rPr>
        <w:t>، امری پیچیده است و معمولاً مشکلی محدود غیرخطی به</w:t>
      </w:r>
      <w:r w:rsidR="004E092B">
        <w:rPr>
          <w:rtl/>
        </w:rPr>
        <w:softHyphen/>
      </w:r>
      <w:r w:rsidR="004E092B">
        <w:rPr>
          <w:rFonts w:hint="cs"/>
          <w:rtl/>
        </w:rPr>
        <w:t>نطر می</w:t>
      </w:r>
      <w:r w:rsidR="004E092B">
        <w:rPr>
          <w:rtl/>
        </w:rPr>
        <w:softHyphen/>
      </w:r>
      <w:r w:rsidR="004E092B">
        <w:rPr>
          <w:rFonts w:hint="cs"/>
          <w:rtl/>
        </w:rPr>
        <w:t>رسد. بررسی جامعی از رویکردهای متفاوت مربوط به خصوصیات، ارزیابی و بهینه</w:t>
      </w:r>
      <w:r w:rsidR="004E092B">
        <w:rPr>
          <w:rtl/>
        </w:rPr>
        <w:softHyphen/>
      </w:r>
      <w:r w:rsidR="004E092B">
        <w:rPr>
          <w:rFonts w:hint="cs"/>
          <w:rtl/>
        </w:rPr>
        <w:t>سازی این سیستم</w:t>
      </w:r>
      <w:r w:rsidR="004E092B">
        <w:rPr>
          <w:rtl/>
        </w:rPr>
        <w:softHyphen/>
      </w:r>
      <w:r w:rsidR="004E092B">
        <w:rPr>
          <w:rFonts w:hint="cs"/>
          <w:rtl/>
        </w:rPr>
        <w:t>ها، ارائه شده است (</w:t>
      </w:r>
      <w:r w:rsidR="004E092B">
        <w:t>Eduardo et al. 2018</w:t>
      </w:r>
      <w:r w:rsidR="004E092B">
        <w:rPr>
          <w:rFonts w:hint="cs"/>
          <w:rtl/>
        </w:rPr>
        <w:t xml:space="preserve">). و </w:t>
      </w:r>
      <w:r w:rsidR="00165BD3">
        <w:rPr>
          <w:rFonts w:hint="cs"/>
          <w:rtl/>
        </w:rPr>
        <w:t>ارزیابی و مقایسه بین الگوریتم</w:t>
      </w:r>
      <w:r w:rsidR="00165BD3">
        <w:rPr>
          <w:rtl/>
        </w:rPr>
        <w:softHyphen/>
      </w:r>
      <w:r w:rsidR="00165BD3">
        <w:rPr>
          <w:rFonts w:hint="cs"/>
          <w:rtl/>
        </w:rPr>
        <w:t>های مناسب بهینه</w:t>
      </w:r>
      <w:r w:rsidR="00165BD3">
        <w:rPr>
          <w:rtl/>
        </w:rPr>
        <w:softHyphen/>
      </w:r>
      <w:r w:rsidR="00165BD3">
        <w:rPr>
          <w:rFonts w:hint="cs"/>
          <w:rtl/>
        </w:rPr>
        <w:t>سازی استفاده شده در سیستم</w:t>
      </w:r>
      <w:r w:rsidR="00165BD3">
        <w:rPr>
          <w:rtl/>
        </w:rPr>
        <w:softHyphen/>
      </w:r>
      <w:r w:rsidR="001D4E40">
        <w:rPr>
          <w:rFonts w:hint="cs"/>
          <w:rtl/>
        </w:rPr>
        <w:t>های ترکیبی، ارائه شده است (</w:t>
      </w:r>
      <w:proofErr w:type="spellStart"/>
      <w:r w:rsidR="001D4E40">
        <w:t>Chicco</w:t>
      </w:r>
      <w:proofErr w:type="spellEnd"/>
      <w:r w:rsidR="001D4E40">
        <w:t xml:space="preserve"> and </w:t>
      </w:r>
      <w:proofErr w:type="spellStart"/>
      <w:r w:rsidR="001D4E40">
        <w:t>Mancarella</w:t>
      </w:r>
      <w:proofErr w:type="spellEnd"/>
      <w:r w:rsidR="001D4E40">
        <w:t xml:space="preserve"> 2009</w:t>
      </w:r>
      <w:r w:rsidR="001D4E40">
        <w:rPr>
          <w:rFonts w:hint="cs"/>
          <w:rtl/>
        </w:rPr>
        <w:t xml:space="preserve">). </w:t>
      </w:r>
      <w:r w:rsidR="00C027F5">
        <w:rPr>
          <w:rFonts w:hint="cs"/>
          <w:rtl/>
        </w:rPr>
        <w:t>یک مدل بهینه</w:t>
      </w:r>
      <w:r w:rsidR="00C027F5">
        <w:rPr>
          <w:rtl/>
        </w:rPr>
        <w:softHyphen/>
      </w:r>
      <w:r w:rsidR="00C027F5">
        <w:rPr>
          <w:rFonts w:hint="cs"/>
          <w:rtl/>
        </w:rPr>
        <w:t>سازی اقتصادی ریزشبکه</w:t>
      </w:r>
      <w:r w:rsidR="00C027F5">
        <w:rPr>
          <w:rtl/>
        </w:rPr>
        <w:softHyphen/>
      </w:r>
      <w:r w:rsidR="00C027F5">
        <w:rPr>
          <w:rFonts w:hint="cs"/>
          <w:rtl/>
        </w:rPr>
        <w:t>ها که شامل واحد تولید نیرو، پمپ حرارتی، فتوولتائیک، و ذخیره</w:t>
      </w:r>
      <w:r w:rsidR="00C027F5">
        <w:rPr>
          <w:rtl/>
        </w:rPr>
        <w:softHyphen/>
      </w:r>
      <w:r w:rsidR="00B5621F">
        <w:rPr>
          <w:rFonts w:hint="cs"/>
          <w:rtl/>
        </w:rPr>
        <w:t>سازی است و می</w:t>
      </w:r>
      <w:r w:rsidR="00B5621F">
        <w:rPr>
          <w:rtl/>
        </w:rPr>
        <w:softHyphen/>
      </w:r>
      <w:r w:rsidR="00B5621F">
        <w:rPr>
          <w:rFonts w:hint="cs"/>
          <w:rtl/>
        </w:rPr>
        <w:t>تواند مطالبات چندگانه  کاربران را برآورده سازد، ساخته شده است (</w:t>
      </w:r>
      <w:r w:rsidR="00B5621F">
        <w:t>(</w:t>
      </w:r>
      <w:proofErr w:type="spellStart"/>
      <w:r w:rsidR="00B5621F">
        <w:t>Lorestani</w:t>
      </w:r>
      <w:proofErr w:type="spellEnd"/>
      <w:r w:rsidR="00B5621F">
        <w:t xml:space="preserve"> and </w:t>
      </w:r>
      <w:proofErr w:type="spellStart"/>
      <w:r w:rsidR="00B5621F">
        <w:t>Ardehali</w:t>
      </w:r>
      <w:proofErr w:type="spellEnd"/>
      <w:r w:rsidR="00B5621F">
        <w:t xml:space="preserve"> 2018</w:t>
      </w:r>
      <w:r w:rsidR="00B5621F">
        <w:rPr>
          <w:rFonts w:hint="cs"/>
          <w:rtl/>
        </w:rPr>
        <w:t xml:space="preserve">. </w:t>
      </w:r>
      <w:r w:rsidR="00507D2F">
        <w:rPr>
          <w:rFonts w:hint="cs"/>
          <w:rtl/>
        </w:rPr>
        <w:t>و یک سیستم پیشرفته مدیریت انرژی بلادرنگ، به منظور بهینه</w:t>
      </w:r>
      <w:r w:rsidR="00507D2F">
        <w:rPr>
          <w:rtl/>
        </w:rPr>
        <w:softHyphen/>
      </w:r>
      <w:r w:rsidR="00507D2F">
        <w:rPr>
          <w:rFonts w:hint="cs"/>
          <w:rtl/>
        </w:rPr>
        <w:t xml:space="preserve">سازی ریزشبکه با عملکرد بلادرنگ </w:t>
      </w:r>
      <w:r w:rsidR="00507D2F">
        <w:t>RE</w:t>
      </w:r>
      <w:r w:rsidR="00507D2F">
        <w:rPr>
          <w:rFonts w:hint="cs"/>
          <w:rtl/>
        </w:rPr>
        <w:t xml:space="preserve"> ارائه شده است. </w:t>
      </w:r>
      <w:r w:rsidR="00391E84">
        <w:rPr>
          <w:rFonts w:hint="cs"/>
          <w:rtl/>
        </w:rPr>
        <w:t>تابع هدف، به حداقل رساندن هزینه</w:t>
      </w:r>
      <w:r w:rsidR="00391E84">
        <w:rPr>
          <w:rtl/>
        </w:rPr>
        <w:softHyphen/>
      </w:r>
      <w:r w:rsidR="00391E84">
        <w:rPr>
          <w:rFonts w:hint="cs"/>
          <w:rtl/>
        </w:rPr>
        <w:t>های عملیاتی سیستم و انتشار آلاینده</w:t>
      </w:r>
      <w:r w:rsidR="00391E84">
        <w:rPr>
          <w:rtl/>
        </w:rPr>
        <w:softHyphen/>
      </w:r>
      <w:r w:rsidR="00391E84">
        <w:rPr>
          <w:rFonts w:hint="cs"/>
          <w:rtl/>
        </w:rPr>
        <w:t>های سیستم و حل آن</w:t>
      </w:r>
      <w:r w:rsidR="00391E84">
        <w:rPr>
          <w:rtl/>
        </w:rPr>
        <w:softHyphen/>
      </w:r>
      <w:r w:rsidR="00391E84">
        <w:rPr>
          <w:rFonts w:hint="cs"/>
          <w:rtl/>
        </w:rPr>
        <w:t xml:space="preserve">ها با </w:t>
      </w:r>
      <w:r w:rsidR="00391E84">
        <w:rPr>
          <w:rFonts w:hint="cs"/>
          <w:rtl/>
        </w:rPr>
        <w:lastRenderedPageBreak/>
        <w:t>استفاده از الگوریم دودویی بهینه</w:t>
      </w:r>
      <w:r w:rsidR="00391E84">
        <w:rPr>
          <w:rtl/>
        </w:rPr>
        <w:softHyphen/>
      </w:r>
      <w:r w:rsidR="00391E84">
        <w:rPr>
          <w:rFonts w:hint="cs"/>
          <w:rtl/>
        </w:rPr>
        <w:t>سازی ازدحام ذرات (</w:t>
      </w:r>
      <w:r w:rsidR="00391E84">
        <w:rPr>
          <w:rStyle w:val="FootnoteReference"/>
          <w:rtl/>
        </w:rPr>
        <w:footnoteReference w:id="3"/>
      </w:r>
      <w:r w:rsidR="00391E84">
        <w:t>PSO</w:t>
      </w:r>
      <w:r w:rsidR="00391E84">
        <w:rPr>
          <w:rFonts w:hint="cs"/>
          <w:rtl/>
        </w:rPr>
        <w:t xml:space="preserve">) است. </w:t>
      </w:r>
    </w:p>
    <w:p w14:paraId="7F4921B2" w14:textId="0839DB92" w:rsidR="002E4B73" w:rsidRDefault="002E4B73" w:rsidP="00AA72DA">
      <w:pPr>
        <w:rPr>
          <w:rtl/>
        </w:rPr>
      </w:pPr>
      <w:r>
        <w:rPr>
          <w:rFonts w:hint="cs"/>
          <w:rtl/>
        </w:rPr>
        <w:t xml:space="preserve"> در عملیات بهینه ریزشبکه مکمل انرژی چندگانه،</w:t>
      </w:r>
      <w:r w:rsidR="002357F7">
        <w:rPr>
          <w:rFonts w:hint="cs"/>
          <w:rtl/>
        </w:rPr>
        <w:t xml:space="preserve"> این مقاله</w:t>
      </w:r>
      <w:r>
        <w:rPr>
          <w:rFonts w:hint="cs"/>
          <w:rtl/>
        </w:rPr>
        <w:t xml:space="preserve"> برای </w:t>
      </w:r>
      <w:r w:rsidR="002357F7">
        <w:rPr>
          <w:rFonts w:hint="cs"/>
          <w:rtl/>
        </w:rPr>
        <w:t>روشن</w:t>
      </w:r>
      <w:r w:rsidR="002357F7">
        <w:rPr>
          <w:rtl/>
        </w:rPr>
        <w:softHyphen/>
      </w:r>
      <w:r w:rsidR="002357F7">
        <w:rPr>
          <w:rFonts w:hint="cs"/>
          <w:rtl/>
        </w:rPr>
        <w:t>سازی مزایا و فایده</w:t>
      </w:r>
      <w:r w:rsidR="002357F7">
        <w:rPr>
          <w:rtl/>
        </w:rPr>
        <w:softHyphen/>
      </w:r>
      <w:r w:rsidR="002357F7">
        <w:rPr>
          <w:rFonts w:hint="cs"/>
          <w:rtl/>
        </w:rPr>
        <w:t>های مدل پیشنهادی، چندین نتایج تحقیقاتی مهم را از جنبه</w:t>
      </w:r>
      <w:r w:rsidR="002357F7">
        <w:rPr>
          <w:rtl/>
        </w:rPr>
        <w:softHyphen/>
      </w:r>
      <w:r w:rsidR="002357F7">
        <w:rPr>
          <w:rFonts w:hint="cs"/>
          <w:rtl/>
        </w:rPr>
        <w:t>های اهداف بهینه</w:t>
      </w:r>
      <w:r w:rsidR="002357F7">
        <w:rPr>
          <w:rtl/>
        </w:rPr>
        <w:softHyphen/>
      </w:r>
      <w:r w:rsidR="002357F7">
        <w:rPr>
          <w:rFonts w:hint="cs"/>
          <w:rtl/>
        </w:rPr>
        <w:t>سازی، محدودیت</w:t>
      </w:r>
      <w:r w:rsidR="002357F7">
        <w:rPr>
          <w:rtl/>
        </w:rPr>
        <w:softHyphen/>
      </w:r>
      <w:r w:rsidR="002357F7">
        <w:rPr>
          <w:rFonts w:hint="cs"/>
          <w:rtl/>
        </w:rPr>
        <w:t>ها، حل کردن الگوریتم (پاسخگویی به الگوریتم)، اتصال یا عدم اتصال شبکه و غیره، مقایسه می</w:t>
      </w:r>
      <w:r w:rsidR="002357F7">
        <w:rPr>
          <w:rtl/>
        </w:rPr>
        <w:softHyphen/>
      </w:r>
      <w:r w:rsidR="00DC4996">
        <w:rPr>
          <w:rFonts w:hint="cs"/>
          <w:rtl/>
        </w:rPr>
        <w:t>کند تا تعیین نماید که آیا عوامل پاسخ به تقاضا در نظر گرفته</w:t>
      </w:r>
      <w:r w:rsidR="00DC4996">
        <w:rPr>
          <w:rtl/>
        </w:rPr>
        <w:softHyphen/>
      </w:r>
      <w:r w:rsidR="00DC4996">
        <w:rPr>
          <w:rFonts w:hint="cs"/>
          <w:rtl/>
        </w:rPr>
        <w:t xml:space="preserve"> شده</w:t>
      </w:r>
      <w:r w:rsidR="00DC4996">
        <w:rPr>
          <w:rtl/>
        </w:rPr>
        <w:softHyphen/>
      </w:r>
      <w:r w:rsidR="009E48D9">
        <w:rPr>
          <w:rFonts w:hint="cs"/>
          <w:rtl/>
        </w:rPr>
        <w:t xml:space="preserve">اند یا خیر. </w:t>
      </w:r>
      <w:r w:rsidR="00C350A0">
        <w:rPr>
          <w:rFonts w:hint="cs"/>
          <w:rtl/>
        </w:rPr>
        <w:t>نتایج مقایسه در جدول 1 نمایش داده شده</w:t>
      </w:r>
      <w:r w:rsidR="00C350A0">
        <w:rPr>
          <w:rtl/>
        </w:rPr>
        <w:softHyphen/>
      </w:r>
      <w:r w:rsidR="00C350A0">
        <w:rPr>
          <w:rFonts w:hint="cs"/>
          <w:rtl/>
        </w:rPr>
        <w:t>اند. با توجه به اهداف بهینه</w:t>
      </w:r>
      <w:r w:rsidR="00C350A0">
        <w:rPr>
          <w:rtl/>
        </w:rPr>
        <w:softHyphen/>
      </w:r>
      <w:r w:rsidR="00C350A0">
        <w:rPr>
          <w:rFonts w:hint="cs"/>
          <w:rtl/>
        </w:rPr>
        <w:t>سازی، اکثر مقالات متناظر بر روی هزینه</w:t>
      </w:r>
      <w:r w:rsidR="00C350A0">
        <w:rPr>
          <w:rtl/>
        </w:rPr>
        <w:softHyphen/>
      </w:r>
      <w:r w:rsidR="00C350A0">
        <w:rPr>
          <w:rFonts w:hint="cs"/>
          <w:rtl/>
        </w:rPr>
        <w:t>های سرمایه</w:t>
      </w:r>
      <w:r w:rsidR="00C350A0">
        <w:rPr>
          <w:rtl/>
        </w:rPr>
        <w:softHyphen/>
      </w:r>
      <w:r w:rsidR="00C350A0">
        <w:rPr>
          <w:rFonts w:hint="cs"/>
          <w:rtl/>
        </w:rPr>
        <w:t>گذاری بر روی این سیستم</w:t>
      </w:r>
      <w:r w:rsidR="00C350A0">
        <w:rPr>
          <w:rtl/>
        </w:rPr>
        <w:softHyphen/>
      </w:r>
      <w:r w:rsidR="00C350A0">
        <w:rPr>
          <w:rFonts w:hint="cs"/>
          <w:rtl/>
        </w:rPr>
        <w:t>ها متمرکز هستند؛ در حالی</w:t>
      </w:r>
      <w:r w:rsidR="00C350A0">
        <w:rPr>
          <w:rtl/>
        </w:rPr>
        <w:softHyphen/>
      </w:r>
      <w:r w:rsidR="00C350A0">
        <w:rPr>
          <w:rFonts w:hint="cs"/>
          <w:rtl/>
        </w:rPr>
        <w:t>که این مقاله مدل بهینه هدفی برای به حداکثر رساندن هزینه</w:t>
      </w:r>
      <w:r w:rsidR="00C350A0">
        <w:rPr>
          <w:rtl/>
        </w:rPr>
        <w:softHyphen/>
      </w:r>
      <w:r w:rsidR="00C350A0">
        <w:rPr>
          <w:rFonts w:hint="cs"/>
          <w:rtl/>
        </w:rPr>
        <w:t xml:space="preserve">های سیستم و به حداکثر رساندن استفاده از </w:t>
      </w:r>
      <w:r w:rsidR="00C350A0">
        <w:t>RE</w:t>
      </w:r>
      <w:r w:rsidR="00C350A0">
        <w:rPr>
          <w:rFonts w:hint="cs"/>
          <w:rtl/>
        </w:rPr>
        <w:t xml:space="preserve"> ارائه می</w:t>
      </w:r>
      <w:r w:rsidR="00C350A0">
        <w:rPr>
          <w:rtl/>
        </w:rPr>
        <w:softHyphen/>
      </w:r>
      <w:r w:rsidR="00C350A0">
        <w:rPr>
          <w:rFonts w:hint="cs"/>
          <w:rtl/>
        </w:rPr>
        <w:t>دهد. به دلیل اینکه داده</w:t>
      </w:r>
      <w:r w:rsidR="00C350A0">
        <w:rPr>
          <w:rtl/>
        </w:rPr>
        <w:softHyphen/>
      </w:r>
      <w:r w:rsidR="00C350A0">
        <w:rPr>
          <w:rFonts w:hint="cs"/>
          <w:rtl/>
        </w:rPr>
        <w:t>ها و سناریوهای اولیه این مقاله متفاوت هستند، محدودیت</w:t>
      </w:r>
      <w:r w:rsidR="00C350A0">
        <w:rPr>
          <w:rtl/>
        </w:rPr>
        <w:softHyphen/>
      </w:r>
      <w:r w:rsidR="00C350A0">
        <w:rPr>
          <w:rFonts w:hint="cs"/>
          <w:rtl/>
        </w:rPr>
        <w:t>های شبیه</w:t>
      </w:r>
      <w:r w:rsidR="00C350A0">
        <w:rPr>
          <w:rtl/>
        </w:rPr>
        <w:softHyphen/>
      </w:r>
      <w:r w:rsidR="00C350A0">
        <w:rPr>
          <w:rFonts w:hint="cs"/>
          <w:rtl/>
        </w:rPr>
        <w:t>سازی و حل الگوریتم آن</w:t>
      </w:r>
      <w:r w:rsidR="00C350A0">
        <w:rPr>
          <w:rtl/>
        </w:rPr>
        <w:softHyphen/>
      </w:r>
      <w:r w:rsidR="00C350A0">
        <w:rPr>
          <w:rFonts w:hint="cs"/>
          <w:rtl/>
        </w:rPr>
        <w:t>ها با یکدیگر قابل مقایسه نیستند.</w:t>
      </w:r>
    </w:p>
    <w:p w14:paraId="6516A93D" w14:textId="62F07A11" w:rsidR="00424CEA" w:rsidRDefault="00C350A0" w:rsidP="00AA72DA">
      <w:pPr>
        <w:spacing w:after="240"/>
        <w:rPr>
          <w:rtl/>
        </w:rPr>
      </w:pPr>
      <w:r>
        <w:rPr>
          <w:rFonts w:hint="cs"/>
          <w:rtl/>
        </w:rPr>
        <w:t xml:space="preserve"> </w:t>
      </w:r>
      <w:r w:rsidR="0098024E">
        <w:rPr>
          <w:rFonts w:hint="cs"/>
          <w:rtl/>
        </w:rPr>
        <w:t>انگیزه تحقیقات فوق، ویژگی</w:t>
      </w:r>
      <w:r w:rsidR="0098024E">
        <w:rPr>
          <w:rtl/>
        </w:rPr>
        <w:softHyphen/>
      </w:r>
      <w:r w:rsidR="0098024E">
        <w:rPr>
          <w:rFonts w:hint="cs"/>
          <w:rtl/>
        </w:rPr>
        <w:t>های جفت</w:t>
      </w:r>
      <w:r w:rsidR="0098024E">
        <w:rPr>
          <w:rtl/>
        </w:rPr>
        <w:softHyphen/>
      </w:r>
      <w:r w:rsidR="0098024E">
        <w:rPr>
          <w:rFonts w:hint="cs"/>
          <w:rtl/>
        </w:rPr>
        <w:t xml:space="preserve">شدگی بار و عدم کنترل پذیری </w:t>
      </w:r>
      <w:r w:rsidR="0098024E">
        <w:t>RE</w:t>
      </w:r>
      <w:r w:rsidR="0098024E">
        <w:rPr>
          <w:rFonts w:hint="cs"/>
          <w:rtl/>
        </w:rPr>
        <w:t xml:space="preserve">، عملیات </w:t>
      </w:r>
      <w:r w:rsidR="0098024E">
        <w:t>HMS</w:t>
      </w:r>
      <w:r w:rsidR="0098024E">
        <w:rPr>
          <w:rFonts w:hint="cs"/>
          <w:rtl/>
        </w:rPr>
        <w:t xml:space="preserve"> را غیرقابل اطمینان و پرهزینه می</w:t>
      </w:r>
      <w:r w:rsidR="0098024E">
        <w:rPr>
          <w:rtl/>
        </w:rPr>
        <w:softHyphen/>
      </w:r>
      <w:r w:rsidR="0098024E">
        <w:rPr>
          <w:rFonts w:hint="cs"/>
          <w:rtl/>
        </w:rPr>
        <w:t>کند؛ بنابراین، این تحقیق بهینه</w:t>
      </w:r>
      <w:r w:rsidR="0098024E">
        <w:rPr>
          <w:rtl/>
        </w:rPr>
        <w:softHyphen/>
      </w:r>
      <w:r w:rsidR="0098024E">
        <w:rPr>
          <w:rFonts w:hint="cs"/>
          <w:rtl/>
        </w:rPr>
        <w:t xml:space="preserve">سازی اساساً در رابطه با مشخصات فنی و پیکربندی است. </w:t>
      </w:r>
      <w:r w:rsidR="001436B8">
        <w:rPr>
          <w:rFonts w:hint="cs"/>
          <w:rtl/>
        </w:rPr>
        <w:t xml:space="preserve">این مقاله، مدل عملیاتی مقرون به صرفه </w:t>
      </w:r>
      <w:r w:rsidR="001436B8">
        <w:t>HMS</w:t>
      </w:r>
      <w:r w:rsidR="001436B8">
        <w:rPr>
          <w:rFonts w:hint="cs"/>
          <w:rtl/>
        </w:rPr>
        <w:t xml:space="preserve"> را ایجاد می</w:t>
      </w:r>
      <w:r w:rsidR="001436B8">
        <w:rPr>
          <w:rtl/>
        </w:rPr>
        <w:softHyphen/>
      </w:r>
      <w:r w:rsidR="001436B8">
        <w:rPr>
          <w:rFonts w:hint="cs"/>
          <w:rtl/>
        </w:rPr>
        <w:t>کند و عملیات هماهنگ را در نظر می</w:t>
      </w:r>
      <w:r w:rsidR="001436B8">
        <w:rPr>
          <w:rtl/>
        </w:rPr>
        <w:softHyphen/>
      </w:r>
      <w:r w:rsidR="001436B8">
        <w:rPr>
          <w:rFonts w:hint="cs"/>
          <w:rtl/>
        </w:rPr>
        <w:t xml:space="preserve">گیرد و استفاده از </w:t>
      </w:r>
      <w:r w:rsidR="001436B8">
        <w:t>RE</w:t>
      </w:r>
      <w:r w:rsidR="001436B8">
        <w:rPr>
          <w:rFonts w:hint="cs"/>
          <w:rtl/>
        </w:rPr>
        <w:t xml:space="preserve"> را به حداکثر می</w:t>
      </w:r>
      <w:r w:rsidR="001436B8">
        <w:rPr>
          <w:rtl/>
        </w:rPr>
        <w:softHyphen/>
      </w:r>
      <w:r w:rsidR="001436B8">
        <w:rPr>
          <w:rFonts w:hint="cs"/>
          <w:rtl/>
        </w:rPr>
        <w:t xml:space="preserve">رساند. </w:t>
      </w:r>
      <w:r w:rsidR="00497234">
        <w:rPr>
          <w:rFonts w:hint="cs"/>
          <w:rtl/>
        </w:rPr>
        <w:t>هدف این مطالعه، ارتقای مقرون به</w:t>
      </w:r>
      <w:r w:rsidR="00497234">
        <w:rPr>
          <w:rtl/>
        </w:rPr>
        <w:softHyphen/>
      </w:r>
      <w:r w:rsidR="00497234">
        <w:rPr>
          <w:rFonts w:hint="cs"/>
          <w:rtl/>
        </w:rPr>
        <w:t xml:space="preserve">صرفه بودن عملیات </w:t>
      </w:r>
      <w:r w:rsidR="00497234">
        <w:t>HMS</w:t>
      </w:r>
      <w:r w:rsidR="00497234">
        <w:rPr>
          <w:rFonts w:hint="cs"/>
          <w:rtl/>
        </w:rPr>
        <w:t xml:space="preserve"> در استراتژی</w:t>
      </w:r>
      <w:r w:rsidR="00497234">
        <w:rPr>
          <w:rtl/>
        </w:rPr>
        <w:softHyphen/>
      </w:r>
      <w:r w:rsidR="00497234">
        <w:rPr>
          <w:rFonts w:hint="cs"/>
          <w:rtl/>
        </w:rPr>
        <w:t>های مکمل است که تقریباً در کارهای قبلی به</w:t>
      </w:r>
      <w:r w:rsidR="00497234">
        <w:rPr>
          <w:rtl/>
        </w:rPr>
        <w:softHyphen/>
      </w:r>
      <w:r w:rsidR="00497234">
        <w:rPr>
          <w:rFonts w:hint="cs"/>
          <w:rtl/>
        </w:rPr>
        <w:t>ندرت یافت می</w:t>
      </w:r>
      <w:r w:rsidR="00497234">
        <w:rPr>
          <w:rtl/>
        </w:rPr>
        <w:softHyphen/>
      </w:r>
      <w:r w:rsidR="00497234">
        <w:rPr>
          <w:rFonts w:hint="cs"/>
          <w:rtl/>
        </w:rPr>
        <w:t xml:space="preserve">شود. </w:t>
      </w:r>
      <w:r w:rsidR="00F442A0">
        <w:rPr>
          <w:rFonts w:hint="cs"/>
          <w:rtl/>
        </w:rPr>
        <w:t>به منظور بهینه</w:t>
      </w:r>
      <w:r w:rsidR="00F442A0">
        <w:rPr>
          <w:rtl/>
        </w:rPr>
        <w:softHyphen/>
      </w:r>
      <w:r w:rsidR="00F442A0">
        <w:rPr>
          <w:rFonts w:hint="cs"/>
          <w:rtl/>
        </w:rPr>
        <w:t xml:space="preserve">سازی، الگوریتم </w:t>
      </w:r>
      <w:r w:rsidR="005C1934">
        <w:rPr>
          <w:rFonts w:hint="cs"/>
          <w:rtl/>
        </w:rPr>
        <w:t>بهینه</w:t>
      </w:r>
      <w:r w:rsidR="005C1934">
        <w:rPr>
          <w:rtl/>
        </w:rPr>
        <w:softHyphen/>
      </w:r>
      <w:r w:rsidR="005C1934">
        <w:rPr>
          <w:rFonts w:hint="cs"/>
          <w:rtl/>
        </w:rPr>
        <w:t xml:space="preserve">سازی </w:t>
      </w:r>
      <w:r w:rsidR="00F442A0">
        <w:rPr>
          <w:rFonts w:hint="cs"/>
          <w:rtl/>
        </w:rPr>
        <w:t>شعله- پروانه (</w:t>
      </w:r>
      <w:r w:rsidR="00F442A0">
        <w:t>MFO</w:t>
      </w:r>
      <w:r w:rsidR="005C1934">
        <w:rPr>
          <w:rFonts w:hint="cs"/>
          <w:rtl/>
        </w:rPr>
        <w:t>) برای جلوگیری از به</w:t>
      </w:r>
      <w:r w:rsidR="005C1934">
        <w:rPr>
          <w:rtl/>
        </w:rPr>
        <w:softHyphen/>
      </w:r>
      <w:r w:rsidR="005C1934">
        <w:rPr>
          <w:rFonts w:hint="cs"/>
          <w:rtl/>
        </w:rPr>
        <w:t>دست آوردن راه حل محلی، معرفی و اعتبارسنجی شده است. به</w:t>
      </w:r>
      <w:r w:rsidR="005C1934">
        <w:rPr>
          <w:rtl/>
        </w:rPr>
        <w:softHyphen/>
      </w:r>
      <w:r w:rsidR="005C1934">
        <w:rPr>
          <w:rFonts w:hint="cs"/>
          <w:rtl/>
        </w:rPr>
        <w:t xml:space="preserve">علاوه، این مطالعه موردی </w:t>
      </w:r>
      <w:r w:rsidR="005C1934">
        <w:t>HMS</w:t>
      </w:r>
      <w:r w:rsidR="005C1934">
        <w:rPr>
          <w:rFonts w:hint="cs"/>
          <w:rtl/>
        </w:rPr>
        <w:t>ای را با نیروی باد، فتوولئیک، تولید ترکیبی (همزمان) حرارت و برق (</w:t>
      </w:r>
      <w:r w:rsidR="005C1934">
        <w:rPr>
          <w:rStyle w:val="FootnoteReference"/>
          <w:rtl/>
        </w:rPr>
        <w:footnoteReference w:id="4"/>
      </w:r>
      <w:r w:rsidR="005C1934">
        <w:t>CHP</w:t>
      </w:r>
      <w:r w:rsidR="005C1934">
        <w:rPr>
          <w:rFonts w:hint="cs"/>
          <w:rtl/>
        </w:rPr>
        <w:t>) و ذخیره</w:t>
      </w:r>
      <w:r w:rsidR="005C1934">
        <w:rPr>
          <w:rtl/>
        </w:rPr>
        <w:softHyphen/>
      </w:r>
      <w:r w:rsidR="005C1934">
        <w:rPr>
          <w:rFonts w:hint="cs"/>
          <w:rtl/>
        </w:rPr>
        <w:t>سازی الکتریکی در استراتژی</w:t>
      </w:r>
      <w:r w:rsidR="005C1934">
        <w:rPr>
          <w:rtl/>
        </w:rPr>
        <w:softHyphen/>
      </w:r>
      <w:r w:rsidR="005C1934">
        <w:rPr>
          <w:rFonts w:hint="cs"/>
          <w:rtl/>
        </w:rPr>
        <w:t>های مکمل متفاوت انتخاب نموده است و تحلیل آن متمرکز بر تأثیر هزینه عملیاتی تحت این استراتژی</w:t>
      </w:r>
      <w:r w:rsidR="005C1934">
        <w:rPr>
          <w:rtl/>
        </w:rPr>
        <w:softHyphen/>
      </w:r>
      <w:r w:rsidR="005C1934">
        <w:rPr>
          <w:rFonts w:hint="cs"/>
          <w:rtl/>
        </w:rPr>
        <w:t>های مکمل است. این مقاله به</w:t>
      </w:r>
      <w:r w:rsidR="005C1934">
        <w:rPr>
          <w:rtl/>
        </w:rPr>
        <w:softHyphen/>
      </w:r>
      <w:r w:rsidR="005C1934">
        <w:rPr>
          <w:rFonts w:hint="cs"/>
          <w:rtl/>
        </w:rPr>
        <w:t xml:space="preserve">صورت زیر ساختاربندی شده است: </w:t>
      </w:r>
      <w:r w:rsidR="005C1934">
        <w:t>HMS</w:t>
      </w:r>
      <w:r w:rsidR="005C1934">
        <w:rPr>
          <w:rFonts w:hint="cs"/>
          <w:rtl/>
        </w:rPr>
        <w:t xml:space="preserve"> در بخش ((مدل</w:t>
      </w:r>
      <w:r w:rsidR="005C1934">
        <w:rPr>
          <w:rtl/>
        </w:rPr>
        <w:softHyphen/>
      </w:r>
      <w:r w:rsidR="005C1934">
        <w:rPr>
          <w:rFonts w:hint="cs"/>
          <w:rtl/>
        </w:rPr>
        <w:t xml:space="preserve">سازی و استراتژی سیستم)) ارائه شده است. </w:t>
      </w:r>
      <w:r w:rsidR="008E0DA0">
        <w:rPr>
          <w:rFonts w:hint="cs"/>
          <w:rtl/>
        </w:rPr>
        <w:t>بخش ((تدوین و حل</w:t>
      </w:r>
      <w:r w:rsidR="002E6436">
        <w:rPr>
          <w:rFonts w:hint="cs"/>
          <w:rtl/>
        </w:rPr>
        <w:t xml:space="preserve"> (فرمول</w:t>
      </w:r>
      <w:r w:rsidR="002E6436">
        <w:rPr>
          <w:rtl/>
        </w:rPr>
        <w:softHyphen/>
      </w:r>
      <w:r w:rsidR="002E6436">
        <w:rPr>
          <w:rFonts w:hint="cs"/>
          <w:rtl/>
        </w:rPr>
        <w:t>بندی)</w:t>
      </w:r>
      <w:r w:rsidR="008E0DA0">
        <w:rPr>
          <w:rFonts w:hint="cs"/>
          <w:rtl/>
        </w:rPr>
        <w:t xml:space="preserve"> مسئله))، تدوین مسئله را توصیف می</w:t>
      </w:r>
      <w:r w:rsidR="008E0DA0">
        <w:rPr>
          <w:rtl/>
        </w:rPr>
        <w:softHyphen/>
      </w:r>
      <w:r w:rsidR="008E0DA0">
        <w:rPr>
          <w:rFonts w:hint="cs"/>
          <w:rtl/>
        </w:rPr>
        <w:t>کند. روش</w:t>
      </w:r>
      <w:r w:rsidR="008E0DA0">
        <w:rPr>
          <w:rtl/>
        </w:rPr>
        <w:softHyphen/>
      </w:r>
      <w:r w:rsidR="008E0DA0">
        <w:rPr>
          <w:rFonts w:hint="cs"/>
          <w:rtl/>
        </w:rPr>
        <w:t>شناسی بهینه</w:t>
      </w:r>
      <w:r w:rsidR="008E0DA0">
        <w:rPr>
          <w:rtl/>
        </w:rPr>
        <w:softHyphen/>
      </w:r>
      <w:r w:rsidR="008E0DA0">
        <w:rPr>
          <w:rFonts w:hint="cs"/>
          <w:rtl/>
        </w:rPr>
        <w:t>سازی در بخش ((</w:t>
      </w:r>
      <w:r w:rsidR="00196C51">
        <w:rPr>
          <w:rFonts w:hint="cs"/>
          <w:rtl/>
        </w:rPr>
        <w:t>روش</w:t>
      </w:r>
      <w:r w:rsidR="00196C51">
        <w:rPr>
          <w:rtl/>
        </w:rPr>
        <w:softHyphen/>
      </w:r>
      <w:r w:rsidR="00196C51">
        <w:rPr>
          <w:rFonts w:hint="cs"/>
          <w:rtl/>
        </w:rPr>
        <w:t xml:space="preserve">شناسی الگوریتم </w:t>
      </w:r>
      <w:r w:rsidR="00196C51">
        <w:t>MFO</w:t>
      </w:r>
      <w:r w:rsidR="00196C51">
        <w:rPr>
          <w:rFonts w:hint="cs"/>
          <w:rtl/>
        </w:rPr>
        <w:t>)) ارائه شده است. و مطالعه موردی و نتیجه</w:t>
      </w:r>
      <w:r w:rsidR="00196C51">
        <w:rPr>
          <w:rtl/>
        </w:rPr>
        <w:softHyphen/>
      </w:r>
      <w:r w:rsidR="00196C51">
        <w:rPr>
          <w:rFonts w:hint="cs"/>
          <w:rtl/>
        </w:rPr>
        <w:t>گیری در بخش ((مطالعه موردی)) و بخش ((نتیجه</w:t>
      </w:r>
      <w:r w:rsidR="00196C51">
        <w:rPr>
          <w:rtl/>
        </w:rPr>
        <w:softHyphen/>
      </w:r>
      <w:r w:rsidR="00196C51">
        <w:rPr>
          <w:rFonts w:hint="cs"/>
          <w:rtl/>
        </w:rPr>
        <w:t>گیری)) ارائه شده</w:t>
      </w:r>
      <w:r w:rsidR="00196C51">
        <w:rPr>
          <w:rtl/>
        </w:rPr>
        <w:softHyphen/>
      </w:r>
      <w:r w:rsidR="00424CEA">
        <w:rPr>
          <w:rFonts w:hint="cs"/>
          <w:rtl/>
        </w:rPr>
        <w:t>اند</w:t>
      </w:r>
    </w:p>
    <w:p w14:paraId="3B318D60" w14:textId="0FF92BEC" w:rsidR="00505025" w:rsidRPr="00424CEA" w:rsidRDefault="00505025" w:rsidP="00AA72DA">
      <w:pPr>
        <w:spacing w:after="240"/>
        <w:rPr>
          <w:rtl/>
        </w:rPr>
      </w:pPr>
      <w:r w:rsidRPr="00424CEA">
        <w:rPr>
          <w:rFonts w:hint="cs"/>
          <w:b/>
          <w:bCs/>
          <w:rtl/>
        </w:rPr>
        <w:t>جدول 1. مقایسه با چند مقاله مرتبط</w:t>
      </w:r>
    </w:p>
    <w:tbl>
      <w:tblPr>
        <w:tblStyle w:val="TableGrid"/>
        <w:bidiVisual/>
        <w:tblW w:w="9675" w:type="dxa"/>
        <w:tblInd w:w="-418" w:type="dxa"/>
        <w:tblLook w:val="04A0" w:firstRow="1" w:lastRow="0" w:firstColumn="1" w:lastColumn="0" w:noHBand="0" w:noVBand="1"/>
      </w:tblPr>
      <w:tblGrid>
        <w:gridCol w:w="1501"/>
        <w:gridCol w:w="1501"/>
        <w:gridCol w:w="1503"/>
        <w:gridCol w:w="1280"/>
        <w:gridCol w:w="2293"/>
        <w:gridCol w:w="1597"/>
      </w:tblGrid>
      <w:tr w:rsidR="00550BEF" w:rsidRPr="00424CEA" w14:paraId="613292D7" w14:textId="77777777" w:rsidTr="00424CEA">
        <w:tc>
          <w:tcPr>
            <w:tcW w:w="1501" w:type="dxa"/>
          </w:tcPr>
          <w:p w14:paraId="41EFD8DC" w14:textId="77777777" w:rsidR="00424CEA" w:rsidRDefault="00424CEA" w:rsidP="00AA72DA">
            <w:pPr>
              <w:rPr>
                <w:sz w:val="20"/>
                <w:szCs w:val="20"/>
                <w:rtl/>
              </w:rPr>
            </w:pPr>
          </w:p>
          <w:p w14:paraId="460841BF" w14:textId="77777777" w:rsidR="00424CEA" w:rsidRDefault="00424CEA" w:rsidP="00AA72DA">
            <w:pPr>
              <w:rPr>
                <w:sz w:val="20"/>
                <w:szCs w:val="20"/>
                <w:rtl/>
              </w:rPr>
            </w:pPr>
          </w:p>
          <w:p w14:paraId="355AD7D2" w14:textId="77777777" w:rsidR="00424CEA" w:rsidRDefault="00424CEA" w:rsidP="00AA72DA">
            <w:pPr>
              <w:rPr>
                <w:sz w:val="20"/>
                <w:szCs w:val="20"/>
                <w:rtl/>
              </w:rPr>
            </w:pPr>
          </w:p>
          <w:p w14:paraId="59EB1C62" w14:textId="45CF1B65" w:rsidR="00550BEF" w:rsidRPr="00424CEA" w:rsidRDefault="00067D95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ویژگی</w:t>
            </w:r>
            <w:r w:rsidRPr="00424CEA">
              <w:rPr>
                <w:sz w:val="20"/>
                <w:szCs w:val="20"/>
                <w:rtl/>
              </w:rPr>
              <w:softHyphen/>
            </w:r>
            <w:r w:rsidRPr="00424CEA">
              <w:rPr>
                <w:sz w:val="20"/>
                <w:szCs w:val="20"/>
                <w:rtl/>
              </w:rPr>
              <w:softHyphen/>
            </w:r>
            <w:r w:rsidRPr="00424CEA">
              <w:rPr>
                <w:rFonts w:hint="cs"/>
                <w:sz w:val="20"/>
                <w:szCs w:val="20"/>
                <w:rtl/>
              </w:rPr>
              <w:t>ها</w:t>
            </w:r>
          </w:p>
        </w:tc>
        <w:tc>
          <w:tcPr>
            <w:tcW w:w="1501" w:type="dxa"/>
          </w:tcPr>
          <w:p w14:paraId="2BACC3AE" w14:textId="79F4BF67" w:rsidR="00550BEF" w:rsidRPr="00424CEA" w:rsidRDefault="00550BEF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sz w:val="20"/>
                <w:szCs w:val="20"/>
              </w:rPr>
              <w:t>González-</w:t>
            </w:r>
            <w:proofErr w:type="spellStart"/>
            <w:r w:rsidRPr="00424CEA">
              <w:rPr>
                <w:sz w:val="20"/>
                <w:szCs w:val="20"/>
              </w:rPr>
              <w:t>Aparicio</w:t>
            </w:r>
            <w:proofErr w:type="spellEnd"/>
            <w:r w:rsidRPr="00424CEA">
              <w:rPr>
                <w:rFonts w:hint="cs"/>
                <w:sz w:val="20"/>
                <w:szCs w:val="20"/>
                <w:rtl/>
              </w:rPr>
              <w:t xml:space="preserve"> و </w:t>
            </w:r>
            <w:proofErr w:type="spellStart"/>
            <w:r w:rsidRPr="00424CEA">
              <w:rPr>
                <w:sz w:val="20"/>
                <w:szCs w:val="20"/>
              </w:rPr>
              <w:t>Zucker</w:t>
            </w:r>
            <w:proofErr w:type="spellEnd"/>
            <w:r w:rsidRPr="00424CEA">
              <w:rPr>
                <w:rFonts w:hint="cs"/>
                <w:sz w:val="20"/>
                <w:szCs w:val="20"/>
                <w:rtl/>
              </w:rPr>
              <w:t xml:space="preserve">، 2015؛ </w:t>
            </w:r>
            <w:r w:rsidRPr="00424CEA">
              <w:rPr>
                <w:sz w:val="20"/>
                <w:szCs w:val="20"/>
              </w:rPr>
              <w:t xml:space="preserve">Shaker, </w:t>
            </w:r>
            <w:proofErr w:type="spellStart"/>
            <w:r w:rsidRPr="00424CEA">
              <w:rPr>
                <w:sz w:val="20"/>
                <w:szCs w:val="20"/>
              </w:rPr>
              <w:t>Zareipour</w:t>
            </w:r>
            <w:proofErr w:type="spellEnd"/>
            <w:r w:rsidRPr="00424CEA">
              <w:rPr>
                <w:rFonts w:hint="cs"/>
                <w:sz w:val="20"/>
                <w:szCs w:val="20"/>
                <w:rtl/>
              </w:rPr>
              <w:t xml:space="preserve"> و </w:t>
            </w:r>
            <w:r w:rsidRPr="00424CEA">
              <w:rPr>
                <w:sz w:val="20"/>
                <w:szCs w:val="20"/>
              </w:rPr>
              <w:t>Wood</w:t>
            </w:r>
            <w:r w:rsidRPr="00424CEA">
              <w:rPr>
                <w:rFonts w:hint="cs"/>
                <w:sz w:val="20"/>
                <w:szCs w:val="20"/>
                <w:rtl/>
              </w:rPr>
              <w:t>، 2016</w:t>
            </w:r>
          </w:p>
        </w:tc>
        <w:tc>
          <w:tcPr>
            <w:tcW w:w="1503" w:type="dxa"/>
          </w:tcPr>
          <w:p w14:paraId="1DDBA927" w14:textId="7B591C15" w:rsidR="00550BEF" w:rsidRPr="00424CEA" w:rsidRDefault="00550BEF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sz w:val="20"/>
                <w:szCs w:val="20"/>
              </w:rPr>
              <w:t>Atherton, Sharma</w:t>
            </w:r>
            <w:r w:rsidRPr="00424CEA">
              <w:rPr>
                <w:rFonts w:hint="cs"/>
                <w:sz w:val="20"/>
                <w:szCs w:val="20"/>
                <w:rtl/>
              </w:rPr>
              <w:t xml:space="preserve"> و </w:t>
            </w:r>
            <w:r w:rsidRPr="00424CEA">
              <w:rPr>
                <w:sz w:val="20"/>
                <w:szCs w:val="20"/>
              </w:rPr>
              <w:t>Salgado 2017</w:t>
            </w:r>
            <w:r w:rsidRPr="00424CEA">
              <w:rPr>
                <w:rFonts w:hint="cs"/>
                <w:sz w:val="20"/>
                <w:szCs w:val="20"/>
                <w:rtl/>
              </w:rPr>
              <w:t xml:space="preserve">؛ </w:t>
            </w:r>
            <w:proofErr w:type="spellStart"/>
            <w:r w:rsidRPr="00424CEA">
              <w:rPr>
                <w:sz w:val="20"/>
                <w:szCs w:val="20"/>
              </w:rPr>
              <w:t>Dujardin</w:t>
            </w:r>
            <w:proofErr w:type="spellEnd"/>
            <w:r w:rsidRPr="00424CEA">
              <w:rPr>
                <w:rFonts w:hint="cs"/>
                <w:sz w:val="20"/>
                <w:szCs w:val="20"/>
                <w:rtl/>
              </w:rPr>
              <w:t xml:space="preserve"> و دیگران، 2017؛ </w:t>
            </w:r>
            <w:proofErr w:type="spellStart"/>
            <w:r w:rsidRPr="00424CEA">
              <w:rPr>
                <w:sz w:val="20"/>
                <w:szCs w:val="20"/>
              </w:rPr>
              <w:t>Xiandong</w:t>
            </w:r>
            <w:proofErr w:type="spellEnd"/>
            <w:r w:rsidRPr="00424CEA">
              <w:rPr>
                <w:sz w:val="20"/>
                <w:szCs w:val="20"/>
              </w:rPr>
              <w:t>, Wang</w:t>
            </w:r>
            <w:r w:rsidRPr="00424CEA">
              <w:rPr>
                <w:rFonts w:hint="cs"/>
                <w:sz w:val="20"/>
                <w:szCs w:val="20"/>
                <w:rtl/>
              </w:rPr>
              <w:t xml:space="preserve"> و </w:t>
            </w:r>
            <w:r w:rsidRPr="00424CEA">
              <w:rPr>
                <w:sz w:val="20"/>
                <w:szCs w:val="20"/>
              </w:rPr>
              <w:t>Qin 2013</w:t>
            </w:r>
          </w:p>
        </w:tc>
        <w:tc>
          <w:tcPr>
            <w:tcW w:w="1280" w:type="dxa"/>
          </w:tcPr>
          <w:p w14:paraId="0EF506D3" w14:textId="179F22B2" w:rsidR="00550BEF" w:rsidRPr="00424CEA" w:rsidRDefault="00550BEF" w:rsidP="00AA72DA">
            <w:pPr>
              <w:rPr>
                <w:sz w:val="20"/>
                <w:szCs w:val="20"/>
                <w:rtl/>
              </w:rPr>
            </w:pPr>
            <w:proofErr w:type="spellStart"/>
            <w:r w:rsidRPr="00424CEA">
              <w:rPr>
                <w:sz w:val="20"/>
                <w:szCs w:val="20"/>
              </w:rPr>
              <w:t>Nemati</w:t>
            </w:r>
            <w:proofErr w:type="spellEnd"/>
            <w:r w:rsidRPr="00424CEA">
              <w:rPr>
                <w:sz w:val="20"/>
                <w:szCs w:val="20"/>
              </w:rPr>
              <w:t>, Braun</w:t>
            </w:r>
            <w:r w:rsidRPr="00424CEA">
              <w:rPr>
                <w:rFonts w:hint="cs"/>
                <w:sz w:val="20"/>
                <w:szCs w:val="20"/>
                <w:rtl/>
              </w:rPr>
              <w:t xml:space="preserve"> و </w:t>
            </w:r>
            <w:proofErr w:type="spellStart"/>
            <w:r w:rsidRPr="00424CEA">
              <w:rPr>
                <w:sz w:val="20"/>
                <w:szCs w:val="20"/>
              </w:rPr>
              <w:t>Tenbohlen</w:t>
            </w:r>
            <w:proofErr w:type="spellEnd"/>
            <w:r w:rsidRPr="00424CEA">
              <w:rPr>
                <w:sz w:val="20"/>
                <w:szCs w:val="20"/>
              </w:rPr>
              <w:t xml:space="preserve"> 2018</w:t>
            </w:r>
            <w:r w:rsidRPr="00424CEA">
              <w:rPr>
                <w:rFonts w:hint="cs"/>
                <w:sz w:val="20"/>
                <w:szCs w:val="20"/>
                <w:rtl/>
              </w:rPr>
              <w:t xml:space="preserve">؛ </w:t>
            </w:r>
            <w:proofErr w:type="spellStart"/>
            <w:r w:rsidRPr="00424CEA">
              <w:rPr>
                <w:sz w:val="20"/>
                <w:szCs w:val="20"/>
              </w:rPr>
              <w:t>Lorestani</w:t>
            </w:r>
            <w:proofErr w:type="spellEnd"/>
            <w:r w:rsidRPr="00424CEA">
              <w:rPr>
                <w:rFonts w:hint="cs"/>
                <w:sz w:val="20"/>
                <w:szCs w:val="20"/>
                <w:rtl/>
              </w:rPr>
              <w:t xml:space="preserve"> و </w:t>
            </w:r>
            <w:proofErr w:type="spellStart"/>
            <w:r w:rsidRPr="00424CEA">
              <w:rPr>
                <w:sz w:val="20"/>
                <w:szCs w:val="20"/>
              </w:rPr>
              <w:t>Ardehali</w:t>
            </w:r>
            <w:proofErr w:type="spellEnd"/>
            <w:r w:rsidRPr="00424CEA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2293" w:type="dxa"/>
          </w:tcPr>
          <w:p w14:paraId="69139555" w14:textId="57B115DE" w:rsidR="00550BEF" w:rsidRPr="00424CEA" w:rsidRDefault="00550BEF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sz w:val="20"/>
                <w:szCs w:val="20"/>
              </w:rPr>
              <w:t>Eduardo</w:t>
            </w:r>
            <w:r w:rsidRPr="00424CEA">
              <w:rPr>
                <w:rFonts w:hint="cs"/>
                <w:sz w:val="20"/>
                <w:szCs w:val="20"/>
                <w:rtl/>
              </w:rPr>
              <w:t xml:space="preserve"> و دیگران 2018؛ </w:t>
            </w:r>
            <w:proofErr w:type="spellStart"/>
            <w:r w:rsidRPr="00424CEA">
              <w:rPr>
                <w:sz w:val="20"/>
                <w:szCs w:val="20"/>
              </w:rPr>
              <w:t>Craparo</w:t>
            </w:r>
            <w:proofErr w:type="spellEnd"/>
            <w:r w:rsidRPr="00424CEA">
              <w:rPr>
                <w:sz w:val="20"/>
                <w:szCs w:val="20"/>
              </w:rPr>
              <w:t>,</w:t>
            </w:r>
            <w:r w:rsidR="000A6DD6" w:rsidRPr="00424CEA">
              <w:rPr>
                <w:sz w:val="20"/>
                <w:szCs w:val="20"/>
              </w:rPr>
              <w:t xml:space="preserve"> </w:t>
            </w:r>
            <w:proofErr w:type="spellStart"/>
            <w:r w:rsidR="000A6DD6" w:rsidRPr="00424CEA">
              <w:rPr>
                <w:sz w:val="20"/>
                <w:szCs w:val="20"/>
              </w:rPr>
              <w:t>Karatas</w:t>
            </w:r>
            <w:proofErr w:type="spellEnd"/>
            <w:r w:rsidR="000A6DD6" w:rsidRPr="00424CEA">
              <w:rPr>
                <w:rFonts w:hint="cs"/>
                <w:sz w:val="20"/>
                <w:szCs w:val="20"/>
                <w:rtl/>
              </w:rPr>
              <w:t xml:space="preserve"> و </w:t>
            </w:r>
            <w:proofErr w:type="spellStart"/>
            <w:r w:rsidR="000A6DD6" w:rsidRPr="00424CEA">
              <w:rPr>
                <w:sz w:val="20"/>
                <w:szCs w:val="20"/>
              </w:rPr>
              <w:t>Singham</w:t>
            </w:r>
            <w:proofErr w:type="spellEnd"/>
            <w:r w:rsidR="000A6DD6" w:rsidRPr="00424CEA">
              <w:rPr>
                <w:sz w:val="20"/>
                <w:szCs w:val="20"/>
              </w:rPr>
              <w:t xml:space="preserve"> 2017</w:t>
            </w:r>
            <w:r w:rsidR="000A6DD6" w:rsidRPr="00424CEA">
              <w:rPr>
                <w:rFonts w:hint="cs"/>
                <w:sz w:val="20"/>
                <w:szCs w:val="20"/>
                <w:rtl/>
              </w:rPr>
              <w:t xml:space="preserve">؛ </w:t>
            </w:r>
            <w:r w:rsidR="000A6DD6" w:rsidRPr="00424CEA">
              <w:rPr>
                <w:sz w:val="20"/>
                <w:szCs w:val="20"/>
              </w:rPr>
              <w:t>Wang</w:t>
            </w:r>
            <w:r w:rsidR="000A6DD6" w:rsidRPr="00424CEA">
              <w:rPr>
                <w:rFonts w:hint="cs"/>
                <w:sz w:val="20"/>
                <w:szCs w:val="20"/>
                <w:rtl/>
              </w:rPr>
              <w:t xml:space="preserve"> و دیگران 2017</w:t>
            </w:r>
          </w:p>
        </w:tc>
        <w:tc>
          <w:tcPr>
            <w:tcW w:w="1597" w:type="dxa"/>
          </w:tcPr>
          <w:p w14:paraId="69F598B9" w14:textId="77777777" w:rsidR="00424CEA" w:rsidRDefault="00424CEA" w:rsidP="00AA72DA">
            <w:pPr>
              <w:rPr>
                <w:sz w:val="20"/>
                <w:szCs w:val="20"/>
                <w:rtl/>
              </w:rPr>
            </w:pPr>
          </w:p>
          <w:p w14:paraId="6B65091D" w14:textId="77777777" w:rsidR="00424CEA" w:rsidRDefault="00424CEA" w:rsidP="00AA72DA">
            <w:pPr>
              <w:rPr>
                <w:sz w:val="20"/>
                <w:szCs w:val="20"/>
                <w:rtl/>
              </w:rPr>
            </w:pPr>
          </w:p>
          <w:p w14:paraId="214ED223" w14:textId="77777777" w:rsidR="00424CEA" w:rsidRDefault="00424CEA" w:rsidP="00AA72DA">
            <w:pPr>
              <w:rPr>
                <w:sz w:val="20"/>
                <w:szCs w:val="20"/>
                <w:rtl/>
              </w:rPr>
            </w:pPr>
          </w:p>
          <w:p w14:paraId="2F54BF10" w14:textId="1E1B8876" w:rsidR="00550BEF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مقاله حاضر</w:t>
            </w:r>
          </w:p>
        </w:tc>
      </w:tr>
      <w:tr w:rsidR="000A6DD6" w:rsidRPr="00424CEA" w14:paraId="44A51191" w14:textId="77777777" w:rsidTr="00424CEA">
        <w:tc>
          <w:tcPr>
            <w:tcW w:w="1501" w:type="dxa"/>
          </w:tcPr>
          <w:p w14:paraId="159BBE4F" w14:textId="3F4FD26B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lastRenderedPageBreak/>
              <w:t>هدف تحقیق</w:t>
            </w:r>
          </w:p>
        </w:tc>
        <w:tc>
          <w:tcPr>
            <w:tcW w:w="1501" w:type="dxa"/>
          </w:tcPr>
          <w:p w14:paraId="12E09AAB" w14:textId="5A2FCAA7" w:rsidR="000A6DD6" w:rsidRPr="00424CEA" w:rsidRDefault="000A6DD6" w:rsidP="00AA72DA">
            <w:pPr>
              <w:rPr>
                <w:sz w:val="20"/>
                <w:szCs w:val="20"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ریزشبکه</w:t>
            </w:r>
          </w:p>
        </w:tc>
        <w:tc>
          <w:tcPr>
            <w:tcW w:w="1503" w:type="dxa"/>
          </w:tcPr>
          <w:p w14:paraId="4D9A4DEA" w14:textId="4CE538D6" w:rsidR="000A6DD6" w:rsidRPr="00424CEA" w:rsidRDefault="000A6DD6" w:rsidP="00AA72DA">
            <w:pPr>
              <w:rPr>
                <w:sz w:val="20"/>
                <w:szCs w:val="20"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ریزشبکه</w:t>
            </w:r>
          </w:p>
        </w:tc>
        <w:tc>
          <w:tcPr>
            <w:tcW w:w="1280" w:type="dxa"/>
          </w:tcPr>
          <w:p w14:paraId="33ABE1E6" w14:textId="2ACF906C" w:rsidR="000A6DD6" w:rsidRPr="00424CEA" w:rsidRDefault="000A6DD6" w:rsidP="00AA72DA">
            <w:pPr>
              <w:rPr>
                <w:sz w:val="20"/>
                <w:szCs w:val="20"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سیستم ترکیبی تولید گرما و برق</w:t>
            </w:r>
          </w:p>
        </w:tc>
        <w:tc>
          <w:tcPr>
            <w:tcW w:w="2293" w:type="dxa"/>
          </w:tcPr>
          <w:p w14:paraId="640610DD" w14:textId="2EA946B0" w:rsidR="000A6DD6" w:rsidRPr="00424CEA" w:rsidRDefault="000A6DD6" w:rsidP="00AA72DA">
            <w:pPr>
              <w:rPr>
                <w:sz w:val="20"/>
                <w:szCs w:val="20"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سیستم ترکیبی تولید گرما و برق</w:t>
            </w:r>
          </w:p>
        </w:tc>
        <w:tc>
          <w:tcPr>
            <w:tcW w:w="1597" w:type="dxa"/>
          </w:tcPr>
          <w:p w14:paraId="57C1E618" w14:textId="4F81A3CF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سیستم ریزشبکه ترکیبی</w:t>
            </w:r>
          </w:p>
        </w:tc>
      </w:tr>
      <w:tr w:rsidR="000A6DD6" w:rsidRPr="00424CEA" w14:paraId="392CC014" w14:textId="77777777" w:rsidTr="00424CEA">
        <w:tc>
          <w:tcPr>
            <w:tcW w:w="1501" w:type="dxa"/>
          </w:tcPr>
          <w:p w14:paraId="353D9869" w14:textId="7FE25A00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توصیف مسئله</w:t>
            </w:r>
          </w:p>
        </w:tc>
        <w:tc>
          <w:tcPr>
            <w:tcW w:w="1501" w:type="dxa"/>
          </w:tcPr>
          <w:p w14:paraId="170CCC90" w14:textId="2373007F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طرز کار ریزشبکه (متصل به شبکه)</w:t>
            </w:r>
          </w:p>
        </w:tc>
        <w:tc>
          <w:tcPr>
            <w:tcW w:w="1503" w:type="dxa"/>
          </w:tcPr>
          <w:p w14:paraId="611070AD" w14:textId="2C4BD0F4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طرز کار ریزشبکه (غیرمتصل به شبکه)</w:t>
            </w:r>
          </w:p>
        </w:tc>
        <w:tc>
          <w:tcPr>
            <w:tcW w:w="1280" w:type="dxa"/>
          </w:tcPr>
          <w:p w14:paraId="4EBF77CF" w14:textId="254AE9F2" w:rsidR="000A6DD6" w:rsidRPr="00424CEA" w:rsidRDefault="000A6DD6" w:rsidP="00AA72DA">
            <w:pPr>
              <w:rPr>
                <w:sz w:val="20"/>
                <w:szCs w:val="20"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روش زمان</w:t>
            </w:r>
            <w:r w:rsidRPr="00424CEA">
              <w:rPr>
                <w:sz w:val="20"/>
                <w:szCs w:val="20"/>
                <w:rtl/>
              </w:rPr>
              <w:softHyphen/>
            </w:r>
            <w:r w:rsidRPr="00424CEA">
              <w:rPr>
                <w:rFonts w:hint="cs"/>
                <w:sz w:val="20"/>
                <w:szCs w:val="20"/>
                <w:rtl/>
              </w:rPr>
              <w:t xml:space="preserve">بندی سیستم </w:t>
            </w:r>
            <w:r w:rsidRPr="00424CEA">
              <w:rPr>
                <w:sz w:val="20"/>
                <w:szCs w:val="20"/>
              </w:rPr>
              <w:t>CHP</w:t>
            </w:r>
          </w:p>
        </w:tc>
        <w:tc>
          <w:tcPr>
            <w:tcW w:w="2293" w:type="dxa"/>
          </w:tcPr>
          <w:p w14:paraId="22642DAC" w14:textId="3BB3DFAB" w:rsidR="000A6DD6" w:rsidRPr="00424CEA" w:rsidRDefault="000A6DD6" w:rsidP="00AA72DA">
            <w:pPr>
              <w:rPr>
                <w:sz w:val="20"/>
                <w:szCs w:val="20"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روش زمان</w:t>
            </w:r>
            <w:r w:rsidRPr="00424CEA">
              <w:rPr>
                <w:sz w:val="20"/>
                <w:szCs w:val="20"/>
                <w:rtl/>
              </w:rPr>
              <w:softHyphen/>
            </w:r>
            <w:r w:rsidRPr="00424CEA">
              <w:rPr>
                <w:rFonts w:hint="cs"/>
                <w:sz w:val="20"/>
                <w:szCs w:val="20"/>
                <w:rtl/>
              </w:rPr>
              <w:t>بندی سیستم</w:t>
            </w:r>
            <w:r w:rsidRPr="00424CEA">
              <w:rPr>
                <w:sz w:val="20"/>
                <w:szCs w:val="20"/>
              </w:rPr>
              <w:t xml:space="preserve"> CHP</w:t>
            </w:r>
          </w:p>
        </w:tc>
        <w:tc>
          <w:tcPr>
            <w:tcW w:w="1597" w:type="dxa"/>
          </w:tcPr>
          <w:p w14:paraId="7838E16B" w14:textId="03083D86" w:rsidR="000A6DD6" w:rsidRPr="00424CEA" w:rsidRDefault="000A6DD6" w:rsidP="00AA72DA">
            <w:pPr>
              <w:rPr>
                <w:sz w:val="20"/>
                <w:szCs w:val="20"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سیستم زمان</w:t>
            </w:r>
            <w:r w:rsidRPr="00424CEA">
              <w:rPr>
                <w:sz w:val="20"/>
                <w:szCs w:val="20"/>
                <w:rtl/>
              </w:rPr>
              <w:softHyphen/>
            </w:r>
            <w:r w:rsidRPr="00424CEA">
              <w:rPr>
                <w:rFonts w:hint="cs"/>
                <w:sz w:val="20"/>
                <w:szCs w:val="20"/>
                <w:rtl/>
              </w:rPr>
              <w:t xml:space="preserve">بندی سیستم </w:t>
            </w:r>
            <w:r w:rsidRPr="00424CEA">
              <w:rPr>
                <w:sz w:val="20"/>
                <w:szCs w:val="20"/>
              </w:rPr>
              <w:t>HMS</w:t>
            </w:r>
          </w:p>
        </w:tc>
      </w:tr>
      <w:tr w:rsidR="000A6DD6" w:rsidRPr="00424CEA" w14:paraId="5987A957" w14:textId="77777777" w:rsidTr="00424CEA">
        <w:tc>
          <w:tcPr>
            <w:tcW w:w="1501" w:type="dxa"/>
          </w:tcPr>
          <w:p w14:paraId="14E89EBA" w14:textId="56A182CC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 xml:space="preserve">شبکه انرژی </w:t>
            </w:r>
          </w:p>
        </w:tc>
        <w:tc>
          <w:tcPr>
            <w:tcW w:w="1501" w:type="dxa"/>
          </w:tcPr>
          <w:p w14:paraId="3B1DFCDE" w14:textId="617D2690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شبکه برق</w:t>
            </w:r>
          </w:p>
        </w:tc>
        <w:tc>
          <w:tcPr>
            <w:tcW w:w="1503" w:type="dxa"/>
          </w:tcPr>
          <w:p w14:paraId="087AAC70" w14:textId="4DC7F013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شبکه برق</w:t>
            </w:r>
          </w:p>
        </w:tc>
        <w:tc>
          <w:tcPr>
            <w:tcW w:w="1280" w:type="dxa"/>
          </w:tcPr>
          <w:p w14:paraId="65360BB8" w14:textId="6298ECBC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شبکه برق، شبکه حرارتی</w:t>
            </w:r>
          </w:p>
        </w:tc>
        <w:tc>
          <w:tcPr>
            <w:tcW w:w="2293" w:type="dxa"/>
          </w:tcPr>
          <w:p w14:paraId="656C732C" w14:textId="6B1EBF48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شبکه برق</w:t>
            </w:r>
          </w:p>
        </w:tc>
        <w:tc>
          <w:tcPr>
            <w:tcW w:w="1597" w:type="dxa"/>
          </w:tcPr>
          <w:p w14:paraId="0C8B5D51" w14:textId="05C6F110" w:rsidR="000A6DD6" w:rsidRPr="00424CEA" w:rsidRDefault="000A6DD6" w:rsidP="00AA72DA">
            <w:pPr>
              <w:rPr>
                <w:sz w:val="20"/>
                <w:szCs w:val="20"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 xml:space="preserve">شبکه برق، شبکه حرارتی، شبکه </w:t>
            </w:r>
            <w:r w:rsidRPr="00424CEA">
              <w:rPr>
                <w:sz w:val="20"/>
                <w:szCs w:val="20"/>
              </w:rPr>
              <w:t>NG</w:t>
            </w:r>
          </w:p>
        </w:tc>
      </w:tr>
      <w:tr w:rsidR="000A6DD6" w:rsidRPr="00424CEA" w14:paraId="09D98F34" w14:textId="77777777" w:rsidTr="00424CEA">
        <w:tc>
          <w:tcPr>
            <w:tcW w:w="1501" w:type="dxa"/>
          </w:tcPr>
          <w:p w14:paraId="1C6A98F7" w14:textId="087BA499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اهداف</w:t>
            </w:r>
          </w:p>
        </w:tc>
        <w:tc>
          <w:tcPr>
            <w:tcW w:w="1501" w:type="dxa"/>
          </w:tcPr>
          <w:p w14:paraId="407AF0B4" w14:textId="2F9A96CF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به حداقل رساندن هزینه کل سالانه</w:t>
            </w:r>
          </w:p>
        </w:tc>
        <w:tc>
          <w:tcPr>
            <w:tcW w:w="1503" w:type="dxa"/>
          </w:tcPr>
          <w:p w14:paraId="47711357" w14:textId="1ACA1A72" w:rsidR="000A6DD6" w:rsidRPr="00424CEA" w:rsidRDefault="000A6DD6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 xml:space="preserve">حداقل </w:t>
            </w:r>
            <w:r w:rsidR="00945353" w:rsidRPr="00424CEA">
              <w:rPr>
                <w:rFonts w:hint="cs"/>
                <w:sz w:val="20"/>
                <w:szCs w:val="20"/>
                <w:rtl/>
              </w:rPr>
              <w:t>هزینه سالانه سیستم</w:t>
            </w:r>
          </w:p>
        </w:tc>
        <w:tc>
          <w:tcPr>
            <w:tcW w:w="1280" w:type="dxa"/>
          </w:tcPr>
          <w:p w14:paraId="57FFC44D" w14:textId="3581FA9F" w:rsidR="000A6DD6" w:rsidRPr="00424CEA" w:rsidRDefault="00945353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حداقل هزینه عملیاتی</w:t>
            </w:r>
          </w:p>
        </w:tc>
        <w:tc>
          <w:tcPr>
            <w:tcW w:w="2293" w:type="dxa"/>
          </w:tcPr>
          <w:p w14:paraId="0A1A93B2" w14:textId="412BF8C3" w:rsidR="000A6DD6" w:rsidRPr="00424CEA" w:rsidRDefault="00945353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حداقل هزینه عملیاتی</w:t>
            </w:r>
          </w:p>
        </w:tc>
        <w:tc>
          <w:tcPr>
            <w:tcW w:w="1597" w:type="dxa"/>
          </w:tcPr>
          <w:p w14:paraId="38A0BF59" w14:textId="581FBF01" w:rsidR="000A6DD6" w:rsidRPr="00424CEA" w:rsidRDefault="00945353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 xml:space="preserve">حداقل هزینه عملیاتی و حداکثر مصرف </w:t>
            </w:r>
            <w:r w:rsidRPr="00424CEA">
              <w:rPr>
                <w:sz w:val="20"/>
                <w:szCs w:val="20"/>
              </w:rPr>
              <w:t>RE</w:t>
            </w:r>
          </w:p>
        </w:tc>
      </w:tr>
      <w:tr w:rsidR="00945353" w:rsidRPr="00424CEA" w14:paraId="3668A1FB" w14:textId="77777777" w:rsidTr="00424CEA">
        <w:tc>
          <w:tcPr>
            <w:tcW w:w="1501" w:type="dxa"/>
          </w:tcPr>
          <w:p w14:paraId="772B483B" w14:textId="5059B93F" w:rsidR="00945353" w:rsidRPr="00424CEA" w:rsidRDefault="00945353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محدودیت</w:t>
            </w:r>
            <w:r w:rsidRPr="00424CEA">
              <w:rPr>
                <w:sz w:val="20"/>
                <w:szCs w:val="20"/>
                <w:rtl/>
              </w:rPr>
              <w:softHyphen/>
            </w:r>
            <w:r w:rsidRPr="00424CEA">
              <w:rPr>
                <w:rFonts w:hint="cs"/>
                <w:sz w:val="20"/>
                <w:szCs w:val="20"/>
                <w:rtl/>
              </w:rPr>
              <w:t>ها</w:t>
            </w:r>
          </w:p>
        </w:tc>
        <w:tc>
          <w:tcPr>
            <w:tcW w:w="1501" w:type="dxa"/>
          </w:tcPr>
          <w:p w14:paraId="527EEFC0" w14:textId="62BAC73B" w:rsidR="00945353" w:rsidRPr="00424CEA" w:rsidRDefault="00945353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محدودیت تأمین نیرو</w:t>
            </w:r>
          </w:p>
        </w:tc>
        <w:tc>
          <w:tcPr>
            <w:tcW w:w="1503" w:type="dxa"/>
          </w:tcPr>
          <w:p w14:paraId="6AC07D60" w14:textId="3F76CE1A" w:rsidR="00945353" w:rsidRPr="00424CEA" w:rsidRDefault="00945353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محدودیت تأمین نیرو</w:t>
            </w:r>
          </w:p>
        </w:tc>
        <w:tc>
          <w:tcPr>
            <w:tcW w:w="1280" w:type="dxa"/>
          </w:tcPr>
          <w:p w14:paraId="7596C9E7" w14:textId="013B476D" w:rsidR="00945353" w:rsidRPr="00424CEA" w:rsidRDefault="00945353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محدودیت تأمین نیرو</w:t>
            </w:r>
          </w:p>
        </w:tc>
        <w:tc>
          <w:tcPr>
            <w:tcW w:w="2293" w:type="dxa"/>
          </w:tcPr>
          <w:p w14:paraId="34CC90B0" w14:textId="6D844681" w:rsidR="00945353" w:rsidRPr="00424CEA" w:rsidRDefault="00945353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محدودیت تأمین نیرو، محدودیت تأمین گرما</w:t>
            </w:r>
          </w:p>
        </w:tc>
        <w:tc>
          <w:tcPr>
            <w:tcW w:w="1597" w:type="dxa"/>
          </w:tcPr>
          <w:p w14:paraId="26D78DD3" w14:textId="7E01B2C1" w:rsidR="00945353" w:rsidRPr="00424CEA" w:rsidRDefault="00945353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محدودیت تأمین نیرو، محدودیت تأمین گرما</w:t>
            </w:r>
          </w:p>
        </w:tc>
      </w:tr>
      <w:tr w:rsidR="00F71797" w:rsidRPr="00424CEA" w14:paraId="5051D768" w14:textId="77777777" w:rsidTr="00424CEA">
        <w:tc>
          <w:tcPr>
            <w:tcW w:w="1501" w:type="dxa"/>
          </w:tcPr>
          <w:p w14:paraId="2554BB45" w14:textId="3E94F2C0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 xml:space="preserve">متصل به شبکه </w:t>
            </w:r>
          </w:p>
        </w:tc>
        <w:tc>
          <w:tcPr>
            <w:tcW w:w="1501" w:type="dxa"/>
          </w:tcPr>
          <w:p w14:paraId="3EA0F9C4" w14:textId="47EC3913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بله</w:t>
            </w:r>
          </w:p>
        </w:tc>
        <w:tc>
          <w:tcPr>
            <w:tcW w:w="1503" w:type="dxa"/>
          </w:tcPr>
          <w:p w14:paraId="409ABAC8" w14:textId="4473895B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خیر</w:t>
            </w:r>
          </w:p>
        </w:tc>
        <w:tc>
          <w:tcPr>
            <w:tcW w:w="1280" w:type="dxa"/>
          </w:tcPr>
          <w:p w14:paraId="0AFC57B0" w14:textId="016B7EE5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بله</w:t>
            </w:r>
          </w:p>
        </w:tc>
        <w:tc>
          <w:tcPr>
            <w:tcW w:w="2293" w:type="dxa"/>
          </w:tcPr>
          <w:p w14:paraId="0DBCA3ED" w14:textId="19CC6ACA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بله</w:t>
            </w:r>
          </w:p>
        </w:tc>
        <w:tc>
          <w:tcPr>
            <w:tcW w:w="1597" w:type="dxa"/>
          </w:tcPr>
          <w:p w14:paraId="18E97C4A" w14:textId="234C14D5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بله</w:t>
            </w:r>
          </w:p>
        </w:tc>
      </w:tr>
      <w:tr w:rsidR="00596DA4" w:rsidRPr="00424CEA" w14:paraId="7964E442" w14:textId="77777777" w:rsidTr="00424CEA">
        <w:tc>
          <w:tcPr>
            <w:tcW w:w="1501" w:type="dxa"/>
          </w:tcPr>
          <w:p w14:paraId="376F9580" w14:textId="2E95AC1E" w:rsidR="00596DA4" w:rsidRPr="00424CEA" w:rsidRDefault="00596DA4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انرژی تجدیدپذیر</w:t>
            </w:r>
          </w:p>
        </w:tc>
        <w:tc>
          <w:tcPr>
            <w:tcW w:w="1501" w:type="dxa"/>
          </w:tcPr>
          <w:p w14:paraId="4EC72E6F" w14:textId="408CC631" w:rsidR="00596DA4" w:rsidRPr="00424CEA" w:rsidRDefault="00596DA4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نیروی باد</w:t>
            </w:r>
          </w:p>
        </w:tc>
        <w:tc>
          <w:tcPr>
            <w:tcW w:w="1503" w:type="dxa"/>
          </w:tcPr>
          <w:p w14:paraId="4A4D377C" w14:textId="2FCA362A" w:rsidR="00596DA4" w:rsidRPr="00424CEA" w:rsidRDefault="00596DA4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نیروی باد</w:t>
            </w:r>
          </w:p>
        </w:tc>
        <w:tc>
          <w:tcPr>
            <w:tcW w:w="1280" w:type="dxa"/>
          </w:tcPr>
          <w:p w14:paraId="0F565DC0" w14:textId="5A4FF43B" w:rsidR="00596DA4" w:rsidRPr="00424CEA" w:rsidRDefault="00596DA4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فوتوولئیک</w:t>
            </w:r>
          </w:p>
        </w:tc>
        <w:tc>
          <w:tcPr>
            <w:tcW w:w="2293" w:type="dxa"/>
          </w:tcPr>
          <w:p w14:paraId="7F575015" w14:textId="5F602369" w:rsidR="00596DA4" w:rsidRPr="00424CEA" w:rsidRDefault="00596DA4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نیروی باد و فوتوولئیک</w:t>
            </w:r>
          </w:p>
        </w:tc>
        <w:tc>
          <w:tcPr>
            <w:tcW w:w="1597" w:type="dxa"/>
          </w:tcPr>
          <w:p w14:paraId="53A844D1" w14:textId="088801EF" w:rsidR="00596DA4" w:rsidRPr="00424CEA" w:rsidRDefault="00596DA4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نیروی باد و فتوولئیک</w:t>
            </w:r>
          </w:p>
        </w:tc>
      </w:tr>
      <w:tr w:rsidR="00F71797" w:rsidRPr="00424CEA" w14:paraId="25CC49A4" w14:textId="77777777" w:rsidTr="00424CEA">
        <w:tc>
          <w:tcPr>
            <w:tcW w:w="1501" w:type="dxa"/>
          </w:tcPr>
          <w:p w14:paraId="05017794" w14:textId="3FE0D262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پاسخ به تقاضا</w:t>
            </w:r>
          </w:p>
        </w:tc>
        <w:tc>
          <w:tcPr>
            <w:tcW w:w="1501" w:type="dxa"/>
          </w:tcPr>
          <w:p w14:paraId="24551174" w14:textId="5C0E498E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خیر</w:t>
            </w:r>
          </w:p>
        </w:tc>
        <w:tc>
          <w:tcPr>
            <w:tcW w:w="1503" w:type="dxa"/>
          </w:tcPr>
          <w:p w14:paraId="6E8B5AD1" w14:textId="4A8CCD56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خیر</w:t>
            </w:r>
          </w:p>
        </w:tc>
        <w:tc>
          <w:tcPr>
            <w:tcW w:w="1280" w:type="dxa"/>
          </w:tcPr>
          <w:p w14:paraId="7327EF4C" w14:textId="00CC2AB4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بله</w:t>
            </w:r>
          </w:p>
        </w:tc>
        <w:tc>
          <w:tcPr>
            <w:tcW w:w="2293" w:type="dxa"/>
          </w:tcPr>
          <w:p w14:paraId="5E141BB0" w14:textId="70B19D46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خیر</w:t>
            </w:r>
          </w:p>
        </w:tc>
        <w:tc>
          <w:tcPr>
            <w:tcW w:w="1597" w:type="dxa"/>
          </w:tcPr>
          <w:p w14:paraId="44770A20" w14:textId="559C218A" w:rsidR="00F71797" w:rsidRPr="00424CEA" w:rsidRDefault="00F71797" w:rsidP="00AA72DA">
            <w:pPr>
              <w:rPr>
                <w:sz w:val="20"/>
                <w:szCs w:val="20"/>
                <w:rtl/>
              </w:rPr>
            </w:pPr>
            <w:r w:rsidRPr="00424CEA">
              <w:rPr>
                <w:rFonts w:hint="cs"/>
                <w:sz w:val="20"/>
                <w:szCs w:val="20"/>
                <w:rtl/>
              </w:rPr>
              <w:t>بله</w:t>
            </w:r>
          </w:p>
        </w:tc>
      </w:tr>
    </w:tbl>
    <w:p w14:paraId="38508AF7" w14:textId="77777777" w:rsidR="00505025" w:rsidRDefault="00505025" w:rsidP="00AA72DA">
      <w:pPr>
        <w:rPr>
          <w:rtl/>
        </w:rPr>
      </w:pPr>
    </w:p>
    <w:p w14:paraId="13CAAF9F" w14:textId="3C2361D5" w:rsidR="00196C51" w:rsidRDefault="00196C51" w:rsidP="00AA72DA">
      <w:pPr>
        <w:pStyle w:val="Heading1"/>
        <w:numPr>
          <w:ilvl w:val="0"/>
          <w:numId w:val="0"/>
        </w:numPr>
        <w:ind w:left="386"/>
        <w:rPr>
          <w:rtl/>
        </w:rPr>
      </w:pPr>
      <w:r w:rsidRPr="00196C51">
        <w:rPr>
          <w:rFonts w:hint="cs"/>
          <w:rtl/>
        </w:rPr>
        <w:t>مدل</w:t>
      </w:r>
      <w:r w:rsidRPr="00196C51">
        <w:rPr>
          <w:rtl/>
        </w:rPr>
        <w:softHyphen/>
      </w:r>
      <w:r w:rsidRPr="00196C51">
        <w:rPr>
          <w:rFonts w:hint="cs"/>
          <w:rtl/>
        </w:rPr>
        <w:t>سازی و استراتژی سیستم</w:t>
      </w:r>
    </w:p>
    <w:p w14:paraId="4C9EC81A" w14:textId="2828AC2A" w:rsidR="00196C51" w:rsidRDefault="00196C51" w:rsidP="00AA72DA">
      <w:pPr>
        <w:pStyle w:val="Heading2"/>
        <w:numPr>
          <w:ilvl w:val="0"/>
          <w:numId w:val="0"/>
        </w:numPr>
        <w:spacing w:after="240"/>
        <w:ind w:left="360"/>
        <w:rPr>
          <w:rtl/>
        </w:rPr>
      </w:pPr>
      <w:r>
        <w:rPr>
          <w:rFonts w:hint="cs"/>
          <w:rtl/>
        </w:rPr>
        <w:t>ساختار سیستم</w:t>
      </w:r>
    </w:p>
    <w:p w14:paraId="2740BDDD" w14:textId="42A83DF4" w:rsidR="00215C32" w:rsidRDefault="00215C32" w:rsidP="00AA72DA">
      <w:pPr>
        <w:pStyle w:val="NoSpacing"/>
        <w:spacing w:after="240"/>
        <w:rPr>
          <w:rtl/>
        </w:rPr>
      </w:pPr>
      <w:r>
        <w:t>HMS</w:t>
      </w:r>
      <w:r>
        <w:rPr>
          <w:rFonts w:hint="cs"/>
          <w:rtl/>
        </w:rPr>
        <w:t xml:space="preserve"> این مقاله، شامل چندین ورودی انرژی، خروجی</w:t>
      </w:r>
      <w:r>
        <w:rPr>
          <w:rtl/>
        </w:rPr>
        <w:softHyphen/>
      </w:r>
      <w:r>
        <w:rPr>
          <w:rFonts w:hint="cs"/>
          <w:rtl/>
        </w:rPr>
        <w:t>های چندگانه بار، و اجزای تشکیل</w:t>
      </w:r>
      <w:r>
        <w:rPr>
          <w:rtl/>
        </w:rPr>
        <w:softHyphen/>
      </w:r>
      <w:r>
        <w:rPr>
          <w:rFonts w:hint="cs"/>
          <w:rtl/>
        </w:rPr>
        <w:t xml:space="preserve">دهنده سیستم است. ساختار </w:t>
      </w:r>
      <w:r>
        <w:t>HMS</w:t>
      </w:r>
      <w:r>
        <w:rPr>
          <w:rFonts w:hint="cs"/>
          <w:rtl/>
        </w:rPr>
        <w:t xml:space="preserve">  مورد مطالعه، در شکل 1 نمایش داده شده است.</w:t>
      </w:r>
    </w:p>
    <w:p w14:paraId="4B5D908F" w14:textId="3E8CED35" w:rsidR="00215C32" w:rsidRDefault="00215C32" w:rsidP="00AA72DA">
      <w:pPr>
        <w:pStyle w:val="Heading2"/>
        <w:numPr>
          <w:ilvl w:val="0"/>
          <w:numId w:val="0"/>
        </w:numPr>
        <w:spacing w:after="240"/>
        <w:ind w:left="360"/>
        <w:rPr>
          <w:rtl/>
        </w:rPr>
      </w:pPr>
      <w:r>
        <w:rPr>
          <w:rFonts w:hint="cs"/>
          <w:rtl/>
        </w:rPr>
        <w:t>مدل خروجی سیستم</w:t>
      </w:r>
    </w:p>
    <w:p w14:paraId="3F74D269" w14:textId="25E19443" w:rsidR="00DC387D" w:rsidRDefault="00DC387D" w:rsidP="00AA72DA">
      <w:pPr>
        <w:spacing w:after="240"/>
      </w:pPr>
      <w:r>
        <w:rPr>
          <w:rFonts w:hint="cs"/>
          <w:rtl/>
        </w:rPr>
        <w:t xml:space="preserve"> کلید دستیابی به عملیات بهینه </w:t>
      </w:r>
      <w:r w:rsidR="00462397">
        <w:rPr>
          <w:rFonts w:hint="cs"/>
          <w:rtl/>
        </w:rPr>
        <w:t>تأمین توان پراکنده، هماهنگ</w:t>
      </w:r>
      <w:r w:rsidR="00462397">
        <w:rPr>
          <w:rtl/>
        </w:rPr>
        <w:softHyphen/>
      </w:r>
      <w:r w:rsidR="00462397">
        <w:rPr>
          <w:rFonts w:hint="cs"/>
          <w:rtl/>
        </w:rPr>
        <w:t xml:space="preserve">سازی است. </w:t>
      </w:r>
      <w:r w:rsidR="000778E4">
        <w:rPr>
          <w:rFonts w:hint="cs"/>
          <w:rtl/>
        </w:rPr>
        <w:t>اساس و منطق هماهنگ</w:t>
      </w:r>
      <w:r w:rsidR="000778E4">
        <w:rPr>
          <w:rtl/>
        </w:rPr>
        <w:softHyphen/>
      </w:r>
      <w:r w:rsidR="000778E4">
        <w:rPr>
          <w:rFonts w:hint="cs"/>
          <w:rtl/>
        </w:rPr>
        <w:t>سازی، درک خصوصیات خروجی تأمین نیروی پراکنده و درک مزایای مکمل منابع انرژ</w:t>
      </w:r>
      <w:r w:rsidR="001F6052">
        <w:rPr>
          <w:rFonts w:hint="cs"/>
          <w:rtl/>
        </w:rPr>
        <w:t>ی متفاوت براساس قانون تولید انرژی</w:t>
      </w:r>
      <w:r w:rsidR="000778E4">
        <w:rPr>
          <w:rFonts w:hint="cs"/>
          <w:rtl/>
        </w:rPr>
        <w:t xml:space="preserve"> و خروجی است. </w:t>
      </w:r>
    </w:p>
    <w:p w14:paraId="5A55B6D9" w14:textId="2DC1B2DC" w:rsidR="00CD3923" w:rsidRDefault="001F6052" w:rsidP="00AA72DA">
      <w:pPr>
        <w:pStyle w:val="ListParagraph"/>
        <w:numPr>
          <w:ilvl w:val="0"/>
          <w:numId w:val="11"/>
        </w:numPr>
        <w:spacing w:after="240"/>
      </w:pPr>
      <w:r>
        <w:rPr>
          <w:rFonts w:hint="cs"/>
          <w:rtl/>
        </w:rPr>
        <w:t>مدل خروجی انرژی</w:t>
      </w:r>
      <w:r w:rsidR="00CD3923">
        <w:rPr>
          <w:rFonts w:hint="cs"/>
          <w:rtl/>
        </w:rPr>
        <w:t xml:space="preserve"> باد</w:t>
      </w:r>
      <w:r>
        <w:rPr>
          <w:rFonts w:hint="cs"/>
          <w:rtl/>
        </w:rPr>
        <w:t>ی</w:t>
      </w:r>
    </w:p>
    <w:p w14:paraId="0587D130" w14:textId="756A853F" w:rsidR="00CD3923" w:rsidRDefault="00CD3923" w:rsidP="00AA72DA">
      <w:pPr>
        <w:rPr>
          <w:rtl/>
        </w:rPr>
      </w:pPr>
      <w:r>
        <w:rPr>
          <w:rFonts w:hint="cs"/>
          <w:rtl/>
        </w:rPr>
        <w:t>نیروی پروانه با استفاده از سرعت باد تعیین شده است. در این مقاله، مدل سرعت باد ویبول</w:t>
      </w:r>
      <w:r>
        <w:rPr>
          <w:rStyle w:val="FootnoteReference"/>
          <w:rtl/>
        </w:rPr>
        <w:footnoteReference w:id="5"/>
      </w:r>
      <w:r>
        <w:rPr>
          <w:rFonts w:hint="cs"/>
          <w:rtl/>
        </w:rPr>
        <w:t xml:space="preserve"> به</w:t>
      </w:r>
      <w:r>
        <w:rPr>
          <w:rtl/>
        </w:rPr>
        <w:softHyphen/>
      </w:r>
      <w:r>
        <w:rPr>
          <w:rFonts w:hint="cs"/>
          <w:rtl/>
        </w:rPr>
        <w:t>کار برده شده است. چگالی احتمالی پروانه به</w:t>
      </w:r>
      <w:r>
        <w:rPr>
          <w:rtl/>
        </w:rPr>
        <w:softHyphen/>
      </w:r>
      <w:r>
        <w:rPr>
          <w:rFonts w:hint="cs"/>
          <w:rtl/>
        </w:rPr>
        <w:t>صورت زیر بیان شده است:</w:t>
      </w:r>
    </w:p>
    <w:p w14:paraId="1286B9DA" w14:textId="57C6B27D" w:rsidR="00CD3923" w:rsidRDefault="008F4EC8" w:rsidP="00AA72DA">
      <w:pPr>
        <w:rPr>
          <w:rtl/>
        </w:rPr>
      </w:pPr>
      <w:r>
        <w:rPr>
          <w:rFonts w:hint="cs"/>
          <w:rtl/>
        </w:rPr>
        <w:t>(1)</w:t>
      </w:r>
    </w:p>
    <w:p w14:paraId="7CBA4397" w14:textId="384F8BEB" w:rsidR="008F4EC8" w:rsidRDefault="008F4EC8" w:rsidP="00AA72DA">
      <w:pPr>
        <w:rPr>
          <w:rtl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 xml:space="preserve"> exp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e>
          </m:d>
        </m:oMath>
      </m:oMathPara>
    </w:p>
    <w:p w14:paraId="2F059889" w14:textId="77777777" w:rsidR="00505025" w:rsidRPr="00DC387D" w:rsidRDefault="00505025" w:rsidP="00AA72DA">
      <w:pPr>
        <w:rPr>
          <w:rtl/>
        </w:rPr>
      </w:pPr>
    </w:p>
    <w:p w14:paraId="11A8FE8E" w14:textId="55BDD642" w:rsidR="00215C32" w:rsidRDefault="008F4EC8" w:rsidP="00AA72DA">
      <w:pPr>
        <w:rPr>
          <w:rtl/>
        </w:rPr>
      </w:pPr>
      <w:r>
        <w:rPr>
          <w:rFonts w:hint="cs"/>
          <w:rtl/>
        </w:rPr>
        <w:t xml:space="preserve">که </w:t>
      </w:r>
      <w:r>
        <w:t>k</w:t>
      </w:r>
      <w:r w:rsidR="00450BED">
        <w:rPr>
          <w:rFonts w:hint="cs"/>
          <w:rtl/>
        </w:rPr>
        <w:t>، پارامتر شکل در توز</w:t>
      </w:r>
      <w:r>
        <w:rPr>
          <w:rFonts w:hint="cs"/>
          <w:rtl/>
        </w:rPr>
        <w:t xml:space="preserve">یع ویبول است و </w:t>
      </w:r>
      <w:r>
        <w:t>c</w:t>
      </w:r>
      <w:r>
        <w:rPr>
          <w:rFonts w:hint="cs"/>
          <w:rtl/>
        </w:rPr>
        <w:t xml:space="preserve"> </w:t>
      </w:r>
      <w:r w:rsidR="00215C32">
        <w:rPr>
          <w:rFonts w:hint="cs"/>
          <w:rtl/>
        </w:rPr>
        <w:t xml:space="preserve"> </w:t>
      </w:r>
      <w:r w:rsidR="00866903">
        <w:rPr>
          <w:rFonts w:hint="cs"/>
          <w:rtl/>
        </w:rPr>
        <w:t>پارامتر مقیاس در توز</w:t>
      </w:r>
      <w:r w:rsidR="00450BED">
        <w:rPr>
          <w:rFonts w:hint="cs"/>
          <w:rtl/>
        </w:rPr>
        <w:t xml:space="preserve">یع ویبول است. </w:t>
      </w:r>
    </w:p>
    <w:p w14:paraId="6F51C9FE" w14:textId="2FBF055E" w:rsidR="002837E6" w:rsidRDefault="002837E6" w:rsidP="00AA72DA">
      <w:pPr>
        <w:rPr>
          <w:rtl/>
        </w:rPr>
      </w:pPr>
    </w:p>
    <w:p w14:paraId="4E3DB6CC" w14:textId="34269B64" w:rsidR="002837E6" w:rsidRPr="007234EC" w:rsidRDefault="002837E6" w:rsidP="00AA72DA">
      <w:pPr>
        <w:rPr>
          <w:sz w:val="22"/>
          <w:szCs w:val="24"/>
          <w:rtl/>
        </w:rPr>
      </w:pPr>
      <w:r w:rsidRPr="007234EC">
        <w:rPr>
          <w:rFonts w:hint="cs"/>
          <w:noProof/>
          <w:sz w:val="22"/>
          <w:szCs w:val="24"/>
          <w:rtl/>
          <w:lang w:bidi="ar-SA"/>
        </w:rPr>
        <w:lastRenderedPageBreak/>
        <w:drawing>
          <wp:inline distT="0" distB="0" distL="0" distR="0" wp14:anchorId="48240CF7" wp14:editId="76BB379D">
            <wp:extent cx="5731510" cy="38627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09F2C" w14:textId="3C851AB2" w:rsidR="00215C32" w:rsidRPr="007234EC" w:rsidRDefault="002837E6" w:rsidP="00AA72DA">
      <w:pPr>
        <w:spacing w:after="240"/>
        <w:rPr>
          <w:sz w:val="22"/>
          <w:szCs w:val="24"/>
        </w:rPr>
      </w:pPr>
      <w:r w:rsidRPr="007234EC">
        <w:rPr>
          <w:rFonts w:hint="cs"/>
          <w:sz w:val="22"/>
          <w:szCs w:val="24"/>
          <w:rtl/>
        </w:rPr>
        <w:t>شکل 1. ساختار</w:t>
      </w:r>
      <w:r w:rsidRPr="007234EC">
        <w:rPr>
          <w:sz w:val="22"/>
          <w:szCs w:val="24"/>
        </w:rPr>
        <w:t xml:space="preserve"> HMS</w:t>
      </w:r>
    </w:p>
    <w:p w14:paraId="6CD8AC1C" w14:textId="69D5E1B3" w:rsidR="00485DFE" w:rsidRDefault="00482104" w:rsidP="00AA72DA">
      <w:pPr>
        <w:rPr>
          <w:rtl/>
        </w:rPr>
      </w:pPr>
      <w:r>
        <w:rPr>
          <w:rFonts w:hint="cs"/>
          <w:rtl/>
        </w:rPr>
        <w:t>هنگامی</w:t>
      </w:r>
      <w:r>
        <w:rPr>
          <w:rtl/>
        </w:rPr>
        <w:softHyphen/>
      </w:r>
      <w:r>
        <w:rPr>
          <w:rFonts w:hint="cs"/>
          <w:rtl/>
        </w:rPr>
        <w:t>که سرعت باد کم</w:t>
      </w:r>
      <w:r>
        <w:rPr>
          <w:rtl/>
        </w:rPr>
        <w:softHyphen/>
      </w:r>
      <w:r>
        <w:rPr>
          <w:rFonts w:hint="cs"/>
          <w:rtl/>
        </w:rPr>
        <w:t>تر از سرعت باد راه</w:t>
      </w:r>
      <w:r>
        <w:rPr>
          <w:rtl/>
        </w:rPr>
        <w:softHyphen/>
      </w:r>
      <w:r>
        <w:rPr>
          <w:rFonts w:hint="cs"/>
          <w:rtl/>
        </w:rPr>
        <w:t>انداز</w:t>
      </w:r>
      <w:r w:rsidR="00E62C55">
        <w:rPr>
          <w:rStyle w:val="FootnoteReference"/>
          <w:rtl/>
        </w:rPr>
        <w:footnoteReference w:id="6"/>
      </w:r>
      <w:r>
        <w:rPr>
          <w:rFonts w:hint="cs"/>
          <w:rtl/>
        </w:rPr>
        <w:t xml:space="preserve"> (</w:t>
      </w:r>
      <w:proofErr w:type="spellStart"/>
      <w:r>
        <w:t>v</w:t>
      </w:r>
      <w:r>
        <w:rPr>
          <w:vertAlign w:val="subscript"/>
        </w:rPr>
        <w:t>ci</w:t>
      </w:r>
      <w:proofErr w:type="spellEnd"/>
      <w:r>
        <w:rPr>
          <w:rFonts w:hint="cs"/>
          <w:rtl/>
        </w:rPr>
        <w:t xml:space="preserve">) یا بیشتر از </w:t>
      </w:r>
      <w:r w:rsidR="00486A22">
        <w:rPr>
          <w:rFonts w:hint="cs"/>
          <w:rtl/>
        </w:rPr>
        <w:t>سرعت باد قطع شده</w:t>
      </w:r>
      <w:r w:rsidR="00E62C55">
        <w:rPr>
          <w:rStyle w:val="FootnoteReference"/>
          <w:rtl/>
        </w:rPr>
        <w:footnoteReference w:id="7"/>
      </w:r>
      <w:r w:rsidR="00486A22">
        <w:rPr>
          <w:rFonts w:hint="cs"/>
          <w:rtl/>
        </w:rPr>
        <w:t xml:space="preserve"> (</w:t>
      </w:r>
      <w:proofErr w:type="spellStart"/>
      <w:r w:rsidR="00486A22">
        <w:t>v</w:t>
      </w:r>
      <w:r w:rsidR="00486A22" w:rsidRPr="00486A22">
        <w:rPr>
          <w:vertAlign w:val="subscript"/>
        </w:rPr>
        <w:t>co</w:t>
      </w:r>
      <w:proofErr w:type="spellEnd"/>
      <w:r w:rsidR="00486A22">
        <w:rPr>
          <w:rFonts w:hint="cs"/>
          <w:rtl/>
        </w:rPr>
        <w:t xml:space="preserve">) باشد، توان ژنراتور پراونه 0 است. </w:t>
      </w:r>
      <w:r w:rsidR="00C07939">
        <w:rPr>
          <w:rFonts w:hint="cs"/>
          <w:rtl/>
        </w:rPr>
        <w:t>هنگامی</w:t>
      </w:r>
      <w:r w:rsidR="00C07939">
        <w:rPr>
          <w:rtl/>
        </w:rPr>
        <w:softHyphen/>
      </w:r>
      <w:r w:rsidR="00C07939">
        <w:rPr>
          <w:rFonts w:hint="cs"/>
          <w:rtl/>
        </w:rPr>
        <w:t>که سرعت باد بیشتر از سرعت باد راه</w:t>
      </w:r>
      <w:r w:rsidR="00C07939">
        <w:rPr>
          <w:rtl/>
        </w:rPr>
        <w:softHyphen/>
      </w:r>
      <w:r w:rsidR="00C07939">
        <w:rPr>
          <w:rFonts w:hint="cs"/>
          <w:rtl/>
        </w:rPr>
        <w:t>انداز و کم</w:t>
      </w:r>
      <w:r w:rsidR="00C07939">
        <w:rPr>
          <w:rtl/>
        </w:rPr>
        <w:softHyphen/>
      </w:r>
      <w:r w:rsidR="00C07939">
        <w:rPr>
          <w:rFonts w:hint="cs"/>
          <w:rtl/>
        </w:rPr>
        <w:t xml:space="preserve">تر از </w:t>
      </w:r>
      <w:r w:rsidR="00E62C55">
        <w:rPr>
          <w:rFonts w:hint="cs"/>
          <w:rtl/>
        </w:rPr>
        <w:t>سرعت اسمی باد</w:t>
      </w:r>
      <w:r w:rsidR="00E62C55">
        <w:rPr>
          <w:rStyle w:val="FootnoteReference"/>
          <w:rtl/>
        </w:rPr>
        <w:footnoteReference w:id="8"/>
      </w:r>
      <w:r w:rsidR="00E62C55">
        <w:rPr>
          <w:rFonts w:hint="cs"/>
          <w:rtl/>
        </w:rPr>
        <w:t xml:space="preserve"> (</w:t>
      </w:r>
      <w:proofErr w:type="spellStart"/>
      <w:r w:rsidR="00E62C55">
        <w:t>v</w:t>
      </w:r>
      <w:r w:rsidR="00E62C55" w:rsidRPr="00E62C55">
        <w:rPr>
          <w:vertAlign w:val="subscript"/>
        </w:rPr>
        <w:t>r</w:t>
      </w:r>
      <w:proofErr w:type="spellEnd"/>
      <w:r w:rsidR="00E62C55">
        <w:rPr>
          <w:rFonts w:hint="cs"/>
          <w:rtl/>
        </w:rPr>
        <w:t xml:space="preserve">) باشد، </w:t>
      </w:r>
      <w:r w:rsidR="00BE7644">
        <w:rPr>
          <w:rFonts w:hint="cs"/>
          <w:rtl/>
        </w:rPr>
        <w:t>توان خروجی می</w:t>
      </w:r>
      <w:r w:rsidR="00BE7644">
        <w:rPr>
          <w:rtl/>
        </w:rPr>
        <w:softHyphen/>
      </w:r>
      <w:r w:rsidR="00BE7644">
        <w:rPr>
          <w:rFonts w:hint="cs"/>
          <w:rtl/>
        </w:rPr>
        <w:t>تواند به</w:t>
      </w:r>
      <w:r w:rsidR="00BE7644">
        <w:rPr>
          <w:rtl/>
        </w:rPr>
        <w:softHyphen/>
      </w:r>
      <w:r w:rsidR="00BE7644">
        <w:rPr>
          <w:rFonts w:hint="cs"/>
          <w:rtl/>
        </w:rPr>
        <w:t>عنوان تابعی از سرعت باد بیان شود. هنگامی</w:t>
      </w:r>
      <w:r w:rsidR="00BE7644">
        <w:rPr>
          <w:rtl/>
        </w:rPr>
        <w:softHyphen/>
      </w:r>
      <w:r w:rsidR="00BE7644">
        <w:rPr>
          <w:rFonts w:hint="cs"/>
          <w:rtl/>
        </w:rPr>
        <w:t>که سرعت باد به سرعت اسمی باد برسد و مقدار آن کم</w:t>
      </w:r>
      <w:r w:rsidR="00BE7644">
        <w:rPr>
          <w:rtl/>
        </w:rPr>
        <w:softHyphen/>
      </w:r>
      <w:r w:rsidR="00BE7644">
        <w:rPr>
          <w:rFonts w:hint="cs"/>
          <w:rtl/>
        </w:rPr>
        <w:t>تر از باد قطع شده باشد، پراونه با توان اسمی حرکت می</w:t>
      </w:r>
      <w:r w:rsidR="00BE7644">
        <w:rPr>
          <w:rtl/>
        </w:rPr>
        <w:softHyphen/>
      </w:r>
      <w:r w:rsidR="00BE7644">
        <w:rPr>
          <w:rFonts w:hint="cs"/>
          <w:rtl/>
        </w:rPr>
        <w:t>کند. توان خروجی به</w:t>
      </w:r>
      <w:r w:rsidR="00BE7644">
        <w:rPr>
          <w:rtl/>
        </w:rPr>
        <w:softHyphen/>
      </w:r>
      <w:r w:rsidR="00BE7644">
        <w:rPr>
          <w:rFonts w:hint="cs"/>
          <w:rtl/>
        </w:rPr>
        <w:t xml:space="preserve">شکل زیر نشان داده شده است: </w:t>
      </w:r>
    </w:p>
    <w:p w14:paraId="4D408E48" w14:textId="74C4040E" w:rsidR="00866903" w:rsidRDefault="00866903" w:rsidP="00AA72DA">
      <w:pPr>
        <w:rPr>
          <w:rtl/>
        </w:rPr>
      </w:pPr>
      <w:r>
        <w:rPr>
          <w:rFonts w:hint="cs"/>
          <w:rtl/>
        </w:rPr>
        <w:t xml:space="preserve"> (2)</w:t>
      </w:r>
    </w:p>
    <w:p w14:paraId="1EDC89FE" w14:textId="432E69FD" w:rsidR="00866903" w:rsidRPr="00887B14" w:rsidRDefault="007234EC" w:rsidP="00AA72DA">
      <w:pPr>
        <w:rPr>
          <w:rFonts w:eastAsiaTheme="minorEastAsia"/>
          <w:rtl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WT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0.v≤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ci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or v≥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co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v-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co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&lt;v&lt;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&lt;v&lt;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co</m:t>
                      </m:r>
                    </m:sub>
                  </m:sSub>
                </m:e>
              </m:eqArr>
            </m:e>
          </m:d>
        </m:oMath>
      </m:oMathPara>
    </w:p>
    <w:p w14:paraId="66A4ED05" w14:textId="77777777" w:rsidR="00887B14" w:rsidRPr="00BE7644" w:rsidRDefault="00887B14" w:rsidP="00AA72DA">
      <w:pPr>
        <w:rPr>
          <w:vertAlign w:val="subscript"/>
          <w:rtl/>
        </w:rPr>
      </w:pPr>
    </w:p>
    <w:p w14:paraId="75A4707F" w14:textId="6C855729" w:rsidR="00215C32" w:rsidRDefault="008C7495" w:rsidP="00AA72DA">
      <w:pPr>
        <w:pStyle w:val="ListParagraph"/>
        <w:numPr>
          <w:ilvl w:val="0"/>
          <w:numId w:val="11"/>
        </w:numPr>
        <w:spacing w:after="240"/>
      </w:pPr>
      <w:r>
        <w:rPr>
          <w:rFonts w:hint="cs"/>
          <w:rtl/>
        </w:rPr>
        <w:t>مدل خروجی فوتوولتائیک</w:t>
      </w:r>
    </w:p>
    <w:p w14:paraId="526D9F94" w14:textId="655646C5" w:rsidR="008C7495" w:rsidRDefault="008C7495" w:rsidP="00AA72DA">
      <w:pPr>
        <w:ind w:left="360"/>
        <w:rPr>
          <w:rtl/>
        </w:rPr>
      </w:pPr>
      <w:r>
        <w:rPr>
          <w:rFonts w:hint="cs"/>
          <w:rtl/>
        </w:rPr>
        <w:t xml:space="preserve"> خروجی سیستم </w:t>
      </w:r>
      <w:r>
        <w:t>PV</w:t>
      </w:r>
      <w:r>
        <w:rPr>
          <w:rFonts w:hint="cs"/>
          <w:rtl/>
        </w:rPr>
        <w:t xml:space="preserve"> به شدت تابش فتوولتائیک و ماژول دمای </w:t>
      </w:r>
      <w:r>
        <w:t>PV</w:t>
      </w:r>
      <w:r>
        <w:rPr>
          <w:rFonts w:hint="cs"/>
          <w:rtl/>
        </w:rPr>
        <w:t xml:space="preserve"> بستگی دارد. </w:t>
      </w:r>
    </w:p>
    <w:p w14:paraId="39E5DE44" w14:textId="0E4D1BAA" w:rsidR="008C7495" w:rsidRPr="00F70C1E" w:rsidRDefault="007234EC" w:rsidP="00AA72DA">
      <w:pPr>
        <w:pStyle w:val="ListParagraph"/>
        <w:numPr>
          <w:ilvl w:val="0"/>
          <w:numId w:val="11"/>
        </w:num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pv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pv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r.pv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∂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pv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d>
      </m:oMath>
    </w:p>
    <w:p w14:paraId="3F2AF258" w14:textId="3F79A2E8" w:rsidR="00F70C1E" w:rsidRDefault="00F70C1E" w:rsidP="00AA72DA">
      <w:pPr>
        <w:spacing w:before="240" w:after="240"/>
        <w:ind w:left="360"/>
        <w:rPr>
          <w:rFonts w:eastAsiaTheme="minorEastAsia"/>
          <w:rtl/>
        </w:rPr>
      </w:pPr>
      <w:r>
        <w:rPr>
          <w:rFonts w:hint="cs"/>
          <w:rtl/>
        </w:rPr>
        <w:lastRenderedPageBreak/>
        <w:t xml:space="preserve">که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pv</m:t>
            </m:r>
          </m:sub>
        </m:sSub>
      </m:oMath>
      <w:r>
        <w:rPr>
          <w:rFonts w:eastAsiaTheme="minorEastAsia" w:hint="cs"/>
          <w:rtl/>
        </w:rPr>
        <w:t xml:space="preserve"> بازده توان انرژی خروجی فتوولتائیک است که مقدار آن 0.9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r.pv</m:t>
            </m:r>
          </m:sub>
        </m:sSub>
      </m:oMath>
      <w:r w:rsidR="00044AA8">
        <w:rPr>
          <w:rFonts w:eastAsiaTheme="minorEastAsia" w:hint="cs"/>
          <w:rtl/>
        </w:rPr>
        <w:t xml:space="preserve"> توان اسمی </w:t>
      </w:r>
      <w:r w:rsidR="00044AA8">
        <w:rPr>
          <w:rFonts w:eastAsiaTheme="minorEastAsia"/>
        </w:rPr>
        <w:t>PV</w:t>
      </w:r>
      <w:r w:rsidR="00044AA8">
        <w:rPr>
          <w:rFonts w:eastAsiaTheme="minorEastAsia" w:hint="cs"/>
          <w:rtl/>
        </w:rPr>
        <w:t xml:space="preserve"> است. </w:t>
      </w:r>
      <w:r w:rsidR="00044AA8">
        <w:rPr>
          <w:rFonts w:eastAsiaTheme="minorEastAsia"/>
        </w:rPr>
        <w:t>A</w:t>
      </w:r>
      <w:r w:rsidR="00044AA8">
        <w:rPr>
          <w:rFonts w:eastAsiaTheme="minorEastAsia" w:hint="cs"/>
          <w:rtl/>
        </w:rPr>
        <w:t xml:space="preserve"> شدت واقعی تابش فتوولتائیک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044AA8">
        <w:rPr>
          <w:rFonts w:eastAsiaTheme="minorEastAsia" w:hint="cs"/>
          <w:rtl/>
        </w:rPr>
        <w:t xml:space="preserve"> شدت اسمی تابش نور است.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∂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044AA8">
        <w:rPr>
          <w:rFonts w:eastAsiaTheme="minorEastAsia" w:hint="cs"/>
          <w:rtl/>
        </w:rPr>
        <w:t xml:space="preserve"> ضریب توان حرارتی است و مقدار </w:t>
      </w:r>
      <w:r w:rsidR="00044AA8">
        <w:rPr>
          <w:rFonts w:eastAsiaTheme="minorEastAsia"/>
        </w:rPr>
        <w:t>0.0047</w:t>
      </w:r>
      <m:oMath>
        <m:r>
          <w:rPr>
            <w:rFonts w:ascii="Cambria Math" w:eastAsiaTheme="minorEastAsia" w:hAnsi="Cambria Math" w:cs="Times New Roman" w:hint="cs"/>
            <w:rtl/>
          </w:rPr>
          <m:t>℃</m:t>
        </m:r>
      </m:oMath>
      <w:r w:rsidR="00044AA8">
        <w:rPr>
          <w:rFonts w:eastAsiaTheme="minorEastAsia"/>
          <w:vertAlign w:val="superscript"/>
        </w:rPr>
        <w:t>-1</w:t>
      </w:r>
      <w:r w:rsidR="00044AA8">
        <w:rPr>
          <w:rFonts w:eastAsiaTheme="minorEastAsia" w:hint="cs"/>
          <w:vertAlign w:val="superscript"/>
          <w:rtl/>
        </w:rPr>
        <w:t xml:space="preserve"> </w:t>
      </w:r>
      <w:r w:rsidR="00896B14">
        <w:rPr>
          <w:rFonts w:eastAsiaTheme="minorEastAsia" w:hint="cs"/>
          <w:rtl/>
        </w:rPr>
        <w:t>را دارد (</w:t>
      </w:r>
      <w:proofErr w:type="spellStart"/>
      <w:r w:rsidR="00896B14">
        <w:t>Chenshan</w:t>
      </w:r>
      <w:proofErr w:type="spellEnd"/>
      <w:r w:rsidR="00896B14">
        <w:t xml:space="preserve"> et al. 2013</w:t>
      </w:r>
      <w:r w:rsidR="00896B14">
        <w:rPr>
          <w:rFonts w:hint="cs"/>
          <w:rtl/>
        </w:rPr>
        <w:t xml:space="preserve">).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896B14">
        <w:rPr>
          <w:rFonts w:eastAsiaTheme="minorEastAsia"/>
        </w:rPr>
        <w:t xml:space="preserve"> </w:t>
      </w:r>
      <w:r w:rsidR="00896B14">
        <w:rPr>
          <w:rFonts w:eastAsiaTheme="minorEastAsia" w:hint="cs"/>
          <w:rtl/>
        </w:rPr>
        <w:t xml:space="preserve">ماژول دمای اسمی </w:t>
      </w:r>
      <w:r w:rsidR="00896B14">
        <w:rPr>
          <w:rFonts w:eastAsiaTheme="minorEastAsia"/>
        </w:rPr>
        <w:t>PV</w:t>
      </w:r>
      <w:r w:rsidR="00896B14">
        <w:rPr>
          <w:rFonts w:eastAsiaTheme="minorEastAsia" w:hint="cs"/>
          <w:rtl/>
        </w:rPr>
        <w:t xml:space="preserve">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pv</m:t>
            </m:r>
          </m:sub>
        </m:sSub>
      </m:oMath>
      <w:r w:rsidR="00896B14">
        <w:rPr>
          <w:rFonts w:eastAsiaTheme="minorEastAsia" w:hint="cs"/>
          <w:rtl/>
        </w:rPr>
        <w:t xml:space="preserve"> دمای واقعی ماژول </w:t>
      </w:r>
      <w:r w:rsidR="00896B14">
        <w:rPr>
          <w:rFonts w:eastAsiaTheme="minorEastAsia"/>
        </w:rPr>
        <w:t>PV</w:t>
      </w:r>
      <w:r w:rsidR="00896B14">
        <w:rPr>
          <w:rFonts w:eastAsiaTheme="minorEastAsia" w:hint="cs"/>
          <w:rtl/>
        </w:rPr>
        <w:t xml:space="preserve"> است.</w:t>
      </w:r>
    </w:p>
    <w:p w14:paraId="1AF1E176" w14:textId="162A181D" w:rsidR="00896B14" w:rsidRDefault="00896B14" w:rsidP="00AA72DA">
      <w:pPr>
        <w:spacing w:after="240"/>
        <w:rPr>
          <w:rtl/>
        </w:rPr>
      </w:pPr>
      <w:r>
        <w:rPr>
          <w:rFonts w:hint="cs"/>
          <w:rtl/>
        </w:rPr>
        <w:t xml:space="preserve"> (3) مدل خروجی ذخیره انرژی</w:t>
      </w:r>
    </w:p>
    <w:p w14:paraId="67EBCAC1" w14:textId="77BE0881" w:rsidR="00896B14" w:rsidRDefault="00896B14" w:rsidP="00AA72DA">
      <w:pPr>
        <w:rPr>
          <w:rFonts w:eastAsiaTheme="minorEastAsia"/>
          <w:rtl/>
        </w:rPr>
      </w:pPr>
      <w:r>
        <w:rPr>
          <w:rFonts w:hint="cs"/>
          <w:rtl/>
        </w:rPr>
        <w:t>وسیله ذخیره</w:t>
      </w:r>
      <w:r>
        <w:rPr>
          <w:rtl/>
        </w:rPr>
        <w:softHyphen/>
      </w:r>
      <w:r>
        <w:rPr>
          <w:rFonts w:hint="cs"/>
          <w:rtl/>
        </w:rPr>
        <w:t>سازی انرژی به</w:t>
      </w:r>
      <w:r>
        <w:rPr>
          <w:rtl/>
        </w:rPr>
        <w:softHyphen/>
      </w:r>
      <w:r>
        <w:rPr>
          <w:rFonts w:hint="cs"/>
          <w:rtl/>
        </w:rPr>
        <w:t xml:space="preserve">کار برده شده </w:t>
      </w:r>
      <w:r w:rsidR="00815C4B">
        <w:rPr>
          <w:rFonts w:hint="cs"/>
          <w:rtl/>
        </w:rPr>
        <w:t xml:space="preserve">در این مقاله، باتری لیتیوم- یونی با مدل اطمینان ریاضی دو حالته است. مقدار توالی زمانی شارژ و تخلیه باتری نه تنها به توان تبادلی سیستم خارجی بستگی دارد؛ بلکه به نرخ شارژ و تخلیه باتری و محدودیت ظرفیت آن نیز بستگی دارد. </w:t>
      </w:r>
      <m:oMath>
        <m:r>
          <m:rPr>
            <m:sty m:val="p"/>
          </m:rPr>
          <w:rPr>
            <w:rFonts w:ascii="Cambria Math" w:hAnsi="Cambria Math" w:cs="Times New Roman" w:hint="cs"/>
            <w:rtl/>
          </w:rPr>
          <m:t>∆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="004A5F1D">
        <w:rPr>
          <w:rFonts w:eastAsiaTheme="minorEastAsia"/>
        </w:rPr>
        <w:t xml:space="preserve"> </w:t>
      </w:r>
      <w:r w:rsidR="004A5F1D">
        <w:rPr>
          <w:rFonts w:eastAsiaTheme="minorEastAsia" w:hint="cs"/>
          <w:rtl/>
        </w:rPr>
        <w:t xml:space="preserve"> توان باتری شارژ شده، خارج از زمان </w:t>
      </w:r>
      <w:r w:rsidR="004A5F1D">
        <w:rPr>
          <w:rFonts w:eastAsiaTheme="minorEastAsia"/>
        </w:rPr>
        <w:t>t</w:t>
      </w:r>
      <w:r w:rsidR="004A5F1D">
        <w:rPr>
          <w:rFonts w:eastAsiaTheme="minorEastAsia" w:hint="cs"/>
          <w:rtl/>
        </w:rPr>
        <w:t xml:space="preserve"> است. </w:t>
      </w:r>
    </w:p>
    <w:p w14:paraId="50593905" w14:textId="7E6A2604" w:rsidR="000E2E28" w:rsidRDefault="000E2E28" w:rsidP="00AA72DA">
      <w:pPr>
        <w:spacing w:after="240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 زمانی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 xml:space="preserve">که </w:t>
      </w:r>
      <m:oMath>
        <m:r>
          <m:rPr>
            <m:sty m:val="p"/>
          </m:rPr>
          <w:rPr>
            <w:rFonts w:ascii="Cambria Math" w:hAnsi="Cambria Math" w:cs="Times New Roman" w:hint="cs"/>
            <w:rtl/>
          </w:rPr>
          <m:t>∆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  <m:r>
          <w:rPr>
            <w:rFonts w:ascii="Cambria Math" w:hAnsi="Cambria Math" w:cs="Times New Roman"/>
          </w:rPr>
          <m:t>&lt;0</m:t>
        </m:r>
      </m:oMath>
      <w:r>
        <w:rPr>
          <w:rFonts w:eastAsiaTheme="minorEastAsia"/>
        </w:rPr>
        <w:t xml:space="preserve"> </w:t>
      </w:r>
      <w:r w:rsidR="00D75C52">
        <w:rPr>
          <w:rFonts w:eastAsiaTheme="minorEastAsia" w:hint="cs"/>
          <w:rtl/>
        </w:rPr>
        <w:t xml:space="preserve"> است، سیستم خارجی فاقد توان است و باتری در حالت تخلیه قرار دارد. توان تخلیه باتری به شکل زیر است:</w:t>
      </w:r>
    </w:p>
    <w:p w14:paraId="49415BE4" w14:textId="313C0C27" w:rsidR="00D75C52" w:rsidRPr="00887B14" w:rsidRDefault="007234EC" w:rsidP="00AA72DA">
      <w:pPr>
        <w:pStyle w:val="ListParagraph"/>
        <w:numPr>
          <w:ilvl w:val="0"/>
          <w:numId w:val="11"/>
        </w:numPr>
        <w:rPr>
          <w:i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 P</m:t>
            </m:r>
          </m:e>
          <m:sub>
            <m:r>
              <w:rPr>
                <w:rFonts w:ascii="Cambria Math" w:hAnsi="Cambria Math"/>
              </w:rPr>
              <m:t>edt</m:t>
            </m:r>
          </m:sub>
        </m:sSub>
        <m:r>
          <w:rPr>
            <w:rFonts w:ascii="Cambria Math" w:hAnsi="Cambria Math"/>
          </w:rPr>
          <m:t>=min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ed max</m:t>
                </m:r>
              </m:sub>
            </m:sSub>
            <m:r>
              <w:rPr>
                <w:rFonts w:ascii="Cambria Math" w:hAnsi="Cambria Math"/>
              </w:rPr>
              <m:t>.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edsoc.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 w:hint="cs"/>
                <w:rtl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t</m:t>
                </m:r>
              </m:sub>
            </m:sSub>
          </m:e>
        </m:d>
        <m:r>
          <w:rPr>
            <w:rFonts w:ascii="Cambria Math" w:hAnsi="Cambria Math"/>
          </w:rPr>
          <m:t xml:space="preserve">                                           </m:t>
        </m:r>
      </m:oMath>
      <w:r w:rsidR="00F205D2" w:rsidRPr="00887B14">
        <w:rPr>
          <w:rFonts w:eastAsiaTheme="minorEastAsia"/>
          <w:i/>
        </w:rPr>
        <w:t xml:space="preserve">     </w:t>
      </w:r>
    </w:p>
    <w:p w14:paraId="59DB8121" w14:textId="5D9D7C2A" w:rsidR="00887B14" w:rsidRDefault="00887B14" w:rsidP="00AA72DA">
      <w:pPr>
        <w:rPr>
          <w:rFonts w:eastAsiaTheme="minorEastAsia"/>
          <w:iCs/>
          <w:rtl/>
        </w:rPr>
      </w:pPr>
      <w:r>
        <w:rPr>
          <w:rFonts w:eastAsiaTheme="minorEastAsia" w:hint="cs"/>
          <w:iCs/>
          <w:rtl/>
        </w:rPr>
        <w:t xml:space="preserve">                     </w:t>
      </w:r>
    </w:p>
    <w:p w14:paraId="28E59F45" w14:textId="253E15EA" w:rsidR="00887B14" w:rsidRPr="00887B14" w:rsidRDefault="00887B14" w:rsidP="00AA72DA">
      <w:pPr>
        <w:rPr>
          <w:i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P</m:t>
              </m:r>
            </m:e>
            <m:sub>
              <m:r>
                <w:rPr>
                  <w:rFonts w:ascii="Cambria Math" w:hAnsi="Cambria Math"/>
                </w:rPr>
                <m:t>edsoc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</w:rPr>
                    <m:t>oct-1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ocmin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m            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 w:hint="cs"/>
                      <w:rtl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</m:den>
          </m:f>
        </m:oMath>
      </m:oMathPara>
    </w:p>
    <w:p w14:paraId="458479BC" w14:textId="08CFD9DD" w:rsidR="00887B14" w:rsidRPr="00887B14" w:rsidRDefault="00887B14" w:rsidP="00AA72DA">
      <w:pPr>
        <w:pStyle w:val="ListParagraph"/>
        <w:numPr>
          <w:ilvl w:val="0"/>
          <w:numId w:val="11"/>
        </w:numPr>
        <w:rPr>
          <w:rFonts w:eastAsiaTheme="minorEastAsia"/>
          <w:iCs/>
          <w:rtl/>
        </w:rPr>
      </w:pPr>
    </w:p>
    <w:p w14:paraId="64EC1661" w14:textId="65A7C8D2" w:rsidR="00635B0E" w:rsidRDefault="00887B14" w:rsidP="00AA72DA">
      <w:pPr>
        <w:rPr>
          <w:i/>
          <w:rtl/>
        </w:rPr>
      </w:pPr>
      <w:r>
        <w:rPr>
          <w:rFonts w:hint="cs"/>
          <w:i/>
          <w:rtl/>
        </w:rPr>
        <w:t xml:space="preserve"> </w:t>
      </w:r>
    </w:p>
    <w:p w14:paraId="25E37A83" w14:textId="5412E8ED" w:rsidR="00896B14" w:rsidRDefault="00431D22" w:rsidP="00AA72DA">
      <w:pPr>
        <w:rPr>
          <w:rFonts w:eastAsiaTheme="minorEastAsia"/>
          <w:i/>
          <w:rtl/>
        </w:rPr>
      </w:pPr>
      <w:r>
        <w:rPr>
          <w:rFonts w:hint="cs"/>
          <w:i/>
          <w:rtl/>
        </w:rPr>
        <w:t xml:space="preserve"> </w:t>
      </w:r>
      <w:r w:rsidR="00635B0E">
        <w:rPr>
          <w:rFonts w:hint="cs"/>
          <w:i/>
          <w:rtl/>
        </w:rPr>
        <w:t xml:space="preserve">که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ed max</m:t>
            </m:r>
          </m:sub>
        </m:sSub>
      </m:oMath>
      <w:r w:rsidR="00635B0E">
        <w:rPr>
          <w:rFonts w:eastAsiaTheme="minorEastAsia" w:hint="cs"/>
          <w:i/>
          <w:rtl/>
        </w:rPr>
        <w:t xml:space="preserve"> حداکثر محدودیت توان تخلیه باتری،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 P</m:t>
            </m:r>
          </m:e>
          <m:sub>
            <m:r>
              <w:rPr>
                <w:rFonts w:ascii="Cambria Math" w:hAnsi="Cambria Math"/>
              </w:rPr>
              <m:t>edsoc</m:t>
            </m:r>
          </m:sub>
        </m:sSub>
      </m:oMath>
      <w:r w:rsidR="00635B0E">
        <w:rPr>
          <w:rFonts w:eastAsiaTheme="minorEastAsia" w:hint="cs"/>
          <w:i/>
          <w:rtl/>
        </w:rPr>
        <w:t xml:space="preserve">حداقل محدودیت حالت شارژ باتری،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oct-1</m:t>
            </m:r>
          </m:sub>
        </m:sSub>
      </m:oMath>
      <w:r w:rsidR="00635B0E">
        <w:rPr>
          <w:rFonts w:eastAsiaTheme="minorEastAsia" w:hint="cs"/>
          <w:i/>
          <w:rtl/>
        </w:rPr>
        <w:t xml:space="preserve"> نرخ شارژ باتری در زمان </w:t>
      </w:r>
      <w:r w:rsidR="00635B0E">
        <w:rPr>
          <w:rFonts w:eastAsiaTheme="minorEastAsia"/>
          <w:i/>
        </w:rPr>
        <w:t>t-1</w:t>
      </w:r>
      <w:r w:rsidR="00635B0E">
        <w:rPr>
          <w:rFonts w:eastAsiaTheme="minorEastAsia" w:hint="cs"/>
          <w:i/>
          <w:rtl/>
        </w:rPr>
        <w:t xml:space="preserve">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ocmin</m:t>
            </m:r>
          </m:sub>
        </m:sSub>
      </m:oMath>
      <w:r w:rsidR="0073084A">
        <w:rPr>
          <w:rFonts w:eastAsiaTheme="minorEastAsia" w:hint="cs"/>
          <w:i/>
          <w:rtl/>
        </w:rPr>
        <w:t xml:space="preserve"> حداقل نرخ شارژ باتری،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73084A">
        <w:rPr>
          <w:rFonts w:eastAsiaTheme="minorEastAsia" w:hint="cs"/>
          <w:i/>
          <w:rtl/>
        </w:rPr>
        <w:t xml:space="preserve">، </w:t>
      </w:r>
      <w:r w:rsidR="000377DA">
        <w:rPr>
          <w:rFonts w:eastAsiaTheme="minorEastAsia" w:hint="cs"/>
          <w:i/>
          <w:rtl/>
        </w:rPr>
        <w:t>بهره</w:t>
      </w:r>
      <w:r w:rsidR="000377DA">
        <w:rPr>
          <w:rFonts w:eastAsiaTheme="minorEastAsia"/>
          <w:i/>
          <w:rtl/>
        </w:rPr>
        <w:softHyphen/>
      </w:r>
      <w:r w:rsidR="000377DA">
        <w:rPr>
          <w:rFonts w:eastAsiaTheme="minorEastAsia" w:hint="cs"/>
          <w:i/>
          <w:rtl/>
        </w:rPr>
        <w:t xml:space="preserve">وری (راندمان) تخلیه باتری،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0377DA">
        <w:rPr>
          <w:rFonts w:eastAsiaTheme="minorEastAsia" w:hint="cs"/>
          <w:i/>
          <w:rtl/>
        </w:rPr>
        <w:t xml:space="preserve"> ظرفیت کل باتری،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cs"/>
                <w:rtl/>
              </w:rPr>
              <m:t>∆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="000377DA">
        <w:rPr>
          <w:rFonts w:eastAsiaTheme="minorEastAsia" w:hint="cs"/>
          <w:i/>
          <w:rtl/>
        </w:rPr>
        <w:t xml:space="preserve"> بازه زمانی شبیه</w:t>
      </w:r>
      <w:r w:rsidR="000377DA">
        <w:rPr>
          <w:rFonts w:eastAsiaTheme="minorEastAsia"/>
          <w:i/>
          <w:rtl/>
        </w:rPr>
        <w:softHyphen/>
      </w:r>
      <w:r w:rsidR="000377DA">
        <w:rPr>
          <w:rFonts w:eastAsiaTheme="minorEastAsia" w:hint="cs"/>
          <w:i/>
          <w:rtl/>
        </w:rPr>
        <w:t xml:space="preserve">سازی است. </w:t>
      </w:r>
    </w:p>
    <w:p w14:paraId="747EBC56" w14:textId="1681AD07" w:rsidR="000377DA" w:rsidRDefault="000377DA" w:rsidP="00AA72D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هنگامی</w:t>
      </w:r>
      <w:r>
        <w:rPr>
          <w:rFonts w:eastAsiaTheme="minorEastAsia"/>
          <w:i/>
          <w:rtl/>
        </w:rPr>
        <w:softHyphen/>
      </w:r>
      <w:r>
        <w:rPr>
          <w:rFonts w:eastAsiaTheme="minorEastAsia" w:hint="cs"/>
          <w:i/>
          <w:rtl/>
        </w:rPr>
        <w:t xml:space="preserve">که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cs"/>
                <w:rtl/>
              </w:rPr>
              <m:t>∆</m:t>
            </m:r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  <m:r>
          <w:rPr>
            <w:rFonts w:ascii="Cambria Math" w:hAnsi="Cambria Math" w:cs="Times New Roman"/>
          </w:rPr>
          <m:t>&gt;0</m:t>
        </m:r>
      </m:oMath>
      <w:r>
        <w:rPr>
          <w:rFonts w:eastAsiaTheme="minorEastAsia"/>
          <w:i/>
        </w:rPr>
        <w:t xml:space="preserve"> </w:t>
      </w:r>
      <w:r>
        <w:rPr>
          <w:rFonts w:eastAsiaTheme="minorEastAsia" w:hint="cs"/>
          <w:i/>
          <w:rtl/>
        </w:rPr>
        <w:t xml:space="preserve"> باشد، سیستم خارجی توان کافی برای شارژ مجدد باتری را دارد. توان شارژ به</w:t>
      </w:r>
      <w:r>
        <w:rPr>
          <w:rFonts w:eastAsiaTheme="minorEastAsia"/>
          <w:i/>
          <w:rtl/>
        </w:rPr>
        <w:softHyphen/>
      </w:r>
      <w:r w:rsidR="00AD3275">
        <w:rPr>
          <w:rFonts w:eastAsiaTheme="minorEastAsia" w:hint="cs"/>
          <w:i/>
          <w:rtl/>
        </w:rPr>
        <w:t>شکل زیر محاسبه شده است</w:t>
      </w:r>
      <w:r>
        <w:rPr>
          <w:rFonts w:eastAsiaTheme="minorEastAsia" w:hint="cs"/>
          <w:i/>
          <w:rtl/>
        </w:rPr>
        <w:t>:</w:t>
      </w:r>
    </w:p>
    <w:p w14:paraId="2DD2915D" w14:textId="707B3A68" w:rsidR="003418CF" w:rsidRPr="003418CF" w:rsidRDefault="003418CF" w:rsidP="00AA72DA">
      <w:pPr>
        <w:pStyle w:val="ListParagraph"/>
        <w:numPr>
          <w:ilvl w:val="0"/>
          <w:numId w:val="11"/>
        </w:numPr>
        <w:spacing w:after="240"/>
        <w:rPr>
          <w:rFonts w:eastAsiaTheme="minorEastAsia"/>
          <w:i/>
          <w:rtl/>
        </w:rPr>
      </w:pPr>
    </w:p>
    <w:p w14:paraId="07D7A1A4" w14:textId="2798D93C" w:rsidR="00AD3275" w:rsidRDefault="00887B14" w:rsidP="00AA72DA">
      <w:pPr>
        <w:pStyle w:val="ListParagraph"/>
        <w:spacing w:after="240"/>
        <w:ind w:left="900"/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 </w:t>
      </w:r>
      <w:r w:rsidR="00E26E27">
        <w:rPr>
          <w:rFonts w:eastAsiaTheme="minorEastAsia" w:hint="cs"/>
          <w:i/>
          <w:rtl/>
        </w:rPr>
        <w:t xml:space="preserve">                              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ect</m:t>
            </m:r>
          </m:sub>
        </m:sSub>
        <m:r>
          <w:rPr>
            <w:rFonts w:ascii="Cambria Math" w:hAnsi="Cambria Math" w:cs="Times New Roman"/>
          </w:rPr>
          <m:t>=min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ec max</m:t>
                </m:r>
              </m:sub>
            </m:sSub>
            <m:r>
              <w:rPr>
                <w:rFonts w:ascii="Cambria Math" w:hAnsi="Cambria Math"/>
              </w:rPr>
              <m:t>.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ecsoc.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 w:hint="cs"/>
                <w:rtl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t</m:t>
                </m:r>
              </m:sub>
            </m:sSub>
          </m:e>
        </m:d>
      </m:oMath>
    </w:p>
    <w:p w14:paraId="0A30DFA8" w14:textId="77777777" w:rsidR="003418CF" w:rsidRPr="003418CF" w:rsidRDefault="00050BE4" w:rsidP="00AA72DA">
      <w:pPr>
        <w:pStyle w:val="ListParagraph"/>
        <w:numPr>
          <w:ilvl w:val="0"/>
          <w:numId w:val="11"/>
        </w:numPr>
        <w:rPr>
          <w:i/>
        </w:rPr>
      </w:pPr>
      <w:r w:rsidRPr="003418CF">
        <w:rPr>
          <w:rFonts w:eastAsiaTheme="minorEastAsia"/>
          <w:i/>
        </w:rPr>
        <w:t xml:space="preserve">      </w:t>
      </w:r>
    </w:p>
    <w:p w14:paraId="0D739E9E" w14:textId="472E160E" w:rsidR="003418CF" w:rsidRPr="003418CF" w:rsidRDefault="003418CF" w:rsidP="00AA72DA">
      <w:pPr>
        <w:ind w:left="540"/>
        <w:rPr>
          <w:i/>
        </w:rPr>
      </w:pPr>
      <w:r>
        <w:rPr>
          <w:rFonts w:hint="cs"/>
          <w:i/>
          <w:rtl/>
        </w:rPr>
        <w:t xml:space="preserve">         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      P</m:t>
            </m:r>
          </m:e>
          <m:sub>
            <m:r>
              <w:rPr>
                <w:rFonts w:ascii="Cambria Math" w:hAnsi="Cambria Math"/>
              </w:rPr>
              <m:t>ecsoc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(S</m:t>
                </m:r>
              </m:e>
              <m:sub>
                <m:r>
                  <w:rPr>
                    <w:rFonts w:ascii="Cambria Math" w:hAnsi="Cambria Math"/>
                  </w:rPr>
                  <m:t>oc max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oct-1</m:t>
                </m:r>
              </m:sub>
            </m:sSub>
            <m:r>
              <w:rPr>
                <w:rFonts w:ascii="Cambria Math" w:hAnsi="Cambria Math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 xml:space="preserve">m        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</w:rPr>
              <m:t>T</m:t>
            </m:r>
          </m:den>
        </m:f>
      </m:oMath>
    </w:p>
    <w:p w14:paraId="56BE5897" w14:textId="4CF27B5E" w:rsidR="003418CF" w:rsidRPr="003418CF" w:rsidRDefault="00050BE4" w:rsidP="00AA72DA">
      <w:pPr>
        <w:pStyle w:val="ListParagraph"/>
        <w:ind w:left="900"/>
        <w:rPr>
          <w:i/>
        </w:rPr>
      </w:pPr>
      <w:r w:rsidRPr="003418CF">
        <w:rPr>
          <w:rFonts w:eastAsiaTheme="minorEastAsia"/>
          <w:i/>
        </w:rPr>
        <w:t xml:space="preserve">  </w:t>
      </w:r>
      <w:r w:rsidR="003418CF" w:rsidRPr="003418CF">
        <w:rPr>
          <w:rFonts w:eastAsiaTheme="minorEastAsia" w:hint="cs"/>
          <w:iCs/>
          <w:rtl/>
        </w:rPr>
        <w:t xml:space="preserve">   </w:t>
      </w:r>
    </w:p>
    <w:p w14:paraId="327B4A68" w14:textId="375F1BE8" w:rsidR="003418CF" w:rsidRPr="003418CF" w:rsidRDefault="003418CF" w:rsidP="00AA72DA">
      <w:pPr>
        <w:pStyle w:val="ListParagraph"/>
        <w:ind w:left="900"/>
        <w:rPr>
          <w:i/>
        </w:rPr>
      </w:pPr>
      <w:r w:rsidRPr="003418CF">
        <w:rPr>
          <w:rFonts w:eastAsiaTheme="minorEastAsia"/>
          <w:iCs/>
        </w:rPr>
        <w:t xml:space="preserve">  </w:t>
      </w:r>
    </w:p>
    <w:p w14:paraId="6E92A121" w14:textId="37F0F888" w:rsidR="00880AF9" w:rsidRPr="003418CF" w:rsidRDefault="003418CF" w:rsidP="00AA72DA">
      <w:pPr>
        <w:pStyle w:val="ListParagraph"/>
        <w:ind w:left="900"/>
        <w:rPr>
          <w:i/>
        </w:rPr>
      </w:pPr>
      <w:r w:rsidRPr="003418CF">
        <w:rPr>
          <w:rFonts w:eastAsiaTheme="minorEastAsia" w:hint="cs"/>
          <w:iCs/>
          <w:rtl/>
        </w:rPr>
        <w:t xml:space="preserve">             </w:t>
      </w:r>
    </w:p>
    <w:p w14:paraId="2AB8C92B" w14:textId="77777777" w:rsidR="003418CF" w:rsidRPr="00887B14" w:rsidRDefault="003418CF" w:rsidP="00AA72DA">
      <w:pPr>
        <w:pStyle w:val="ListParagraph"/>
        <w:rPr>
          <w:i/>
        </w:rPr>
      </w:pPr>
    </w:p>
    <w:p w14:paraId="5AFFD0BD" w14:textId="4DBB7836" w:rsidR="00050BE4" w:rsidRDefault="0098599D" w:rsidP="00AA72DA">
      <w:pPr>
        <w:spacing w:after="240"/>
        <w:ind w:left="360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که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ec max</m:t>
            </m:r>
          </m:sub>
        </m:sSub>
      </m:oMath>
      <w:r>
        <w:rPr>
          <w:rFonts w:eastAsiaTheme="minorEastAsia" w:hint="cs"/>
          <w:i/>
          <w:rtl/>
        </w:rPr>
        <w:t xml:space="preserve">، حداکثر محدودیت شارژ باتری،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ecsoc</m:t>
            </m:r>
          </m:sub>
        </m:sSub>
      </m:oMath>
      <w:r>
        <w:rPr>
          <w:rFonts w:eastAsiaTheme="minorEastAsia" w:hint="cs"/>
          <w:i/>
          <w:rtl/>
        </w:rPr>
        <w:t xml:space="preserve"> حداکثر محدودیت حالت شارژ باتری،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oc max</m:t>
            </m:r>
          </m:sub>
        </m:sSub>
      </m:oMath>
      <w:r>
        <w:rPr>
          <w:rFonts w:eastAsiaTheme="minorEastAsia" w:hint="cs"/>
          <w:i/>
          <w:rtl/>
        </w:rPr>
        <w:t xml:space="preserve"> حداقل </w:t>
      </w:r>
      <w:r>
        <w:rPr>
          <w:rFonts w:eastAsiaTheme="minorEastAsia" w:hint="cs"/>
          <w:i/>
          <w:rtl/>
        </w:rPr>
        <w:lastRenderedPageBreak/>
        <w:t xml:space="preserve">نرخ شارژ باتری و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>
        <w:rPr>
          <w:rFonts w:eastAsiaTheme="minorEastAsia" w:hint="cs"/>
          <w:i/>
          <w:rtl/>
        </w:rPr>
        <w:t xml:space="preserve"> راندمان تخلیه باتری است.</w:t>
      </w:r>
    </w:p>
    <w:p w14:paraId="2BFF8D94" w14:textId="0B4C0477" w:rsidR="0098599D" w:rsidRDefault="0098599D" w:rsidP="00AA72DA">
      <w:pPr>
        <w:spacing w:after="240"/>
        <w:ind w:left="360"/>
        <w:rPr>
          <w:rFonts w:eastAsiaTheme="minorEastAsia"/>
          <w:iCs/>
        </w:rPr>
      </w:pPr>
      <w:r>
        <w:rPr>
          <w:rFonts w:eastAsiaTheme="minorEastAsia" w:hint="cs"/>
          <w:i/>
          <w:rtl/>
        </w:rPr>
        <w:t xml:space="preserve">(4) مدل خروجی </w:t>
      </w:r>
      <w:r w:rsidRPr="0098599D">
        <w:rPr>
          <w:rFonts w:eastAsiaTheme="minorEastAsia"/>
          <w:iCs/>
        </w:rPr>
        <w:t>CHP</w:t>
      </w:r>
    </w:p>
    <w:p w14:paraId="7E53F403" w14:textId="5DFD8ECE" w:rsidR="0098599D" w:rsidRDefault="0098599D" w:rsidP="00AA72DA">
      <w:pPr>
        <w:spacing w:after="240"/>
        <w:ind w:left="360"/>
        <w:rPr>
          <w:rFonts w:eastAsiaTheme="minorEastAsia"/>
          <w:i/>
          <w:rtl/>
        </w:rPr>
      </w:pPr>
      <w:r>
        <w:rPr>
          <w:rFonts w:eastAsiaTheme="minorEastAsia"/>
          <w:iCs/>
        </w:rPr>
        <w:t xml:space="preserve"> </w:t>
      </w:r>
      <w:r>
        <w:rPr>
          <w:rFonts w:eastAsiaTheme="minorEastAsia" w:hint="cs"/>
          <w:i/>
          <w:rtl/>
        </w:rPr>
        <w:t>توربین گازی یک نوع ماشین توان با پروانه دوار است که انرژی حرارتی تولدی شده توسط گاز احتراق را به انرژی مکانیکی تبدیل می</w:t>
      </w:r>
      <w:r>
        <w:rPr>
          <w:rFonts w:eastAsiaTheme="minorEastAsia"/>
          <w:i/>
          <w:rtl/>
        </w:rPr>
        <w:softHyphen/>
      </w:r>
      <w:r>
        <w:rPr>
          <w:rFonts w:eastAsiaTheme="minorEastAsia" w:hint="cs"/>
          <w:i/>
          <w:rtl/>
        </w:rPr>
        <w:t xml:space="preserve">کند. این ماشین اساساً دارای یک کمپرسور هوا، یک محفظه گاز احتراق، یک توربین، یک سیستم کنترل، و تجهیزات جانبی مربوطه است. </w:t>
      </w:r>
      <w:r w:rsidR="00C55E86">
        <w:rPr>
          <w:rFonts w:eastAsiaTheme="minorEastAsia" w:hint="cs"/>
          <w:i/>
          <w:rtl/>
        </w:rPr>
        <w:t>به</w:t>
      </w:r>
      <w:r w:rsidR="00C55E86">
        <w:rPr>
          <w:rFonts w:eastAsiaTheme="minorEastAsia"/>
          <w:i/>
          <w:rtl/>
        </w:rPr>
        <w:softHyphen/>
      </w:r>
      <w:r w:rsidR="00C55E86">
        <w:rPr>
          <w:rFonts w:eastAsiaTheme="minorEastAsia" w:hint="cs"/>
          <w:i/>
          <w:rtl/>
        </w:rPr>
        <w:t>طور کلی، توربین گازی نوع و ظرفیت را تعیین می</w:t>
      </w:r>
      <w:r w:rsidR="00C55E86">
        <w:rPr>
          <w:rFonts w:eastAsiaTheme="minorEastAsia"/>
          <w:i/>
          <w:rtl/>
        </w:rPr>
        <w:softHyphen/>
      </w:r>
      <w:r w:rsidR="00C55E86">
        <w:rPr>
          <w:rFonts w:eastAsiaTheme="minorEastAsia" w:hint="cs"/>
          <w:i/>
          <w:rtl/>
        </w:rPr>
        <w:t>کند</w:t>
      </w:r>
      <w:r w:rsidR="003B2D37">
        <w:rPr>
          <w:rFonts w:eastAsiaTheme="minorEastAsia" w:hint="cs"/>
          <w:i/>
          <w:rtl/>
        </w:rPr>
        <w:t xml:space="preserve"> و بسیاری از پارامترهای آن شناخته شده</w:t>
      </w:r>
      <w:r w:rsidR="003B2D37">
        <w:rPr>
          <w:rFonts w:eastAsiaTheme="minorEastAsia"/>
          <w:i/>
          <w:rtl/>
        </w:rPr>
        <w:softHyphen/>
      </w:r>
      <w:r w:rsidR="003B2D37">
        <w:rPr>
          <w:rFonts w:eastAsiaTheme="minorEastAsia" w:hint="cs"/>
          <w:i/>
          <w:rtl/>
        </w:rPr>
        <w:t xml:space="preserve">اند. </w:t>
      </w:r>
      <w:r w:rsidR="006D111F">
        <w:rPr>
          <w:rFonts w:eastAsiaTheme="minorEastAsia" w:hint="cs"/>
          <w:i/>
          <w:rtl/>
        </w:rPr>
        <w:t>به همین خاطر، هنگامی</w:t>
      </w:r>
      <w:r w:rsidR="006D111F">
        <w:rPr>
          <w:rFonts w:eastAsiaTheme="minorEastAsia"/>
          <w:i/>
          <w:rtl/>
        </w:rPr>
        <w:softHyphen/>
      </w:r>
      <w:r w:rsidR="009B5495">
        <w:rPr>
          <w:rFonts w:eastAsiaTheme="minorEastAsia" w:hint="cs"/>
          <w:i/>
          <w:rtl/>
        </w:rPr>
        <w:t>که سوخ</w:t>
      </w:r>
      <w:r w:rsidR="006D111F">
        <w:rPr>
          <w:rFonts w:eastAsiaTheme="minorEastAsia" w:hint="cs"/>
          <w:i/>
          <w:rtl/>
        </w:rPr>
        <w:t>ت ثابت می</w:t>
      </w:r>
      <w:r w:rsidR="006D111F">
        <w:rPr>
          <w:rFonts w:eastAsiaTheme="minorEastAsia"/>
          <w:i/>
          <w:rtl/>
        </w:rPr>
        <w:softHyphen/>
      </w:r>
      <w:r w:rsidR="006D111F">
        <w:rPr>
          <w:rFonts w:eastAsiaTheme="minorEastAsia" w:hint="cs"/>
          <w:i/>
          <w:rtl/>
        </w:rPr>
        <w:t xml:space="preserve">شود، گرما و تأمین توان (منبع تغذیه) نیز مقادیر مشخصی هستند. </w:t>
      </w:r>
      <w:r w:rsidR="00500211">
        <w:rPr>
          <w:rFonts w:eastAsiaTheme="minorEastAsia" w:hint="cs"/>
          <w:i/>
          <w:rtl/>
        </w:rPr>
        <w:t>نسبت اسمی حرارتی به</w:t>
      </w:r>
      <w:r w:rsidR="00500211">
        <w:rPr>
          <w:rFonts w:eastAsiaTheme="minorEastAsia"/>
          <w:i/>
          <w:rtl/>
        </w:rPr>
        <w:softHyphen/>
      </w:r>
      <w:r w:rsidR="00500211">
        <w:rPr>
          <w:rFonts w:eastAsiaTheme="minorEastAsia" w:hint="cs"/>
          <w:i/>
          <w:rtl/>
        </w:rPr>
        <w:t>شکل زیر محاسبه می</w:t>
      </w:r>
      <w:r w:rsidR="00500211">
        <w:rPr>
          <w:rFonts w:eastAsiaTheme="minorEastAsia"/>
          <w:i/>
          <w:rtl/>
        </w:rPr>
        <w:softHyphen/>
      </w:r>
      <w:r w:rsidR="00500211">
        <w:rPr>
          <w:rFonts w:eastAsiaTheme="minorEastAsia" w:hint="cs"/>
          <w:i/>
          <w:rtl/>
        </w:rPr>
        <w:t xml:space="preserve">شود: </w:t>
      </w:r>
    </w:p>
    <w:p w14:paraId="3D7249B0" w14:textId="77777777" w:rsidR="00C906E6" w:rsidRDefault="00500211" w:rsidP="00AA72DA">
      <w:pPr>
        <w:pStyle w:val="ListParagraph"/>
        <w:numPr>
          <w:ilvl w:val="0"/>
          <w:numId w:val="11"/>
        </w:numPr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                                        </w:t>
      </w:r>
      <m:oMath>
        <m:r>
          <w:rPr>
            <w:rFonts w:ascii="Cambria Math" w:hAnsi="Cambria Math"/>
          </w:rPr>
          <m:t>η=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den>
        </m:f>
      </m:oMath>
      <w:r>
        <w:rPr>
          <w:rFonts w:eastAsiaTheme="minorEastAsia" w:hint="cs"/>
          <w:i/>
          <w:rtl/>
        </w:rPr>
        <w:t xml:space="preserve">     </w:t>
      </w:r>
    </w:p>
    <w:p w14:paraId="2D3EC9C4" w14:textId="6FC0405E" w:rsidR="005D6863" w:rsidRDefault="00500211" w:rsidP="00AA72DA">
      <w:pPr>
        <w:pStyle w:val="ListParagraph"/>
        <w:ind w:left="900"/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 </w:t>
      </w:r>
    </w:p>
    <w:p w14:paraId="61B0CD38" w14:textId="7F6826AC" w:rsidR="00500211" w:rsidRDefault="005D6863" w:rsidP="00AA72DA">
      <w:pPr>
        <w:pStyle w:val="ListParagraph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که </w:t>
      </w:r>
      <w:r w:rsidR="00500211">
        <w:rPr>
          <w:rFonts w:eastAsiaTheme="minorEastAsia" w:hint="cs"/>
          <w:i/>
          <w:rtl/>
        </w:rPr>
        <w:t xml:space="preserve"> </w:t>
      </w:r>
      <m:oMath>
        <m:r>
          <w:rPr>
            <w:rFonts w:ascii="Cambria Math" w:hAnsi="Cambria Math"/>
          </w:rPr>
          <m:t>η</m:t>
        </m:r>
      </m:oMath>
      <w:r>
        <w:rPr>
          <w:rFonts w:eastAsiaTheme="minorEastAsia" w:hint="cs"/>
          <w:i/>
          <w:rtl/>
        </w:rPr>
        <w:t xml:space="preserve"> نسبت اسمی حرارت و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>
        <w:rPr>
          <w:rFonts w:eastAsiaTheme="minorEastAsia" w:hint="cs"/>
          <w:i/>
          <w:rtl/>
        </w:rPr>
        <w:t xml:space="preserve"> و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</m:oMath>
      <w:r>
        <w:rPr>
          <w:rFonts w:eastAsiaTheme="minorEastAsia" w:hint="cs"/>
          <w:i/>
          <w:rtl/>
        </w:rPr>
        <w:t xml:space="preserve"> </w:t>
      </w:r>
      <w:r w:rsidR="00C906E6">
        <w:rPr>
          <w:rFonts w:eastAsiaTheme="minorEastAsia" w:hint="cs"/>
          <w:i/>
          <w:rtl/>
        </w:rPr>
        <w:t>منبع تولید گرما و توان</w:t>
      </w:r>
      <w:r w:rsidR="00B73536">
        <w:rPr>
          <w:rFonts w:eastAsiaTheme="minorEastAsia" w:hint="cs"/>
          <w:i/>
          <w:rtl/>
        </w:rPr>
        <w:t xml:space="preserve"> هستند. </w:t>
      </w:r>
    </w:p>
    <w:p w14:paraId="25C97B59" w14:textId="04B7BDDE" w:rsidR="00C3766F" w:rsidRDefault="00C3766F" w:rsidP="00AA72DA">
      <w:pPr>
        <w:pStyle w:val="ListParagraph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راندمان تولید توان توربین میکروگازی، به توان خروجی وابسته است. میزان گاز طبیعی و گرمای تولید شده به</w:t>
      </w:r>
      <w:r>
        <w:rPr>
          <w:rFonts w:eastAsiaTheme="minorEastAsia"/>
          <w:i/>
          <w:rtl/>
        </w:rPr>
        <w:softHyphen/>
      </w:r>
      <w:r>
        <w:rPr>
          <w:rFonts w:eastAsiaTheme="minorEastAsia" w:hint="cs"/>
          <w:i/>
          <w:rtl/>
        </w:rPr>
        <w:t>شکل زیر محاسبه شده</w:t>
      </w:r>
      <w:r>
        <w:rPr>
          <w:rFonts w:eastAsiaTheme="minorEastAsia"/>
          <w:i/>
          <w:rtl/>
        </w:rPr>
        <w:softHyphen/>
      </w:r>
      <w:r>
        <w:rPr>
          <w:rFonts w:eastAsiaTheme="minorEastAsia" w:hint="cs"/>
          <w:i/>
          <w:rtl/>
        </w:rPr>
        <w:t>اند:</w:t>
      </w:r>
    </w:p>
    <w:p w14:paraId="17FBAAB8" w14:textId="2CD109BF" w:rsidR="00C3766F" w:rsidRDefault="00C3766F" w:rsidP="00AA72DA">
      <w:pPr>
        <w:pStyle w:val="ListParagraph"/>
        <w:rPr>
          <w:rFonts w:eastAsiaTheme="minorEastAsia"/>
          <w:i/>
          <w:rtl/>
        </w:rPr>
      </w:pPr>
    </w:p>
    <w:p w14:paraId="6A6FA100" w14:textId="05C76941" w:rsidR="00C3766F" w:rsidRPr="00C3766F" w:rsidRDefault="00C3766F" w:rsidP="00AA72DA">
      <w:pPr>
        <w:pStyle w:val="ListParagraph"/>
        <w:numPr>
          <w:ilvl w:val="0"/>
          <w:numId w:val="11"/>
        </w:num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MT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MT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 w:hint="cs"/>
                                <w:rtl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t</m:t>
                            </m:r>
                          </m:sub>
                        </m:sSub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LHV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NG</m:t>
                        </m:r>
                      </m:sub>
                    </m:sSub>
                  </m:den>
                </m:f>
              </m:e>
            </m:eqArr>
          </m:e>
        </m:d>
      </m:oMath>
    </w:p>
    <w:p w14:paraId="5FE6981B" w14:textId="77777777" w:rsidR="007105FB" w:rsidRDefault="007105FB" w:rsidP="00AA72DA">
      <w:pPr>
        <w:ind w:left="360"/>
        <w:rPr>
          <w:rFonts w:eastAsiaTheme="minorEastAsia"/>
          <w:i/>
          <w:rtl/>
        </w:rPr>
      </w:pPr>
    </w:p>
    <w:p w14:paraId="720CC982" w14:textId="40824039" w:rsidR="0098599D" w:rsidRDefault="00123F47" w:rsidP="00AA72DA">
      <w:pPr>
        <w:ind w:left="360"/>
        <w:rPr>
          <w:rFonts w:eastAsiaTheme="minorEastAsia"/>
          <w:rtl/>
        </w:rPr>
      </w:pPr>
      <w:r>
        <w:rPr>
          <w:rFonts w:eastAsiaTheme="minorEastAsia" w:hint="cs"/>
          <w:i/>
          <w:rtl/>
        </w:rPr>
        <w:t xml:space="preserve">که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MT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8D3D8D">
        <w:rPr>
          <w:rFonts w:eastAsiaTheme="minorEastAsia" w:hint="cs"/>
          <w:i/>
          <w:rtl/>
        </w:rPr>
        <w:t>، گرمای باقی</w:t>
      </w:r>
      <w:r w:rsidR="008D3D8D">
        <w:rPr>
          <w:rFonts w:eastAsiaTheme="minorEastAsia"/>
          <w:i/>
          <w:rtl/>
        </w:rPr>
        <w:softHyphen/>
      </w:r>
      <w:r w:rsidR="008D3D8D">
        <w:rPr>
          <w:rFonts w:eastAsiaTheme="minorEastAsia" w:hint="cs"/>
          <w:i/>
          <w:rtl/>
        </w:rPr>
        <w:t xml:space="preserve"> مانده خروجی در زمان </w:t>
      </w:r>
      <w:r w:rsidR="008D3D8D">
        <w:rPr>
          <w:rFonts w:eastAsiaTheme="minorEastAsia"/>
          <w:iCs/>
        </w:rPr>
        <w:t>t</w:t>
      </w:r>
      <w:r w:rsidR="008D3D8D">
        <w:rPr>
          <w:rFonts w:eastAsiaTheme="minorEastAsia" w:hint="cs"/>
          <w:iCs/>
          <w:rtl/>
        </w:rPr>
        <w:t xml:space="preserve">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8D3D8D">
        <w:rPr>
          <w:rFonts w:eastAsiaTheme="minorEastAsia" w:hint="cs"/>
          <w:rtl/>
        </w:rPr>
        <w:t xml:space="preserve"> خروجی توربین گازی در زمان </w:t>
      </w:r>
      <w:r w:rsidR="008D3D8D">
        <w:rPr>
          <w:rFonts w:eastAsiaTheme="minorEastAsia"/>
        </w:rPr>
        <w:t>t</w:t>
      </w:r>
      <w:r w:rsidR="008D3D8D">
        <w:rPr>
          <w:rFonts w:eastAsiaTheme="minorEastAsia" w:hint="cs"/>
          <w:rtl/>
        </w:rPr>
        <w:t xml:space="preserve">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8D3D8D">
        <w:rPr>
          <w:rFonts w:eastAsiaTheme="minorEastAsia" w:hint="cs"/>
          <w:rtl/>
        </w:rPr>
        <w:t xml:space="preserve"> راندمان ژنراتور،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8D3D8D">
        <w:rPr>
          <w:rFonts w:eastAsiaTheme="minorEastAsia" w:hint="cs"/>
          <w:rtl/>
        </w:rPr>
        <w:t xml:space="preserve"> ضریب اتلاف حرارت توربین گازی،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MT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8D3D8D">
        <w:rPr>
          <w:rFonts w:eastAsiaTheme="minorEastAsia" w:hint="cs"/>
          <w:rtl/>
        </w:rPr>
        <w:t xml:space="preserve"> مصرف بر واحد زمان (</w:t>
      </w:r>
      <w:r w:rsidR="008D3D8D">
        <w:rPr>
          <w:rFonts w:eastAsiaTheme="minorEastAsia"/>
        </w:rPr>
        <w:t>PU</w:t>
      </w:r>
      <w:r w:rsidR="008D3D8D">
        <w:rPr>
          <w:rFonts w:eastAsiaTheme="minorEastAsia" w:hint="cs"/>
          <w:rtl/>
        </w:rPr>
        <w:t xml:space="preserve">) گاز طبیعی و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LHV</m:t>
            </m:r>
          </m:e>
          <m:sub>
            <m:r>
              <w:rPr>
                <w:rFonts w:ascii="Cambria Math" w:eastAsiaTheme="minorEastAsia" w:hAnsi="Cambria Math"/>
              </w:rPr>
              <m:t>NG</m:t>
            </m:r>
          </m:sub>
        </m:sSub>
      </m:oMath>
      <w:r w:rsidR="008D3D8D">
        <w:rPr>
          <w:rFonts w:eastAsiaTheme="minorEastAsia" w:hint="cs"/>
          <w:rtl/>
        </w:rPr>
        <w:t xml:space="preserve"> مقدار پایین ارزش حرارتی گاز طبیعی است.</w:t>
      </w:r>
    </w:p>
    <w:p w14:paraId="620CE584" w14:textId="7AD267EE" w:rsidR="008D3D8D" w:rsidRDefault="008D3D8D" w:rsidP="00AA72DA">
      <w:pPr>
        <w:spacing w:before="240" w:after="240"/>
        <w:ind w:left="360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 </w:t>
      </w:r>
      <w:r w:rsidR="00B3479F">
        <w:rPr>
          <w:rFonts w:eastAsiaTheme="minorEastAsia" w:hint="cs"/>
          <w:rtl/>
        </w:rPr>
        <w:t>هزینه</w:t>
      </w:r>
      <w:r w:rsidR="00B3479F">
        <w:rPr>
          <w:rFonts w:eastAsiaTheme="minorEastAsia"/>
          <w:rtl/>
        </w:rPr>
        <w:softHyphen/>
      </w:r>
      <w:r w:rsidR="00B3479F">
        <w:rPr>
          <w:rFonts w:eastAsiaTheme="minorEastAsia" w:hint="cs"/>
          <w:rtl/>
        </w:rPr>
        <w:t xml:space="preserve">های سیستم </w:t>
      </w:r>
      <w:r w:rsidR="00B3479F">
        <w:rPr>
          <w:rFonts w:eastAsiaTheme="minorEastAsia"/>
        </w:rPr>
        <w:t>CHP</w:t>
      </w:r>
      <w:r w:rsidR="00B3479F">
        <w:rPr>
          <w:rFonts w:eastAsiaTheme="minorEastAsia" w:hint="cs"/>
          <w:rtl/>
        </w:rPr>
        <w:t xml:space="preserve"> شامل هزینه سرمایه</w:t>
      </w:r>
      <w:r w:rsidR="00B3479F">
        <w:rPr>
          <w:rFonts w:eastAsiaTheme="minorEastAsia"/>
          <w:rtl/>
        </w:rPr>
        <w:softHyphen/>
      </w:r>
      <w:r w:rsidR="00B3479F">
        <w:rPr>
          <w:rFonts w:eastAsiaTheme="minorEastAsia" w:hint="cs"/>
          <w:rtl/>
        </w:rPr>
        <w:t>گذاری اولیه و هزینه</w:t>
      </w:r>
      <w:r w:rsidR="00B3479F">
        <w:rPr>
          <w:rFonts w:eastAsiaTheme="minorEastAsia"/>
          <w:rtl/>
        </w:rPr>
        <w:softHyphen/>
      </w:r>
      <w:r w:rsidR="00B3479F">
        <w:rPr>
          <w:rFonts w:eastAsiaTheme="minorEastAsia" w:hint="cs"/>
          <w:rtl/>
        </w:rPr>
        <w:t xml:space="preserve">های عملیاتی است. </w:t>
      </w:r>
      <w:r w:rsidR="00847BF1">
        <w:rPr>
          <w:rFonts w:eastAsiaTheme="minorEastAsia" w:hint="cs"/>
          <w:rtl/>
        </w:rPr>
        <w:t>عموماً، هزینه اولیه سرمایه</w:t>
      </w:r>
      <w:r w:rsidR="00847BF1">
        <w:rPr>
          <w:rFonts w:eastAsiaTheme="minorEastAsia"/>
          <w:rtl/>
        </w:rPr>
        <w:softHyphen/>
      </w:r>
      <w:r w:rsidR="00847BF1">
        <w:rPr>
          <w:rFonts w:eastAsiaTheme="minorEastAsia" w:hint="cs"/>
          <w:rtl/>
        </w:rPr>
        <w:t>گذاری اولیه بسیار زیاد و هزینه عملیاتی کم</w:t>
      </w:r>
      <w:r w:rsidR="00847BF1">
        <w:rPr>
          <w:rFonts w:eastAsiaTheme="minorEastAsia"/>
          <w:rtl/>
        </w:rPr>
        <w:softHyphen/>
      </w:r>
      <w:r w:rsidR="00847BF1">
        <w:rPr>
          <w:rFonts w:eastAsiaTheme="minorEastAsia" w:hint="cs"/>
          <w:rtl/>
        </w:rPr>
        <w:t xml:space="preserve"> است. هزینه</w:t>
      </w:r>
      <w:r w:rsidR="00847BF1">
        <w:rPr>
          <w:rFonts w:eastAsiaTheme="minorEastAsia"/>
          <w:rtl/>
        </w:rPr>
        <w:softHyphen/>
      </w:r>
      <w:r w:rsidR="00847BF1">
        <w:rPr>
          <w:rFonts w:eastAsiaTheme="minorEastAsia" w:hint="cs"/>
          <w:rtl/>
        </w:rPr>
        <w:t>های سرمایه</w:t>
      </w:r>
      <w:r w:rsidR="00847BF1">
        <w:rPr>
          <w:rFonts w:eastAsiaTheme="minorEastAsia"/>
          <w:rtl/>
        </w:rPr>
        <w:softHyphen/>
      </w:r>
      <w:r w:rsidR="00847BF1">
        <w:rPr>
          <w:rFonts w:eastAsiaTheme="minorEastAsia" w:hint="cs"/>
          <w:rtl/>
        </w:rPr>
        <w:t>گذاری اولیه و هزینه</w:t>
      </w:r>
      <w:r w:rsidR="00847BF1">
        <w:rPr>
          <w:rFonts w:eastAsiaTheme="minorEastAsia"/>
          <w:rtl/>
        </w:rPr>
        <w:softHyphen/>
      </w:r>
      <w:r w:rsidR="00847BF1">
        <w:rPr>
          <w:rFonts w:eastAsiaTheme="minorEastAsia" w:hint="cs"/>
          <w:rtl/>
        </w:rPr>
        <w:t>های کارگران در بخش عملیات، در نظر گرفته نشده</w:t>
      </w:r>
      <w:r w:rsidR="00847BF1">
        <w:rPr>
          <w:rFonts w:eastAsiaTheme="minorEastAsia"/>
          <w:rtl/>
        </w:rPr>
        <w:softHyphen/>
      </w:r>
      <w:r w:rsidR="00847BF1">
        <w:rPr>
          <w:rFonts w:eastAsiaTheme="minorEastAsia" w:hint="cs"/>
          <w:rtl/>
        </w:rPr>
        <w:t xml:space="preserve">اند. </w:t>
      </w:r>
      <w:r w:rsidR="008578CA">
        <w:rPr>
          <w:rFonts w:eastAsiaTheme="minorEastAsia" w:hint="cs"/>
          <w:rtl/>
        </w:rPr>
        <w:t>این مقاله، هزینه</w:t>
      </w:r>
      <w:r w:rsidR="008578CA">
        <w:rPr>
          <w:rFonts w:eastAsiaTheme="minorEastAsia"/>
          <w:rtl/>
        </w:rPr>
        <w:softHyphen/>
      </w:r>
      <w:r w:rsidR="008578CA">
        <w:rPr>
          <w:rFonts w:eastAsiaTheme="minorEastAsia" w:hint="cs"/>
          <w:rtl/>
        </w:rPr>
        <w:t>های سرمایه</w:t>
      </w:r>
      <w:r w:rsidR="008578CA">
        <w:rPr>
          <w:rFonts w:eastAsiaTheme="minorEastAsia"/>
          <w:rtl/>
        </w:rPr>
        <w:softHyphen/>
      </w:r>
      <w:r w:rsidR="008578CA">
        <w:rPr>
          <w:rFonts w:eastAsiaTheme="minorEastAsia" w:hint="cs"/>
          <w:rtl/>
        </w:rPr>
        <w:t>گذاری اولیه و هزینه</w:t>
      </w:r>
      <w:r w:rsidR="008578CA">
        <w:rPr>
          <w:rFonts w:eastAsiaTheme="minorEastAsia"/>
          <w:rtl/>
        </w:rPr>
        <w:softHyphen/>
      </w:r>
      <w:r w:rsidR="008578CA">
        <w:rPr>
          <w:rFonts w:eastAsiaTheme="minorEastAsia" w:hint="cs"/>
          <w:rtl/>
        </w:rPr>
        <w:t>های کارگران عملیاتی را در نظر نگرفته است، بلکه تنها تحلیلی اقتصادی برای هزینه</w:t>
      </w:r>
      <w:r w:rsidR="008578CA">
        <w:rPr>
          <w:rFonts w:eastAsiaTheme="minorEastAsia"/>
          <w:rtl/>
        </w:rPr>
        <w:softHyphen/>
      </w:r>
      <w:r w:rsidR="008578CA">
        <w:rPr>
          <w:rFonts w:eastAsiaTheme="minorEastAsia" w:hint="cs"/>
          <w:rtl/>
        </w:rPr>
        <w:t>های سوخت سیستم دارد. هزینه</w:t>
      </w:r>
      <w:r w:rsidR="008578CA">
        <w:rPr>
          <w:rFonts w:eastAsiaTheme="minorEastAsia"/>
          <w:rtl/>
        </w:rPr>
        <w:softHyphen/>
      </w:r>
      <w:r w:rsidR="008578CA">
        <w:rPr>
          <w:rFonts w:eastAsiaTheme="minorEastAsia" w:hint="cs"/>
          <w:rtl/>
        </w:rPr>
        <w:t>های عملیاتی می</w:t>
      </w:r>
      <w:r w:rsidR="008578CA">
        <w:rPr>
          <w:rFonts w:eastAsiaTheme="minorEastAsia"/>
          <w:rtl/>
        </w:rPr>
        <w:softHyphen/>
      </w:r>
      <w:r w:rsidR="008578CA">
        <w:rPr>
          <w:rFonts w:eastAsiaTheme="minorEastAsia" w:hint="cs"/>
          <w:rtl/>
        </w:rPr>
        <w:t>توانند به</w:t>
      </w:r>
      <w:r w:rsidR="008578CA">
        <w:rPr>
          <w:rFonts w:eastAsiaTheme="minorEastAsia"/>
          <w:rtl/>
        </w:rPr>
        <w:softHyphen/>
      </w:r>
      <w:r w:rsidR="008578CA">
        <w:rPr>
          <w:rFonts w:eastAsiaTheme="minorEastAsia" w:hint="cs"/>
          <w:rtl/>
        </w:rPr>
        <w:t>صورت زیر بیان شوند:</w:t>
      </w:r>
    </w:p>
    <w:p w14:paraId="74EA04E0" w14:textId="2EE87395" w:rsidR="008578CA" w:rsidRPr="00DC54AF" w:rsidRDefault="00DC54AF" w:rsidP="00AA72DA">
      <w:pPr>
        <w:pStyle w:val="ListParagraph"/>
        <w:numPr>
          <w:ilvl w:val="0"/>
          <w:numId w:val="11"/>
        </w:numPr>
        <w:spacing w:before="240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                                     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gs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fuel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</m:oMath>
    </w:p>
    <w:p w14:paraId="683270F2" w14:textId="77777777" w:rsidR="007105FB" w:rsidRDefault="007105FB" w:rsidP="00AA72DA">
      <w:pPr>
        <w:ind w:left="360"/>
        <w:rPr>
          <w:rFonts w:eastAsiaTheme="minorEastAsia"/>
          <w:i/>
          <w:rtl/>
        </w:rPr>
      </w:pPr>
    </w:p>
    <w:p w14:paraId="0226CA47" w14:textId="4D32BE35" w:rsidR="0098599D" w:rsidRDefault="007040C3" w:rsidP="00AA72DA">
      <w:pPr>
        <w:ind w:left="360"/>
        <w:rPr>
          <w:rFonts w:eastAsiaTheme="minorEastAsia"/>
          <w:i/>
          <w:rtl/>
        </w:rPr>
      </w:pPr>
      <w:r>
        <w:rPr>
          <w:rFonts w:eastAsiaTheme="minorEastAsia"/>
          <w:i/>
        </w:rPr>
        <w:t xml:space="preserve"> </w:t>
      </w:r>
      <w:r>
        <w:rPr>
          <w:rFonts w:eastAsiaTheme="minorEastAsia" w:hint="cs"/>
          <w:i/>
          <w:rtl/>
        </w:rPr>
        <w:t xml:space="preserve"> که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fuel</m:t>
            </m:r>
          </m:sub>
        </m:sSub>
      </m:oMath>
      <w:r>
        <w:rPr>
          <w:rFonts w:eastAsiaTheme="minorEastAsia" w:hint="cs"/>
          <w:i/>
          <w:rtl/>
        </w:rPr>
        <w:t xml:space="preserve">، قیمت گاز،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cp</m:t>
            </m:r>
          </m:sub>
        </m:sSub>
      </m:oMath>
      <w:r>
        <w:rPr>
          <w:rFonts w:eastAsiaTheme="minorEastAsia" w:hint="cs"/>
          <w:i/>
          <w:rtl/>
        </w:rPr>
        <w:t xml:space="preserve"> مصرف کل گرما، و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 w:hint="cs"/>
          <w:i/>
          <w:rtl/>
        </w:rPr>
        <w:t xml:space="preserve"> توان خالص گرمایی گاز طبیعی است.</w:t>
      </w:r>
    </w:p>
    <w:p w14:paraId="2EB7E720" w14:textId="060A2912" w:rsidR="003C400C" w:rsidRDefault="003C400C" w:rsidP="00AA72DA">
      <w:pPr>
        <w:pStyle w:val="Heading1"/>
        <w:numPr>
          <w:ilvl w:val="0"/>
          <w:numId w:val="0"/>
        </w:numPr>
        <w:spacing w:after="240"/>
        <w:ind w:left="386"/>
        <w:rPr>
          <w:rFonts w:eastAsiaTheme="minorEastAsia"/>
          <w:rtl/>
        </w:rPr>
      </w:pPr>
      <w:r>
        <w:rPr>
          <w:rFonts w:eastAsiaTheme="minorEastAsia" w:hint="cs"/>
          <w:rtl/>
        </w:rPr>
        <w:lastRenderedPageBreak/>
        <w:t>استراتژی مکمل</w:t>
      </w:r>
    </w:p>
    <w:p w14:paraId="4ED63A01" w14:textId="12C46175" w:rsidR="003C400C" w:rsidRDefault="003C400C" w:rsidP="00AA72DA">
      <w:pPr>
        <w:rPr>
          <w:rtl/>
        </w:rPr>
      </w:pPr>
      <w:r>
        <w:rPr>
          <w:rFonts w:hint="cs"/>
          <w:rtl/>
        </w:rPr>
        <w:t xml:space="preserve"> </w:t>
      </w:r>
      <w:r w:rsidR="00781098">
        <w:rPr>
          <w:rFonts w:hint="cs"/>
          <w:rtl/>
        </w:rPr>
        <w:t>به کارگیری</w:t>
      </w:r>
      <w:r w:rsidR="005B679E">
        <w:rPr>
          <w:rFonts w:hint="cs"/>
          <w:rtl/>
        </w:rPr>
        <w:t xml:space="preserve"> انرژی چندگانه</w:t>
      </w:r>
      <w:r w:rsidR="00250A3A">
        <w:rPr>
          <w:rFonts w:hint="cs"/>
          <w:rtl/>
        </w:rPr>
        <w:t>، راهی مهم برای نوسان انرژی و حل مشکل اتلاف انرژی است. تأمین متعادل انرژی می</w:t>
      </w:r>
      <w:r w:rsidR="00250A3A">
        <w:rPr>
          <w:rtl/>
        </w:rPr>
        <w:softHyphen/>
      </w:r>
      <w:r w:rsidR="00250A3A">
        <w:rPr>
          <w:rFonts w:hint="cs"/>
          <w:rtl/>
        </w:rPr>
        <w:t>تواند با استفاده از هماهنگ</w:t>
      </w:r>
      <w:r w:rsidR="00250A3A">
        <w:rPr>
          <w:rtl/>
        </w:rPr>
        <w:softHyphen/>
      </w:r>
      <w:r w:rsidR="00250A3A">
        <w:rPr>
          <w:rFonts w:hint="cs"/>
          <w:rtl/>
        </w:rPr>
        <w:t>سازی و استفاده زنجیره</w:t>
      </w:r>
      <w:r w:rsidR="00250A3A">
        <w:rPr>
          <w:rtl/>
        </w:rPr>
        <w:softHyphen/>
      </w:r>
      <w:r w:rsidR="00250A3A">
        <w:rPr>
          <w:rFonts w:hint="cs"/>
          <w:rtl/>
        </w:rPr>
        <w:t>ای از منابع متفاوت انرژی، ذخیره</w:t>
      </w:r>
      <w:r w:rsidR="00250A3A">
        <w:rPr>
          <w:rtl/>
        </w:rPr>
        <w:softHyphen/>
      </w:r>
      <w:r w:rsidR="00250A3A">
        <w:rPr>
          <w:rFonts w:hint="cs"/>
          <w:rtl/>
        </w:rPr>
        <w:t>سازی انرژی و ترکیب با تجهیزات ذخیره</w:t>
      </w:r>
      <w:r w:rsidR="00250A3A">
        <w:rPr>
          <w:rtl/>
        </w:rPr>
        <w:softHyphen/>
      </w:r>
      <w:r w:rsidR="00250A3A">
        <w:rPr>
          <w:rFonts w:hint="cs"/>
          <w:rtl/>
        </w:rPr>
        <w:t xml:space="preserve">سازی </w:t>
      </w:r>
      <w:r w:rsidR="00250A3A">
        <w:t>CHP</w:t>
      </w:r>
      <w:r w:rsidR="00E02D0E">
        <w:rPr>
          <w:rFonts w:hint="cs"/>
          <w:rtl/>
        </w:rPr>
        <w:t xml:space="preserve"> تحقق یابد. </w:t>
      </w:r>
    </w:p>
    <w:p w14:paraId="5CD750DA" w14:textId="2FC9DF3A" w:rsidR="009827B5" w:rsidRDefault="009827B5" w:rsidP="00AA72DA">
      <w:pPr>
        <w:rPr>
          <w:rtl/>
        </w:rPr>
      </w:pPr>
      <w:r>
        <w:rPr>
          <w:rFonts w:hint="cs"/>
          <w:rtl/>
        </w:rPr>
        <w:t xml:space="preserve"> </w:t>
      </w:r>
      <w:r w:rsidR="00D22D01">
        <w:rPr>
          <w:rFonts w:hint="cs"/>
          <w:rtl/>
        </w:rPr>
        <w:t>به</w:t>
      </w:r>
      <w:r w:rsidR="00D22D01">
        <w:rPr>
          <w:rtl/>
        </w:rPr>
        <w:softHyphen/>
      </w:r>
      <w:r w:rsidR="00D22D01">
        <w:rPr>
          <w:rFonts w:hint="cs"/>
          <w:rtl/>
        </w:rPr>
        <w:t>عنوان مثال، با استفاده از حالت مکمل نیروی باد و فتوولتائیک، توان خروجی، همان</w:t>
      </w:r>
      <w:r w:rsidR="00D22D01">
        <w:rPr>
          <w:rtl/>
        </w:rPr>
        <w:softHyphen/>
      </w:r>
      <w:r w:rsidR="00D22D01">
        <w:rPr>
          <w:rFonts w:hint="cs"/>
          <w:rtl/>
        </w:rPr>
        <w:t>طور که در شکل 2 نشان داده شده است، ویژگی</w:t>
      </w:r>
      <w:r w:rsidR="00D22D01">
        <w:rPr>
          <w:rtl/>
        </w:rPr>
        <w:softHyphen/>
      </w:r>
      <w:r w:rsidR="00D22D01">
        <w:rPr>
          <w:rFonts w:hint="cs"/>
          <w:rtl/>
        </w:rPr>
        <w:t xml:space="preserve">های مشخصی دارد. </w:t>
      </w:r>
      <w:r w:rsidR="00DB1BED">
        <w:rPr>
          <w:rFonts w:hint="cs"/>
          <w:rtl/>
        </w:rPr>
        <w:t xml:space="preserve">مقدار </w:t>
      </w:r>
      <w:r w:rsidR="00DB1BED">
        <w:t>PU</w:t>
      </w:r>
      <w:r w:rsidR="00DB1BED">
        <w:rPr>
          <w:rFonts w:hint="cs"/>
          <w:rtl/>
        </w:rPr>
        <w:t xml:space="preserve"> میزان توان خروجی فعلی را نشان می</w:t>
      </w:r>
      <w:r w:rsidR="00DB1BED">
        <w:rPr>
          <w:rtl/>
        </w:rPr>
        <w:softHyphen/>
      </w:r>
      <w:r w:rsidR="00E045DD">
        <w:rPr>
          <w:rFonts w:hint="cs"/>
          <w:rtl/>
        </w:rPr>
        <w:t>دهد. در طول روز، انرژی</w:t>
      </w:r>
      <w:r w:rsidR="00DB1BED">
        <w:rPr>
          <w:rFonts w:hint="cs"/>
          <w:rtl/>
        </w:rPr>
        <w:t xml:space="preserve"> فتوولت</w:t>
      </w:r>
      <w:r w:rsidR="00635B5C">
        <w:rPr>
          <w:rFonts w:hint="cs"/>
          <w:rtl/>
        </w:rPr>
        <w:t>ائیک بیشتر است و مقدار واحد خروج</w:t>
      </w:r>
      <w:r w:rsidR="00DB1BED">
        <w:rPr>
          <w:rFonts w:hint="cs"/>
          <w:rtl/>
        </w:rPr>
        <w:t>ی نزدیک به 0.7 است و این توان در طول شب، تولید نمی</w:t>
      </w:r>
      <w:r w:rsidR="00DB1BED">
        <w:rPr>
          <w:rtl/>
        </w:rPr>
        <w:softHyphen/>
      </w:r>
      <w:r w:rsidR="00DB1BED">
        <w:rPr>
          <w:rFonts w:hint="cs"/>
          <w:rtl/>
        </w:rPr>
        <w:t xml:space="preserve">شود. </w:t>
      </w:r>
      <w:r w:rsidR="00E045DD">
        <w:rPr>
          <w:rFonts w:hint="cs"/>
          <w:rtl/>
        </w:rPr>
        <w:t>انرژی بادی در شب بیشتر است اما نرخ بهره</w:t>
      </w:r>
      <w:r w:rsidR="00E045DD">
        <w:rPr>
          <w:rtl/>
        </w:rPr>
        <w:softHyphen/>
      </w:r>
      <w:r w:rsidR="00E045DD">
        <w:rPr>
          <w:rFonts w:hint="cs"/>
          <w:rtl/>
        </w:rPr>
        <w:t>وری آن پایین است. حداقل خروجی نزدیک به 0.3 است و در طول روز، میزان خروجی کم</w:t>
      </w:r>
      <w:r w:rsidR="00E045DD">
        <w:rPr>
          <w:rtl/>
        </w:rPr>
        <w:softHyphen/>
      </w:r>
      <w:r w:rsidR="00E045DD">
        <w:rPr>
          <w:rFonts w:hint="cs"/>
          <w:rtl/>
        </w:rPr>
        <w:t xml:space="preserve">تر است. </w:t>
      </w:r>
      <w:r w:rsidR="003806AF">
        <w:rPr>
          <w:rFonts w:hint="cs"/>
          <w:rtl/>
        </w:rPr>
        <w:t>به</w:t>
      </w:r>
      <w:r w:rsidR="003806AF">
        <w:rPr>
          <w:rtl/>
        </w:rPr>
        <w:softHyphen/>
      </w:r>
      <w:r w:rsidR="003806AF">
        <w:rPr>
          <w:rFonts w:hint="cs"/>
          <w:rtl/>
        </w:rPr>
        <w:t>وضوح می</w:t>
      </w:r>
      <w:r w:rsidR="003806AF">
        <w:rPr>
          <w:rtl/>
        </w:rPr>
        <w:softHyphen/>
      </w:r>
      <w:r w:rsidR="003806AF">
        <w:rPr>
          <w:rFonts w:hint="cs"/>
          <w:rtl/>
        </w:rPr>
        <w:t>توان مشاهده کرد که هم انرژی بادی و هم انرژی فتوولتائیک 0.09 و 0.20 هستند و انحراف معیارهای آن</w:t>
      </w:r>
      <w:r w:rsidR="003806AF">
        <w:rPr>
          <w:rtl/>
        </w:rPr>
        <w:softHyphen/>
      </w:r>
      <w:r w:rsidR="003806AF">
        <w:rPr>
          <w:rFonts w:hint="cs"/>
          <w:rtl/>
        </w:rPr>
        <w:t>ها 0.08 و 0.24 است که هردو در محدوده زمانی، دارای ویژگی</w:t>
      </w:r>
      <w:r w:rsidR="003806AF">
        <w:rPr>
          <w:rtl/>
        </w:rPr>
        <w:softHyphen/>
      </w:r>
      <w:r w:rsidR="003806AF">
        <w:rPr>
          <w:rFonts w:hint="cs"/>
          <w:rtl/>
        </w:rPr>
        <w:t xml:space="preserve">های متمایز مکملی هستند. </w:t>
      </w:r>
      <w:r w:rsidR="004715EE">
        <w:rPr>
          <w:rFonts w:hint="cs"/>
          <w:rtl/>
        </w:rPr>
        <w:t>آن</w:t>
      </w:r>
      <w:r w:rsidR="004715EE">
        <w:rPr>
          <w:rtl/>
        </w:rPr>
        <w:softHyphen/>
      </w:r>
      <w:r w:rsidR="004715EE">
        <w:rPr>
          <w:rFonts w:hint="cs"/>
          <w:rtl/>
        </w:rPr>
        <w:t>ها به</w:t>
      </w:r>
      <w:r w:rsidR="004715EE">
        <w:rPr>
          <w:rtl/>
        </w:rPr>
        <w:softHyphen/>
      </w:r>
      <w:r w:rsidR="004715EE">
        <w:rPr>
          <w:rFonts w:hint="cs"/>
          <w:rtl/>
        </w:rPr>
        <w:t>عنوان یک منبع تغذیه تکی، به</w:t>
      </w:r>
      <w:r w:rsidR="004715EE">
        <w:rPr>
          <w:rtl/>
        </w:rPr>
        <w:softHyphen/>
      </w:r>
      <w:r w:rsidR="004715EE">
        <w:rPr>
          <w:rFonts w:hint="cs"/>
          <w:rtl/>
        </w:rPr>
        <w:t>تنهایی نمی</w:t>
      </w:r>
      <w:r w:rsidR="004715EE">
        <w:rPr>
          <w:rtl/>
        </w:rPr>
        <w:softHyphen/>
      </w:r>
      <w:r w:rsidR="004715EE">
        <w:rPr>
          <w:rFonts w:hint="cs"/>
          <w:rtl/>
        </w:rPr>
        <w:t xml:space="preserve">توانند نیازهای قابلیت اطمینان منبع تغذیه را برآورده سازند. </w:t>
      </w:r>
    </w:p>
    <w:p w14:paraId="0F1A7BF8" w14:textId="29E73FFB" w:rsidR="0084752F" w:rsidRDefault="0084752F" w:rsidP="00AA72DA">
      <w:pPr>
        <w:rPr>
          <w:rtl/>
        </w:rPr>
      </w:pPr>
      <w:r>
        <w:rPr>
          <w:rFonts w:hint="cs"/>
          <w:rtl/>
        </w:rPr>
        <w:t xml:space="preserve"> د</w:t>
      </w:r>
      <w:r w:rsidR="00305942">
        <w:rPr>
          <w:rFonts w:hint="cs"/>
          <w:rtl/>
        </w:rPr>
        <w:t xml:space="preserve">ر سیستم مکمل باد و فوتوولتائیک با نسبت نصب 1:5، انرژی معمولی روزانه مقدار </w:t>
      </w:r>
      <w:r w:rsidR="00305942">
        <w:t>PU</w:t>
      </w:r>
      <w:r w:rsidR="00305942">
        <w:rPr>
          <w:rFonts w:hint="cs"/>
          <w:rtl/>
        </w:rPr>
        <w:t xml:space="preserve"> در شکل 3 نمایش داده شده است. پس از مکمل</w:t>
      </w:r>
      <w:r w:rsidR="00305942">
        <w:rPr>
          <w:rtl/>
        </w:rPr>
        <w:softHyphen/>
      </w:r>
      <w:r w:rsidR="00305942">
        <w:rPr>
          <w:rFonts w:hint="cs"/>
          <w:rtl/>
        </w:rPr>
        <w:t>سازی، مقدار خروجی واحد میانگین سیستم به 0.21 افزایش یافت و انحراف معیار به 0.08 کاهش یافت. به</w:t>
      </w:r>
      <w:r w:rsidR="00305942">
        <w:rPr>
          <w:rtl/>
        </w:rPr>
        <w:softHyphen/>
      </w:r>
      <w:r w:rsidR="00305942">
        <w:rPr>
          <w:rFonts w:hint="cs"/>
          <w:rtl/>
        </w:rPr>
        <w:t>وضوح می</w:t>
      </w:r>
      <w:r w:rsidR="00305942">
        <w:rPr>
          <w:rtl/>
        </w:rPr>
        <w:softHyphen/>
      </w:r>
      <w:r w:rsidR="00305942">
        <w:rPr>
          <w:rFonts w:hint="cs"/>
          <w:rtl/>
        </w:rPr>
        <w:t>توان دید که سیستم مکمل، بر کمبودهای تناوب (وقفه) و میزان قابلیت اطمینان کم هردو نوع خروجی انرژی غلبه می</w:t>
      </w:r>
      <w:r w:rsidR="00305942">
        <w:rPr>
          <w:rtl/>
        </w:rPr>
        <w:softHyphen/>
      </w:r>
      <w:r w:rsidR="00305942">
        <w:rPr>
          <w:rFonts w:hint="cs"/>
          <w:rtl/>
        </w:rPr>
        <w:t>کند، نوسانات خروجی سیستم را برطرف می</w:t>
      </w:r>
      <w:r w:rsidR="00305942">
        <w:rPr>
          <w:rtl/>
        </w:rPr>
        <w:softHyphen/>
      </w:r>
      <w:r w:rsidR="00305942">
        <w:rPr>
          <w:rFonts w:hint="cs"/>
          <w:rtl/>
        </w:rPr>
        <w:t xml:space="preserve">سازد و </w:t>
      </w:r>
      <w:r w:rsidR="00802F6A">
        <w:rPr>
          <w:rFonts w:hint="cs"/>
          <w:rtl/>
        </w:rPr>
        <w:t>سرمایه</w:t>
      </w:r>
      <w:r w:rsidR="00802F6A">
        <w:rPr>
          <w:rtl/>
        </w:rPr>
        <w:softHyphen/>
      </w:r>
      <w:r w:rsidR="00802F6A">
        <w:rPr>
          <w:rFonts w:hint="cs"/>
          <w:rtl/>
        </w:rPr>
        <w:t>گذاری بر روی ظرفیت اضافی سیستم را تقلیل می</w:t>
      </w:r>
      <w:r w:rsidR="00802F6A">
        <w:rPr>
          <w:rtl/>
        </w:rPr>
        <w:softHyphen/>
      </w:r>
      <w:r w:rsidR="00802F6A">
        <w:rPr>
          <w:rFonts w:hint="cs"/>
          <w:rtl/>
        </w:rPr>
        <w:t>بخشد. اگر این سیستم با ذخیره</w:t>
      </w:r>
      <w:r w:rsidR="00802F6A">
        <w:rPr>
          <w:rtl/>
        </w:rPr>
        <w:softHyphen/>
      </w:r>
      <w:r w:rsidR="00802F6A">
        <w:rPr>
          <w:rFonts w:hint="cs"/>
          <w:rtl/>
        </w:rPr>
        <w:t>ساز انرژی</w:t>
      </w:r>
      <w:r w:rsidR="002E247A">
        <w:rPr>
          <w:rFonts w:hint="cs"/>
          <w:rtl/>
        </w:rPr>
        <w:t>، توربین گازی و دیگر تجهیزات</w:t>
      </w:r>
      <w:r w:rsidR="00802F6A">
        <w:rPr>
          <w:rFonts w:hint="cs"/>
          <w:rtl/>
        </w:rPr>
        <w:t xml:space="preserve"> ترکیب شود، بهتر می</w:t>
      </w:r>
      <w:r w:rsidR="00802F6A">
        <w:rPr>
          <w:rtl/>
        </w:rPr>
        <w:softHyphen/>
      </w:r>
      <w:r w:rsidR="00802F6A">
        <w:rPr>
          <w:rFonts w:hint="cs"/>
          <w:rtl/>
        </w:rPr>
        <w:t xml:space="preserve">تواند نیازهای متفاوت کاربران به انرژی را برآورده سازد. </w:t>
      </w:r>
    </w:p>
    <w:p w14:paraId="278E5767" w14:textId="77777777" w:rsidR="002E247A" w:rsidRPr="003C400C" w:rsidRDefault="002E247A" w:rsidP="00AA72DA"/>
    <w:p w14:paraId="696401C5" w14:textId="14D38F4D" w:rsidR="007040C3" w:rsidRPr="007234EC" w:rsidRDefault="002E247A" w:rsidP="00AA72DA">
      <w:pPr>
        <w:ind w:left="360"/>
        <w:rPr>
          <w:rFonts w:eastAsiaTheme="minorEastAsia"/>
          <w:i/>
          <w:sz w:val="22"/>
          <w:szCs w:val="24"/>
          <w:rtl/>
        </w:rPr>
      </w:pPr>
      <w:r w:rsidRPr="007234EC">
        <w:rPr>
          <w:rFonts w:eastAsiaTheme="minorEastAsia" w:hint="cs"/>
          <w:i/>
          <w:noProof/>
          <w:sz w:val="22"/>
          <w:szCs w:val="24"/>
          <w:rtl/>
          <w:lang w:bidi="ar-SA"/>
        </w:rPr>
        <w:drawing>
          <wp:inline distT="0" distB="0" distL="0" distR="0" wp14:anchorId="132D444F" wp14:editId="6A7B51DB">
            <wp:extent cx="5060950" cy="26416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213" cy="264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EFA0D" w14:textId="7F67943F" w:rsidR="00050BE4" w:rsidRPr="007234EC" w:rsidRDefault="002E247A" w:rsidP="00AA72DA">
      <w:pPr>
        <w:ind w:left="360"/>
        <w:rPr>
          <w:rFonts w:eastAsiaTheme="minorEastAsia"/>
          <w:i/>
          <w:sz w:val="22"/>
          <w:szCs w:val="24"/>
          <w:rtl/>
        </w:rPr>
      </w:pPr>
      <w:r w:rsidRPr="007234EC">
        <w:rPr>
          <w:rFonts w:eastAsiaTheme="minorEastAsia" w:hint="cs"/>
          <w:i/>
          <w:sz w:val="22"/>
          <w:szCs w:val="24"/>
          <w:rtl/>
        </w:rPr>
        <w:t>شکل 2. نمودار خروجی انرژی بادی و انرژی فتوولتائیک</w:t>
      </w:r>
    </w:p>
    <w:p w14:paraId="15F7CBEA" w14:textId="5E567A91" w:rsidR="008C7F84" w:rsidRDefault="008C7F84" w:rsidP="00AA72DA">
      <w:pPr>
        <w:ind w:left="360"/>
        <w:rPr>
          <w:rFonts w:eastAsiaTheme="minorEastAsia"/>
          <w:i/>
          <w:rtl/>
        </w:rPr>
      </w:pPr>
    </w:p>
    <w:p w14:paraId="36A8ED1C" w14:textId="6B5164E4" w:rsidR="008C7F84" w:rsidRPr="007234EC" w:rsidRDefault="008C7F84" w:rsidP="00AA72DA">
      <w:pPr>
        <w:ind w:left="360"/>
        <w:rPr>
          <w:rFonts w:eastAsiaTheme="minorEastAsia"/>
          <w:i/>
          <w:sz w:val="22"/>
          <w:szCs w:val="24"/>
          <w:rtl/>
        </w:rPr>
      </w:pPr>
      <w:r w:rsidRPr="007234EC">
        <w:rPr>
          <w:rFonts w:eastAsiaTheme="minorEastAsia" w:hint="cs"/>
          <w:i/>
          <w:noProof/>
          <w:sz w:val="22"/>
          <w:szCs w:val="24"/>
          <w:rtl/>
          <w:lang w:bidi="ar-SA"/>
        </w:rPr>
        <w:lastRenderedPageBreak/>
        <w:drawing>
          <wp:inline distT="0" distB="0" distL="0" distR="0" wp14:anchorId="2C986E06" wp14:editId="544A6E65">
            <wp:extent cx="5137150" cy="28321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420" cy="283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3B162" w14:textId="2E7141ED" w:rsidR="000377DA" w:rsidRPr="007234EC" w:rsidRDefault="008C7F84" w:rsidP="00AA72DA">
      <w:pPr>
        <w:rPr>
          <w:rFonts w:eastAsiaTheme="minorEastAsia"/>
          <w:i/>
          <w:sz w:val="22"/>
          <w:szCs w:val="24"/>
          <w:rtl/>
        </w:rPr>
      </w:pPr>
      <w:r w:rsidRPr="007234EC">
        <w:rPr>
          <w:rFonts w:eastAsiaTheme="minorEastAsia" w:hint="cs"/>
          <w:i/>
          <w:sz w:val="22"/>
          <w:szCs w:val="24"/>
          <w:rtl/>
        </w:rPr>
        <w:t>شکل 3. نمودار خروجی انرژی باد و انرژی فتوولتائیک</w:t>
      </w:r>
    </w:p>
    <w:p w14:paraId="12F896D9" w14:textId="415ECE33" w:rsidR="00635B5C" w:rsidRDefault="00A00030" w:rsidP="00AA72DA">
      <w:pPr>
        <w:pStyle w:val="Heading1"/>
        <w:numPr>
          <w:ilvl w:val="0"/>
          <w:numId w:val="0"/>
        </w:numPr>
        <w:ind w:left="386"/>
        <w:rPr>
          <w:rFonts w:eastAsiaTheme="minorEastAsia"/>
          <w:rtl/>
        </w:rPr>
      </w:pPr>
      <w:r>
        <w:rPr>
          <w:rFonts w:eastAsiaTheme="minorEastAsia" w:hint="cs"/>
          <w:rtl/>
        </w:rPr>
        <w:t>فرمول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>بندی (تدوین) مسئله</w:t>
      </w:r>
    </w:p>
    <w:p w14:paraId="6EF6B897" w14:textId="77777777" w:rsidR="00A00030" w:rsidRDefault="00A00030" w:rsidP="00AA72DA">
      <w:pPr>
        <w:pStyle w:val="Heading2"/>
        <w:numPr>
          <w:ilvl w:val="0"/>
          <w:numId w:val="0"/>
        </w:numPr>
        <w:spacing w:after="240"/>
        <w:ind w:left="360"/>
        <w:rPr>
          <w:rtl/>
        </w:rPr>
      </w:pPr>
      <w:r>
        <w:rPr>
          <w:rFonts w:hint="cs"/>
          <w:rtl/>
        </w:rPr>
        <w:t>تابع هدف</w:t>
      </w:r>
    </w:p>
    <w:p w14:paraId="6D1951F7" w14:textId="561ABD9A" w:rsidR="00A00030" w:rsidRDefault="00AC04A4" w:rsidP="00AA72DA">
      <w:pPr>
        <w:pStyle w:val="NoSpacing"/>
        <w:spacing w:after="240"/>
        <w:rPr>
          <w:rtl/>
        </w:rPr>
      </w:pPr>
      <w:r>
        <w:t xml:space="preserve"> </w:t>
      </w:r>
      <w:r w:rsidR="00442D5C">
        <w:rPr>
          <w:rFonts w:hint="cs"/>
          <w:rtl/>
        </w:rPr>
        <w:t>هدف بهینه</w:t>
      </w:r>
      <w:r w:rsidR="00442D5C">
        <w:rPr>
          <w:rtl/>
        </w:rPr>
        <w:softHyphen/>
      </w:r>
      <w:r w:rsidR="00442D5C">
        <w:rPr>
          <w:rFonts w:hint="cs"/>
          <w:rtl/>
        </w:rPr>
        <w:t xml:space="preserve">سازی عملیاتی </w:t>
      </w:r>
      <w:r w:rsidR="00442D5C">
        <w:t>HMS</w:t>
      </w:r>
      <w:r w:rsidR="00442D5C">
        <w:rPr>
          <w:rFonts w:hint="cs"/>
          <w:rtl/>
        </w:rPr>
        <w:t>، مرتب</w:t>
      </w:r>
      <w:r w:rsidR="00442D5C">
        <w:rPr>
          <w:rtl/>
        </w:rPr>
        <w:softHyphen/>
      </w:r>
      <w:r w:rsidR="00442D5C">
        <w:rPr>
          <w:rFonts w:hint="cs"/>
          <w:rtl/>
        </w:rPr>
        <w:t>سازی طرح خروجی هر واحد قابل کنترل، به</w:t>
      </w:r>
      <w:r w:rsidR="00442D5C">
        <w:rPr>
          <w:rtl/>
        </w:rPr>
        <w:softHyphen/>
      </w:r>
      <w:r w:rsidR="00442D5C">
        <w:rPr>
          <w:rFonts w:hint="cs"/>
          <w:rtl/>
        </w:rPr>
        <w:t>صورت منطقی و با استفاده از استراتژی مکمل، به</w:t>
      </w:r>
      <w:r w:rsidR="00442D5C">
        <w:rPr>
          <w:rtl/>
        </w:rPr>
        <w:softHyphen/>
      </w:r>
      <w:r w:rsidR="00442D5C">
        <w:rPr>
          <w:rFonts w:hint="cs"/>
          <w:rtl/>
        </w:rPr>
        <w:t>منظور به حداقل رساندن</w:t>
      </w:r>
      <w:r w:rsidR="00EB2E28">
        <w:rPr>
          <w:rFonts w:hint="cs"/>
          <w:rtl/>
        </w:rPr>
        <w:t xml:space="preserve"> کل هزینه عملیاتی در حالی است که</w:t>
      </w:r>
      <w:r w:rsidR="00442D5C">
        <w:rPr>
          <w:rFonts w:hint="cs"/>
          <w:rtl/>
        </w:rPr>
        <w:t xml:space="preserve"> محدودیت</w:t>
      </w:r>
      <w:r w:rsidR="00442D5C">
        <w:rPr>
          <w:rtl/>
        </w:rPr>
        <w:softHyphen/>
      </w:r>
      <w:r w:rsidR="00442D5C">
        <w:rPr>
          <w:rFonts w:hint="cs"/>
          <w:rtl/>
        </w:rPr>
        <w:t>های عملیاتی توان توزیع شده و محدودیت</w:t>
      </w:r>
      <w:r w:rsidR="00442D5C">
        <w:rPr>
          <w:rtl/>
        </w:rPr>
        <w:softHyphen/>
      </w:r>
      <w:r w:rsidR="00442D5C">
        <w:rPr>
          <w:rFonts w:hint="cs"/>
          <w:rtl/>
        </w:rPr>
        <w:t>های شبکه را برآورده می</w:t>
      </w:r>
      <w:r w:rsidR="00442D5C">
        <w:rPr>
          <w:rtl/>
        </w:rPr>
        <w:softHyphen/>
      </w:r>
      <w:r w:rsidR="00442D5C">
        <w:rPr>
          <w:rFonts w:hint="cs"/>
          <w:rtl/>
        </w:rPr>
        <w:t xml:space="preserve">سازد است. </w:t>
      </w:r>
      <w:r w:rsidR="00A00030">
        <w:rPr>
          <w:rFonts w:hint="cs"/>
          <w:rtl/>
        </w:rPr>
        <w:t xml:space="preserve"> </w:t>
      </w:r>
      <w:r w:rsidR="00EB2E28">
        <w:rPr>
          <w:rFonts w:hint="cs"/>
          <w:rtl/>
        </w:rPr>
        <w:t>این مقاله انرژی بادی و انرژی فتوولتائیک را به برق تبدیل می</w:t>
      </w:r>
      <w:r w:rsidR="00EB2E28">
        <w:rPr>
          <w:rtl/>
        </w:rPr>
        <w:softHyphen/>
      </w:r>
      <w:r w:rsidR="00EB2E28">
        <w:rPr>
          <w:rFonts w:hint="cs"/>
          <w:rtl/>
        </w:rPr>
        <w:t>کند و هزینه</w:t>
      </w:r>
      <w:r w:rsidR="00EB2E28">
        <w:rPr>
          <w:rtl/>
        </w:rPr>
        <w:softHyphen/>
      </w:r>
      <w:r w:rsidR="00EB2E28">
        <w:rPr>
          <w:rFonts w:hint="cs"/>
          <w:rtl/>
        </w:rPr>
        <w:t>های استهلاک را نادیده می</w:t>
      </w:r>
      <w:r w:rsidR="00EB2E28">
        <w:rPr>
          <w:rtl/>
        </w:rPr>
        <w:softHyphen/>
      </w:r>
      <w:r w:rsidR="00EB2E28">
        <w:rPr>
          <w:rFonts w:hint="cs"/>
          <w:rtl/>
        </w:rPr>
        <w:t>گیرد. در این بخش، نویسندگان با استفاده از انرژی بادی توزیع شده، انرژی فتوولتائیک و ذخیره</w:t>
      </w:r>
      <w:r w:rsidR="00EB2E28">
        <w:rPr>
          <w:rtl/>
        </w:rPr>
        <w:softHyphen/>
      </w:r>
      <w:r w:rsidR="00EB2E28">
        <w:rPr>
          <w:rFonts w:hint="cs"/>
          <w:rtl/>
        </w:rPr>
        <w:t>سازی انرژی، خروجی بلادرنگ هر ریزمنبع میکروشبکه متصل به شبکه را بهینه</w:t>
      </w:r>
      <w:r w:rsidR="00EB2E28">
        <w:rPr>
          <w:rtl/>
        </w:rPr>
        <w:softHyphen/>
      </w:r>
      <w:r w:rsidR="00EB2E28">
        <w:rPr>
          <w:rFonts w:hint="cs"/>
          <w:rtl/>
        </w:rPr>
        <w:t>سازی می</w:t>
      </w:r>
      <w:r w:rsidR="00EB2E28">
        <w:rPr>
          <w:rtl/>
        </w:rPr>
        <w:softHyphen/>
      </w:r>
      <w:r w:rsidR="00EB2E28">
        <w:rPr>
          <w:rFonts w:hint="cs"/>
          <w:rtl/>
        </w:rPr>
        <w:t xml:space="preserve">نمایند. چرخه </w:t>
      </w:r>
      <w:r w:rsidR="00EB2E28">
        <w:t>T</w:t>
      </w:r>
      <w:r w:rsidR="00EB2E28">
        <w:rPr>
          <w:rFonts w:hint="cs"/>
          <w:rtl/>
        </w:rPr>
        <w:t xml:space="preserve"> (</w:t>
      </w:r>
      <w:r w:rsidR="00EB2E28">
        <w:t>T-cycle</w:t>
      </w:r>
      <w:r w:rsidR="00EB2E28">
        <w:rPr>
          <w:rFonts w:hint="cs"/>
          <w:rtl/>
        </w:rPr>
        <w:t xml:space="preserve">)، بار سرما/ بار حرارتی/ بار الکتریکی در هر چرخه </w:t>
      </w:r>
      <w:r w:rsidR="00EB2E28">
        <w:t>T-1</w:t>
      </w:r>
      <w:r w:rsidR="00EB2E28">
        <w:rPr>
          <w:rFonts w:hint="cs"/>
          <w:rtl/>
        </w:rPr>
        <w:t xml:space="preserve"> پیش</w:t>
      </w:r>
      <w:r w:rsidR="00EB2E28">
        <w:rPr>
          <w:rtl/>
        </w:rPr>
        <w:softHyphen/>
      </w:r>
      <w:r w:rsidR="00EB2E28">
        <w:rPr>
          <w:rFonts w:hint="cs"/>
          <w:rtl/>
        </w:rPr>
        <w:t>بینی شده</w:t>
      </w:r>
      <w:r w:rsidR="00EB2E28">
        <w:rPr>
          <w:rtl/>
        </w:rPr>
        <w:softHyphen/>
      </w:r>
      <w:r w:rsidR="00EB2E28">
        <w:rPr>
          <w:rFonts w:hint="cs"/>
          <w:rtl/>
        </w:rPr>
        <w:t xml:space="preserve">اند. </w:t>
      </w:r>
      <w:r w:rsidR="00D973D0">
        <w:rPr>
          <w:rFonts w:hint="cs"/>
          <w:rtl/>
        </w:rPr>
        <w:t xml:space="preserve">از آنجایی که توربین گازی نسبت به توربین بخار، زمان </w:t>
      </w:r>
      <w:r w:rsidR="00EA5947">
        <w:rPr>
          <w:rFonts w:hint="cs"/>
          <w:rtl/>
        </w:rPr>
        <w:t xml:space="preserve">پاسخ بسیار سریعی دارد، دوره زمانی </w:t>
      </w:r>
      <w:r w:rsidR="00EA5947">
        <w:t>T</w:t>
      </w:r>
      <w:r w:rsidR="00EA5947">
        <w:rPr>
          <w:rFonts w:hint="cs"/>
          <w:rtl/>
        </w:rPr>
        <w:t xml:space="preserve">، 5 دقیقه </w:t>
      </w:r>
      <w:r w:rsidR="00167764">
        <w:rPr>
          <w:rFonts w:hint="cs"/>
          <w:rtl/>
        </w:rPr>
        <w:t xml:space="preserve">تنظیم شده است و در 5 دقیقه بعدی، میکرومنبع دستوری صادر کرده و خروجی را در دوره زمانی </w:t>
      </w:r>
      <w:r w:rsidR="00167764">
        <w:t>T-1</w:t>
      </w:r>
      <w:r w:rsidR="00167764">
        <w:rPr>
          <w:rFonts w:hint="cs"/>
          <w:rtl/>
        </w:rPr>
        <w:t xml:space="preserve"> تنظیم می</w:t>
      </w:r>
      <w:r w:rsidR="00167764">
        <w:rPr>
          <w:rtl/>
        </w:rPr>
        <w:softHyphen/>
      </w:r>
      <w:r w:rsidR="00167764">
        <w:rPr>
          <w:rFonts w:hint="cs"/>
          <w:rtl/>
        </w:rPr>
        <w:t>کند. با در نظر گرفتن کم</w:t>
      </w:r>
      <w:r w:rsidR="00167764">
        <w:rPr>
          <w:rtl/>
        </w:rPr>
        <w:softHyphen/>
      </w:r>
      <w:r w:rsidR="00167764">
        <w:rPr>
          <w:rFonts w:hint="cs"/>
          <w:rtl/>
        </w:rPr>
        <w:t>ترین هزینه عملیاتی به</w:t>
      </w:r>
      <w:r w:rsidR="00167764">
        <w:rPr>
          <w:rtl/>
        </w:rPr>
        <w:softHyphen/>
      </w:r>
      <w:r w:rsidR="00167764">
        <w:rPr>
          <w:rFonts w:hint="cs"/>
          <w:rtl/>
        </w:rPr>
        <w:t xml:space="preserve">عنوان تابع هدف، خروجی هر واحد تولید توان در زمان </w:t>
      </w:r>
      <w:r w:rsidR="00167764">
        <w:t>T</w:t>
      </w:r>
      <w:r w:rsidR="00167764">
        <w:rPr>
          <w:rFonts w:hint="cs"/>
          <w:rtl/>
        </w:rPr>
        <w:t xml:space="preserve"> بهینه</w:t>
      </w:r>
      <w:r w:rsidR="00167764">
        <w:rPr>
          <w:rtl/>
        </w:rPr>
        <w:softHyphen/>
      </w:r>
      <w:r w:rsidR="00167764">
        <w:rPr>
          <w:rFonts w:hint="cs"/>
          <w:rtl/>
        </w:rPr>
        <w:t xml:space="preserve">سازی شده است. </w:t>
      </w:r>
      <w:r w:rsidR="00BC1441">
        <w:rPr>
          <w:rFonts w:hint="cs"/>
          <w:rtl/>
        </w:rPr>
        <w:t>تابع هسدف به</w:t>
      </w:r>
      <w:r w:rsidR="00BC1441">
        <w:rPr>
          <w:rtl/>
        </w:rPr>
        <w:softHyphen/>
      </w:r>
      <w:r w:rsidR="00BC1441">
        <w:rPr>
          <w:rFonts w:hint="cs"/>
          <w:rtl/>
        </w:rPr>
        <w:t>شکل زیر است:</w:t>
      </w:r>
    </w:p>
    <w:p w14:paraId="4CC165F6" w14:textId="3E10104F" w:rsidR="00BC1441" w:rsidRPr="00A00030" w:rsidRDefault="001D1D46" w:rsidP="00AA72DA">
      <w:pPr>
        <w:pStyle w:val="NoSpacing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 xml:space="preserve">         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fName>
          <m:e>
            <m:r>
              <w:rPr>
                <w:rFonts w:ascii="Cambria Math" w:hAnsi="Cambria Math"/>
              </w:rPr>
              <m:t>C=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t=0</m:t>
                </m:r>
              </m:sub>
              <m:sup>
                <m:r>
                  <w:rPr>
                    <w:rFonts w:ascii="Cambria Math" w:hAnsi="Cambria Math"/>
                  </w:rPr>
                  <m:t>t=5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grid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fuel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bat.dep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dt</m:t>
                </m:r>
              </m:e>
            </m:nary>
          </m:e>
        </m:func>
      </m:oMath>
    </w:p>
    <w:p w14:paraId="04B0EAD1" w14:textId="13EDF012" w:rsidR="00635B5C" w:rsidRDefault="001D1D46" w:rsidP="00AA72D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 </w:t>
      </w:r>
    </w:p>
    <w:p w14:paraId="627C635E" w14:textId="71838BEC" w:rsidR="00635B5C" w:rsidRDefault="001D1D46" w:rsidP="00AA72D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که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grid</m:t>
            </m:r>
          </m:sub>
        </m:sSub>
      </m:oMath>
      <w:r>
        <w:rPr>
          <w:rFonts w:eastAsiaTheme="minorEastAsia" w:hint="cs"/>
          <w:i/>
          <w:rtl/>
        </w:rPr>
        <w:t xml:space="preserve"> توان تبادلی خط اتصال،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DC3EFC">
        <w:rPr>
          <w:rFonts w:eastAsiaTheme="minorEastAsia" w:hint="cs"/>
          <w:i/>
          <w:rtl/>
        </w:rPr>
        <w:t xml:space="preserve"> زمان 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  <w:iCs/>
        </w:rPr>
        <w:t>t</w:t>
      </w:r>
      <w:r w:rsidR="00DC3EFC">
        <w:rPr>
          <w:rFonts w:eastAsiaTheme="minorEastAsia" w:hint="cs"/>
          <w:i/>
          <w:rtl/>
        </w:rPr>
        <w:t>خرید/ مازاد تعرفه</w:t>
      </w:r>
      <w:r w:rsidR="00DC3EFC">
        <w:rPr>
          <w:rFonts w:eastAsiaTheme="minorEastAsia"/>
          <w:i/>
          <w:rtl/>
        </w:rPr>
        <w:softHyphen/>
      </w:r>
      <w:r w:rsidR="00DC3EFC">
        <w:rPr>
          <w:rFonts w:eastAsiaTheme="minorEastAsia" w:hint="cs"/>
          <w:i/>
          <w:rtl/>
        </w:rPr>
        <w:t xml:space="preserve">های تشویقی است.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fuel</m:t>
            </m:r>
          </m:sub>
        </m:sSub>
      </m:oMath>
      <w:r w:rsidR="00DC3EFC">
        <w:rPr>
          <w:rFonts w:eastAsiaTheme="minorEastAsia" w:hint="cs"/>
          <w:i/>
          <w:rtl/>
        </w:rPr>
        <w:t xml:space="preserve"> قیمت گاز است. </w:t>
      </w:r>
      <w:r w:rsidR="00DC3EFC">
        <w:rPr>
          <w:rFonts w:eastAsiaTheme="minorEastAsia"/>
          <w:iCs/>
        </w:rPr>
        <w:t>V</w:t>
      </w:r>
      <w:r w:rsidR="00DC3EFC">
        <w:rPr>
          <w:rFonts w:eastAsiaTheme="minorEastAsia" w:hint="cs"/>
          <w:iCs/>
          <w:rtl/>
        </w:rPr>
        <w:t xml:space="preserve">، </w:t>
      </w:r>
      <w:r w:rsidR="00DC3EFC">
        <w:rPr>
          <w:rFonts w:eastAsiaTheme="minorEastAsia"/>
          <w:iCs/>
        </w:rPr>
        <w:t>PU</w:t>
      </w:r>
      <w:r w:rsidR="00DC3EFC">
        <w:rPr>
          <w:rFonts w:eastAsiaTheme="minorEastAsia" w:hint="cs"/>
          <w:iCs/>
          <w:rtl/>
        </w:rPr>
        <w:t xml:space="preserve"> </w:t>
      </w:r>
      <w:r w:rsidR="00DC3EFC">
        <w:rPr>
          <w:rFonts w:eastAsiaTheme="minorEastAsia" w:hint="cs"/>
          <w:i/>
          <w:rtl/>
        </w:rPr>
        <w:t xml:space="preserve">مصرف گاز در زمان است. و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bat.dep</m:t>
            </m:r>
          </m:sub>
        </m:sSub>
      </m:oMath>
      <w:r w:rsidR="00DC3EFC">
        <w:rPr>
          <w:rFonts w:eastAsiaTheme="minorEastAsia" w:hint="cs"/>
          <w:i/>
          <w:rtl/>
        </w:rPr>
        <w:t xml:space="preserve">، </w:t>
      </w:r>
      <w:r w:rsidR="00DC3EFC">
        <w:rPr>
          <w:rFonts w:eastAsiaTheme="minorEastAsia"/>
          <w:iCs/>
        </w:rPr>
        <w:t>PU</w:t>
      </w:r>
      <w:r w:rsidR="00DC3EFC">
        <w:rPr>
          <w:rFonts w:eastAsiaTheme="minorEastAsia" w:hint="cs"/>
          <w:iCs/>
          <w:rtl/>
        </w:rPr>
        <w:t xml:space="preserve"> </w:t>
      </w:r>
      <w:r w:rsidR="00DC3EFC">
        <w:rPr>
          <w:rFonts w:eastAsiaTheme="minorEastAsia" w:hint="cs"/>
          <w:i/>
          <w:rtl/>
        </w:rPr>
        <w:t>هزینه</w:t>
      </w:r>
      <w:r w:rsidR="00DC3EFC">
        <w:rPr>
          <w:rFonts w:eastAsiaTheme="minorEastAsia"/>
          <w:i/>
          <w:rtl/>
        </w:rPr>
        <w:softHyphen/>
      </w:r>
      <w:r w:rsidR="00DC3EFC">
        <w:rPr>
          <w:rFonts w:eastAsiaTheme="minorEastAsia" w:hint="cs"/>
          <w:i/>
          <w:rtl/>
        </w:rPr>
        <w:t>های استهلاک ذخیره</w:t>
      </w:r>
      <w:r w:rsidR="00DC3EFC">
        <w:rPr>
          <w:rFonts w:eastAsiaTheme="minorEastAsia"/>
          <w:i/>
          <w:rtl/>
        </w:rPr>
        <w:softHyphen/>
      </w:r>
      <w:r w:rsidR="00DC3EFC">
        <w:rPr>
          <w:rFonts w:eastAsiaTheme="minorEastAsia" w:hint="cs"/>
          <w:i/>
          <w:rtl/>
        </w:rPr>
        <w:t xml:space="preserve">سازی انرژی در زمان است. </w:t>
      </w:r>
    </w:p>
    <w:p w14:paraId="5E9BD764" w14:textId="314F6DB9" w:rsidR="00A82D67" w:rsidRDefault="00A82D67" w:rsidP="00AA72DA">
      <w:pPr>
        <w:pStyle w:val="Heading1"/>
        <w:numPr>
          <w:ilvl w:val="0"/>
          <w:numId w:val="0"/>
        </w:numPr>
        <w:ind w:left="386"/>
        <w:rPr>
          <w:rFonts w:eastAsiaTheme="minorEastAsia"/>
          <w:rtl/>
        </w:rPr>
      </w:pPr>
      <w:r>
        <w:rPr>
          <w:rFonts w:eastAsiaTheme="minorEastAsia" w:hint="cs"/>
          <w:rtl/>
        </w:rPr>
        <w:lastRenderedPageBreak/>
        <w:t>محدودیت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>ها</w:t>
      </w:r>
    </w:p>
    <w:p w14:paraId="4F310EC0" w14:textId="2C970EFC" w:rsidR="00A82D67" w:rsidRDefault="00F376ED" w:rsidP="00AA72DA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>محدودیت</w:t>
      </w:r>
      <w:r>
        <w:rPr>
          <w:rtl/>
        </w:rPr>
        <w:softHyphen/>
      </w:r>
      <w:r>
        <w:rPr>
          <w:rFonts w:hint="cs"/>
          <w:rtl/>
        </w:rPr>
        <w:t>های تعادل توان</w:t>
      </w:r>
    </w:p>
    <w:p w14:paraId="3A26AED1" w14:textId="783ECD4E" w:rsidR="00F376ED" w:rsidRPr="00A82D67" w:rsidRDefault="00F376ED" w:rsidP="00AA72DA">
      <w:pPr>
        <w:pStyle w:val="ListParagraph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 xml:space="preserve">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L.t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d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i.t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pv.t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wt.t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grid.t</m:t>
                </m:r>
              </m:sub>
            </m:sSub>
          </m:e>
        </m:nary>
      </m:oMath>
    </w:p>
    <w:p w14:paraId="2017062E" w14:textId="77777777" w:rsidR="00F376ED" w:rsidRDefault="00F376ED" w:rsidP="00AA72DA">
      <w:pPr>
        <w:rPr>
          <w:rFonts w:eastAsiaTheme="minorEastAsia"/>
          <w:i/>
          <w:rtl/>
        </w:rPr>
      </w:pPr>
    </w:p>
    <w:p w14:paraId="26EEE92E" w14:textId="29409F6F" w:rsidR="00F376ED" w:rsidRDefault="00F376ED" w:rsidP="00AA72DA">
      <w:pPr>
        <w:spacing w:after="240"/>
        <w:rPr>
          <w:rFonts w:eastAsiaTheme="minorEastAsia"/>
          <w:rtl/>
        </w:rPr>
      </w:pPr>
      <w:r>
        <w:rPr>
          <w:rFonts w:eastAsiaTheme="minorEastAsia" w:hint="cs"/>
          <w:i/>
          <w:rtl/>
        </w:rPr>
        <w:t xml:space="preserve">که </w:t>
      </w:r>
      <w:r>
        <w:rPr>
          <w:rFonts w:eastAsiaTheme="minorEastAsia"/>
          <w:iCs/>
        </w:rPr>
        <w:t>d</w:t>
      </w:r>
      <w:r>
        <w:rPr>
          <w:rFonts w:eastAsiaTheme="minorEastAsia" w:hint="cs"/>
          <w:iCs/>
          <w:rtl/>
        </w:rPr>
        <w:t xml:space="preserve"> </w:t>
      </w:r>
      <w:r>
        <w:rPr>
          <w:rFonts w:eastAsiaTheme="minorEastAsia" w:hint="cs"/>
          <w:i/>
          <w:rtl/>
        </w:rPr>
        <w:t>تعداد واحدهای تولید است که می</w:t>
      </w:r>
      <w:r>
        <w:rPr>
          <w:rFonts w:eastAsiaTheme="minorEastAsia"/>
          <w:i/>
          <w:rtl/>
        </w:rPr>
        <w:softHyphen/>
      </w:r>
      <w:r>
        <w:rPr>
          <w:rFonts w:eastAsiaTheme="minorEastAsia" w:hint="cs"/>
          <w:i/>
          <w:rtl/>
        </w:rPr>
        <w:t>تواند با استفاده از ریزشبکه</w:t>
      </w:r>
      <w:r>
        <w:rPr>
          <w:rFonts w:eastAsiaTheme="minorEastAsia"/>
          <w:i/>
          <w:rtl/>
        </w:rPr>
        <w:softHyphen/>
      </w:r>
      <w:r>
        <w:rPr>
          <w:rFonts w:eastAsiaTheme="minorEastAsia" w:hint="cs"/>
          <w:i/>
          <w:rtl/>
        </w:rPr>
        <w:t xml:space="preserve">ها ارسال شود.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i.t</m:t>
            </m:r>
          </m:sub>
        </m:sSub>
      </m:oMath>
      <w:r>
        <w:rPr>
          <w:rFonts w:eastAsiaTheme="minorEastAsia" w:hint="cs"/>
          <w:i/>
          <w:rtl/>
        </w:rPr>
        <w:t xml:space="preserve"> خروجی توان تولید برق در زمان </w:t>
      </w:r>
      <w:r>
        <w:rPr>
          <w:rFonts w:eastAsiaTheme="minorEastAsia"/>
          <w:iCs/>
        </w:rPr>
        <w:t>t</w:t>
      </w:r>
      <w:r>
        <w:rPr>
          <w:rFonts w:eastAsiaTheme="minorEastAsia" w:hint="cs"/>
          <w:iCs/>
          <w:rtl/>
        </w:rPr>
        <w:t xml:space="preserve"> </w:t>
      </w:r>
      <w:r>
        <w:rPr>
          <w:rFonts w:eastAsiaTheme="minorEastAsia" w:hint="cs"/>
          <w:i/>
          <w:rtl/>
        </w:rPr>
        <w:t xml:space="preserve">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pv.t</m:t>
            </m:r>
          </m:sub>
        </m:sSub>
      </m:oMath>
      <w:r>
        <w:rPr>
          <w:rFonts w:eastAsiaTheme="minorEastAsia" w:hint="cs"/>
          <w:i/>
          <w:rtl/>
        </w:rPr>
        <w:t xml:space="preserve"> خروجی توان فتوولتائیک در زمان </w:t>
      </w:r>
      <w:r>
        <w:rPr>
          <w:rFonts w:eastAsiaTheme="minorEastAsia"/>
          <w:iCs/>
        </w:rPr>
        <w:t>t</w:t>
      </w:r>
      <w:r w:rsidRPr="00F376ED">
        <w:rPr>
          <w:rFonts w:eastAsiaTheme="minorEastAsia" w:hint="cs"/>
          <w:i/>
          <w:rtl/>
        </w:rPr>
        <w:t xml:space="preserve"> است</w:t>
      </w:r>
      <w:r>
        <w:rPr>
          <w:rFonts w:eastAsiaTheme="minorEastAsia" w:hint="cs"/>
          <w:iCs/>
          <w:rtl/>
        </w:rPr>
        <w:t xml:space="preserve">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wt.t</m:t>
            </m:r>
          </m:sub>
        </m:sSub>
      </m:oMath>
      <w:r>
        <w:rPr>
          <w:rFonts w:eastAsiaTheme="minorEastAsia" w:hint="cs"/>
          <w:rtl/>
        </w:rPr>
        <w:t xml:space="preserve"> خروجی انرژی بادی توزیع شده در زمان </w:t>
      </w:r>
      <w:r>
        <w:rPr>
          <w:rFonts w:eastAsiaTheme="minorEastAsia"/>
        </w:rPr>
        <w:t>t</w:t>
      </w:r>
      <w:r>
        <w:rPr>
          <w:rFonts w:eastAsiaTheme="minorEastAsia" w:hint="cs"/>
          <w:rtl/>
        </w:rPr>
        <w:t xml:space="preserve">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grid.t</m:t>
            </m:r>
          </m:sub>
        </m:sSub>
      </m:oMath>
      <w:r>
        <w:rPr>
          <w:rFonts w:eastAsiaTheme="minorEastAsia" w:hint="cs"/>
          <w:rtl/>
        </w:rPr>
        <w:t xml:space="preserve"> خروجی توان خط اتصال در زمان </w:t>
      </w:r>
      <w:r>
        <w:rPr>
          <w:rFonts w:eastAsiaTheme="minorEastAsia"/>
        </w:rPr>
        <w:t>t</w:t>
      </w:r>
      <w:r>
        <w:rPr>
          <w:rFonts w:eastAsiaTheme="minorEastAsia" w:hint="cs"/>
          <w:rtl/>
        </w:rPr>
        <w:t xml:space="preserve"> است. و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L.t</m:t>
            </m:r>
          </m:sub>
        </m:sSub>
      </m:oMath>
      <w:r>
        <w:rPr>
          <w:rFonts w:eastAsiaTheme="minorEastAsia" w:hint="cs"/>
          <w:rtl/>
        </w:rPr>
        <w:t xml:space="preserve"> کل بار فعال در سیستم در زمان </w:t>
      </w:r>
      <w:r>
        <w:rPr>
          <w:rFonts w:eastAsiaTheme="minorEastAsia"/>
        </w:rPr>
        <w:t>t</w:t>
      </w:r>
      <w:r>
        <w:rPr>
          <w:rFonts w:eastAsiaTheme="minorEastAsia" w:hint="cs"/>
          <w:rtl/>
        </w:rPr>
        <w:t xml:space="preserve"> است. </w:t>
      </w:r>
    </w:p>
    <w:p w14:paraId="28A07AF8" w14:textId="631BF886" w:rsidR="00F376ED" w:rsidRPr="00F376ED" w:rsidRDefault="00F376ED" w:rsidP="00AA72DA">
      <w:pPr>
        <w:pStyle w:val="ListParagraph"/>
        <w:numPr>
          <w:ilvl w:val="0"/>
          <w:numId w:val="12"/>
        </w:numPr>
        <w:spacing w:after="240"/>
        <w:rPr>
          <w:rFonts w:eastAsiaTheme="minorEastAsia"/>
          <w:iCs/>
        </w:rPr>
      </w:pPr>
      <w:r>
        <w:rPr>
          <w:rFonts w:eastAsiaTheme="minorEastAsia" w:hint="cs"/>
          <w:i/>
          <w:rtl/>
        </w:rPr>
        <w:t>محدودیت</w:t>
      </w:r>
      <w:r>
        <w:rPr>
          <w:rFonts w:eastAsiaTheme="minorEastAsia"/>
          <w:i/>
          <w:rtl/>
        </w:rPr>
        <w:softHyphen/>
      </w:r>
      <w:r>
        <w:rPr>
          <w:rFonts w:eastAsiaTheme="minorEastAsia" w:hint="cs"/>
          <w:i/>
          <w:rtl/>
        </w:rPr>
        <w:t>های ظرفیت تجهیزات و محدودیت</w:t>
      </w:r>
      <w:r>
        <w:rPr>
          <w:rFonts w:eastAsiaTheme="minorEastAsia"/>
          <w:i/>
          <w:rtl/>
        </w:rPr>
        <w:softHyphen/>
      </w:r>
      <w:r>
        <w:rPr>
          <w:rFonts w:eastAsiaTheme="minorEastAsia" w:hint="cs"/>
          <w:i/>
          <w:rtl/>
        </w:rPr>
        <w:t>های نرخ افزایش توان عملیات</w:t>
      </w:r>
    </w:p>
    <w:p w14:paraId="431A2038" w14:textId="73BD2A1E" w:rsidR="00F376ED" w:rsidRPr="00E60470" w:rsidRDefault="00E60470" w:rsidP="00AA72DA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w:r>
        <w:rPr>
          <w:rFonts w:eastAsiaTheme="minorEastAsia" w:hint="cs"/>
          <w:iCs/>
          <w:rtl/>
        </w:rPr>
        <w:t xml:space="preserve">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i.t.max</m:t>
            </m:r>
          </m:sub>
        </m:sSub>
      </m:oMath>
      <w:r>
        <w:rPr>
          <w:rFonts w:eastAsiaTheme="minorEastAsia" w:hint="cs"/>
          <w:iCs/>
          <w:rtl/>
        </w:rPr>
        <w:t xml:space="preserve"> 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 w:hint="cs"/>
          <w:iCs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i.t.min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i.t</m:t>
            </m:r>
          </m:sub>
        </m:sSub>
      </m:oMath>
    </w:p>
    <w:p w14:paraId="61DD2464" w14:textId="5797456D" w:rsidR="00E60470" w:rsidRPr="00E60470" w:rsidRDefault="00E60470" w:rsidP="00AA72DA">
      <w:pPr>
        <w:pStyle w:val="ListParagraph"/>
        <w:numPr>
          <w:ilvl w:val="0"/>
          <w:numId w:val="11"/>
        </w:numPr>
        <w:rPr>
          <w:rFonts w:eastAsiaTheme="minorEastAsia"/>
          <w:iCs/>
          <w:rtl/>
        </w:rPr>
      </w:pPr>
      <w:r>
        <w:rPr>
          <w:rFonts w:eastAsiaTheme="minorEastAsia"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f.t.max</m:t>
            </m:r>
          </m:sub>
        </m:sSub>
      </m:oMath>
      <w:r>
        <w:rPr>
          <w:rFonts w:eastAsiaTheme="minorEastAsia"/>
          <w:iCs/>
        </w:rPr>
        <w:t xml:space="preserve">                        </w:t>
      </w:r>
      <w:r>
        <w:rPr>
          <w:rFonts w:eastAsiaTheme="minorEastAsia" w:hint="cs"/>
          <w:iCs/>
          <w:rtl/>
        </w:rPr>
        <w:t xml:space="preserve"> 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 w:hint="cs"/>
          <w:iCs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i.t.min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f.t</m:t>
            </m:r>
          </m:sub>
        </m:sSub>
      </m:oMath>
    </w:p>
    <w:p w14:paraId="09966848" w14:textId="27F28C0A" w:rsidR="00635B5C" w:rsidRDefault="00635B5C" w:rsidP="00AA72DA">
      <w:pPr>
        <w:rPr>
          <w:rFonts w:eastAsiaTheme="minorEastAsia"/>
          <w:iCs/>
        </w:rPr>
      </w:pPr>
    </w:p>
    <w:p w14:paraId="1EF328F6" w14:textId="03337955" w:rsidR="00E60470" w:rsidRDefault="00E60470" w:rsidP="00AA72DA">
      <w:pPr>
        <w:rPr>
          <w:rFonts w:eastAsiaTheme="minorEastAsia"/>
          <w:rtl/>
        </w:rPr>
      </w:pPr>
      <w:r>
        <w:rPr>
          <w:rFonts w:eastAsiaTheme="minorEastAsia" w:hint="cs"/>
          <w:i/>
          <w:rtl/>
        </w:rPr>
        <w:t>که</w:t>
      </w:r>
      <w:r>
        <w:rPr>
          <w:rFonts w:eastAsiaTheme="minorEastAsia" w:hint="cs"/>
          <w:iCs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i.t.max</m:t>
            </m:r>
          </m:sub>
        </m:sSub>
      </m:oMath>
      <w:r>
        <w:rPr>
          <w:rFonts w:eastAsiaTheme="minorEastAsia" w:hint="cs"/>
          <w:rtl/>
        </w:rPr>
        <w:t xml:space="preserve"> و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i.t.min</m:t>
            </m:r>
          </m:sub>
        </m:sSub>
      </m:oMath>
      <w:r>
        <w:rPr>
          <w:rFonts w:eastAsiaTheme="minorEastAsia" w:hint="cs"/>
          <w:rtl/>
        </w:rPr>
        <w:t xml:space="preserve"> بیشترین و کم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>ترین محدوده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 xml:space="preserve">های خروجی فعال واحد تولید توان قابل تنظیم هستند.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f.t.max</m:t>
            </m:r>
          </m:sub>
        </m:sSub>
      </m:oMath>
      <w:r>
        <w:rPr>
          <w:rFonts w:eastAsiaTheme="minorEastAsia" w:hint="cs"/>
          <w:rtl/>
        </w:rPr>
        <w:t xml:space="preserve"> و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f.t.min</m:t>
            </m:r>
          </m:sub>
        </m:sSub>
      </m:oMath>
      <w:r>
        <w:rPr>
          <w:rFonts w:eastAsiaTheme="minorEastAsia"/>
        </w:rPr>
        <w:t xml:space="preserve">  </w:t>
      </w:r>
      <w:r>
        <w:rPr>
          <w:rFonts w:eastAsiaTheme="minorEastAsia" w:hint="cs"/>
          <w:rtl/>
        </w:rPr>
        <w:t xml:space="preserve"> کم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>ترین و بیشترین محدوده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>های خروجی فعال واحد زمان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 xml:space="preserve">بندی نشده تولید توان هستند. </w:t>
      </w:r>
    </w:p>
    <w:p w14:paraId="68C25CBC" w14:textId="352CF501" w:rsidR="00E60470" w:rsidRDefault="00E60470" w:rsidP="00AA72DA">
      <w:pPr>
        <w:spacing w:after="240"/>
        <w:rPr>
          <w:rFonts w:eastAsiaTheme="minorEastAsia"/>
          <w:rtl/>
        </w:rPr>
      </w:pPr>
      <w:r>
        <w:rPr>
          <w:rFonts w:eastAsiaTheme="minorEastAsia" w:hint="cs"/>
          <w:rtl/>
        </w:rPr>
        <w:t>واحدهای زمان</w:t>
      </w:r>
      <w:r>
        <w:rPr>
          <w:rFonts w:eastAsiaTheme="minorEastAsia"/>
          <w:rtl/>
        </w:rPr>
        <w:softHyphen/>
      </w:r>
      <w:r w:rsidR="004B0EDF">
        <w:rPr>
          <w:rFonts w:eastAsiaTheme="minorEastAsia" w:hint="cs"/>
          <w:rtl/>
        </w:rPr>
        <w:t>بندی شده، در زمان افزایش</w:t>
      </w:r>
      <w:r>
        <w:rPr>
          <w:rFonts w:eastAsiaTheme="minorEastAsia" w:hint="cs"/>
          <w:rtl/>
        </w:rPr>
        <w:t xml:space="preserve"> و کاهش بار، به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 xml:space="preserve">ترتیب دارای </w:t>
      </w:r>
      <w:proofErr w:type="spellStart"/>
      <w:r>
        <w:rPr>
          <w:rFonts w:eastAsiaTheme="minorEastAsia"/>
        </w:rPr>
        <w:t>Eqs</w:t>
      </w:r>
      <w:proofErr w:type="spellEnd"/>
      <w:r>
        <w:rPr>
          <w:rFonts w:eastAsiaTheme="minorEastAsia" w:hint="cs"/>
          <w:rtl/>
        </w:rPr>
        <w:t xml:space="preserve"> (15) و (16) هستند</w:t>
      </w:r>
      <w:r w:rsidR="00AC04A4">
        <w:rPr>
          <w:rFonts w:eastAsiaTheme="minorEastAsia"/>
        </w:rPr>
        <w:t>.</w:t>
      </w:r>
      <w:r>
        <w:rPr>
          <w:rFonts w:eastAsiaTheme="minorEastAsia" w:hint="cs"/>
          <w:rtl/>
        </w:rPr>
        <w:t xml:space="preserve"> </w:t>
      </w:r>
    </w:p>
    <w:p w14:paraId="75ED66DB" w14:textId="1E892812" w:rsidR="004C001F" w:rsidRDefault="004C001F" w:rsidP="00AA72DA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 w:hint="cs"/>
          <w:rtl/>
        </w:rPr>
        <w:t xml:space="preserve">      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i.t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i.t-1</m:t>
            </m:r>
          </m:sub>
        </m:sSub>
        <m: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up</m:t>
            </m:r>
          </m:sup>
        </m:sSubSup>
      </m:oMath>
      <w:r>
        <w:rPr>
          <w:rFonts w:eastAsiaTheme="minorEastAsia" w:hint="cs"/>
          <w:rtl/>
        </w:rPr>
        <w:t xml:space="preserve">   </w:t>
      </w:r>
    </w:p>
    <w:p w14:paraId="0ED2FB6E" w14:textId="2FE3088A" w:rsidR="004C001F" w:rsidRPr="004C001F" w:rsidRDefault="004B0EDF" w:rsidP="00AA72DA">
      <w:pPr>
        <w:pStyle w:val="ListParagraph"/>
        <w:numPr>
          <w:ilvl w:val="0"/>
          <w:numId w:val="11"/>
        </w:num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       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i.t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i.t</m:t>
            </m:r>
          </m:sub>
        </m:sSub>
        <m: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down</m:t>
            </m:r>
          </m:sup>
        </m:sSubSup>
      </m:oMath>
      <w:r>
        <w:rPr>
          <w:rFonts w:eastAsiaTheme="minorEastAsia" w:hint="cs"/>
          <w:rtl/>
        </w:rPr>
        <w:t xml:space="preserve">   </w:t>
      </w:r>
    </w:p>
    <w:p w14:paraId="16AB6597" w14:textId="099AA641" w:rsidR="00635B5C" w:rsidRDefault="004B0EDF" w:rsidP="00AA72DA">
      <w:pPr>
        <w:spacing w:before="240" w:after="240"/>
        <w:rPr>
          <w:rtl/>
        </w:rPr>
      </w:pPr>
      <w:r>
        <w:rPr>
          <w:rFonts w:hint="cs"/>
          <w:rtl/>
        </w:rPr>
        <w:t>واحدهای غیرزمان</w:t>
      </w:r>
      <w:r>
        <w:rPr>
          <w:rtl/>
        </w:rPr>
        <w:softHyphen/>
      </w:r>
      <w:r>
        <w:rPr>
          <w:rFonts w:hint="cs"/>
          <w:rtl/>
        </w:rPr>
        <w:t>بندی شده تولید توان، در زمان افزایش و کاهش بار به</w:t>
      </w:r>
      <w:r>
        <w:rPr>
          <w:rtl/>
        </w:rPr>
        <w:softHyphen/>
      </w:r>
      <w:r>
        <w:rPr>
          <w:rFonts w:hint="cs"/>
          <w:rtl/>
        </w:rPr>
        <w:t xml:space="preserve">ترتیب دارای </w:t>
      </w:r>
      <w:proofErr w:type="spellStart"/>
      <w:r>
        <w:t>Eqs</w:t>
      </w:r>
      <w:proofErr w:type="spellEnd"/>
      <w:r>
        <w:rPr>
          <w:rFonts w:hint="cs"/>
          <w:rtl/>
        </w:rPr>
        <w:t xml:space="preserve"> (17) و (18) هستند.</w:t>
      </w:r>
    </w:p>
    <w:p w14:paraId="1498B4E9" w14:textId="77777777" w:rsidR="004B0EDF" w:rsidRDefault="004B0EDF" w:rsidP="00AA72DA">
      <w:pPr>
        <w:pStyle w:val="ListParagraph"/>
        <w:numPr>
          <w:ilvl w:val="0"/>
          <w:numId w:val="11"/>
        </w:numPr>
      </w:pPr>
      <w:r>
        <w:t xml:space="preserve">            </w:t>
      </w:r>
      <w:r>
        <w:rPr>
          <w:rFonts w:hint="cs"/>
          <w:rtl/>
        </w:rPr>
        <w:t xml:space="preserve">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f.t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f.t</m:t>
            </m:r>
          </m:sub>
        </m:sSub>
        <m: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up</m:t>
            </m:r>
          </m:sup>
        </m:sSubSup>
      </m:oMath>
      <w:r>
        <w:rPr>
          <w:rFonts w:eastAsiaTheme="minorEastAsia" w:hint="cs"/>
          <w:rtl/>
        </w:rPr>
        <w:t xml:space="preserve">  </w:t>
      </w:r>
      <w:r>
        <w:rPr>
          <w:rFonts w:hint="cs"/>
          <w:rtl/>
        </w:rPr>
        <w:t xml:space="preserve">  </w:t>
      </w:r>
    </w:p>
    <w:p w14:paraId="0CE8C2D7" w14:textId="3D55565E" w:rsidR="004B0EDF" w:rsidRDefault="004B0EDF" w:rsidP="00AA72DA">
      <w:pPr>
        <w:pStyle w:val="ListParagraph"/>
        <w:numPr>
          <w:ilvl w:val="0"/>
          <w:numId w:val="11"/>
        </w:numPr>
        <w:rPr>
          <w:rtl/>
        </w:rPr>
      </w:pPr>
      <w:r>
        <w:t xml:space="preserve">            </w:t>
      </w:r>
      <w:r>
        <w:rPr>
          <w:rFonts w:hint="cs"/>
          <w:rtl/>
        </w:rPr>
        <w:t xml:space="preserve">       </w:t>
      </w:r>
      <w:r>
        <w:t xml:space="preserve">         </w:t>
      </w:r>
    </w:p>
    <w:p w14:paraId="0DDF1AF6" w14:textId="3A5F4A7D" w:rsidR="004B0EDF" w:rsidRDefault="007234EC" w:rsidP="00AA72DA">
      <w:pPr>
        <w:tabs>
          <w:tab w:val="left" w:pos="5676"/>
        </w:tabs>
        <w:rPr>
          <w:rtl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f.t-1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f.t</m:t>
              </m:r>
            </m:sub>
          </m:sSub>
          <m:r>
            <w:rPr>
              <w:rFonts w:ascii="Cambria Math" w:hAnsi="Cambria Math"/>
            </w:rPr>
            <m:t>≤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down</m:t>
              </m:r>
            </m:sup>
          </m:sSubSup>
        </m:oMath>
      </m:oMathPara>
    </w:p>
    <w:p w14:paraId="74B97E84" w14:textId="5FF7C8A3" w:rsidR="004B0EDF" w:rsidRDefault="004B0EDF" w:rsidP="00AA72DA">
      <w:pPr>
        <w:pStyle w:val="ListParagraph"/>
        <w:numPr>
          <w:ilvl w:val="0"/>
          <w:numId w:val="12"/>
        </w:numPr>
        <w:spacing w:before="240" w:after="240"/>
      </w:pPr>
      <w:r>
        <w:rPr>
          <w:rFonts w:hint="cs"/>
          <w:rtl/>
        </w:rPr>
        <w:t>محدودیت</w:t>
      </w:r>
      <w:r>
        <w:rPr>
          <w:rtl/>
        </w:rPr>
        <w:softHyphen/>
      </w:r>
      <w:r>
        <w:rPr>
          <w:rFonts w:hint="cs"/>
          <w:rtl/>
        </w:rPr>
        <w:t>های استراتژی ذخیره</w:t>
      </w:r>
      <w:r>
        <w:rPr>
          <w:rtl/>
        </w:rPr>
        <w:softHyphen/>
      </w:r>
      <w:r>
        <w:rPr>
          <w:rFonts w:hint="cs"/>
          <w:rtl/>
        </w:rPr>
        <w:t>سازی انرژی</w:t>
      </w:r>
    </w:p>
    <w:p w14:paraId="3FD8EC35" w14:textId="77777777" w:rsidR="00AC04A4" w:rsidRDefault="00AC04A4" w:rsidP="00AA72DA">
      <w:pPr>
        <w:pStyle w:val="ListParagraph"/>
        <w:spacing w:before="240" w:after="240"/>
        <w:ind w:left="430"/>
      </w:pPr>
    </w:p>
    <w:p w14:paraId="63553AAF" w14:textId="525605E1" w:rsidR="004B0EDF" w:rsidRPr="004B0EDF" w:rsidRDefault="004B0EDF" w:rsidP="00AA72DA">
      <w:pPr>
        <w:pStyle w:val="ListParagraph"/>
        <w:numPr>
          <w:ilvl w:val="0"/>
          <w:numId w:val="11"/>
        </w:numPr>
      </w:pPr>
      <w:r>
        <w:rPr>
          <w:rFonts w:hint="cs"/>
          <w:rtl/>
        </w:rPr>
        <w:t xml:space="preserve">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SOC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SOC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SOC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</w:p>
    <w:p w14:paraId="492C5E4E" w14:textId="4C26418B" w:rsidR="004B0EDF" w:rsidRPr="004B0EDF" w:rsidRDefault="004B0EDF" w:rsidP="00AA72DA">
      <w:pPr>
        <w:pStyle w:val="ListParagraph"/>
        <w:numPr>
          <w:ilvl w:val="0"/>
          <w:numId w:val="11"/>
        </w:numPr>
      </w:pPr>
      <w:r>
        <w:rPr>
          <w:rFonts w:hint="cs"/>
          <w:rtl/>
        </w:rPr>
        <w:t xml:space="preserve">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ch_rate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ess.t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dis_rate</m:t>
            </m:r>
          </m:sub>
        </m:sSub>
      </m:oMath>
    </w:p>
    <w:p w14:paraId="72AD3E5F" w14:textId="7F446C7F" w:rsidR="004B0EDF" w:rsidRDefault="004B0EDF" w:rsidP="00AA72DA">
      <w:pPr>
        <w:ind w:left="540"/>
      </w:pPr>
    </w:p>
    <w:p w14:paraId="7F033FC4" w14:textId="49670EDA" w:rsidR="004B0EDF" w:rsidRDefault="004B0EDF" w:rsidP="00AA72DA">
      <w:pPr>
        <w:spacing w:after="240"/>
        <w:ind w:left="540"/>
        <w:rPr>
          <w:rFonts w:eastAsiaTheme="minorEastAsia"/>
          <w:rtl/>
        </w:rPr>
      </w:pPr>
      <w:r>
        <w:rPr>
          <w:rFonts w:hint="cs"/>
          <w:rtl/>
        </w:rPr>
        <w:t xml:space="preserve">که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SOC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rPr>
          <w:rFonts w:eastAsiaTheme="minorEastAsia" w:hint="cs"/>
          <w:rtl/>
        </w:rPr>
        <w:t xml:space="preserve"> حالت شارژ در زمان </w:t>
      </w:r>
      <w:r>
        <w:rPr>
          <w:rFonts w:eastAsiaTheme="minorEastAsia"/>
        </w:rPr>
        <w:t>t</w:t>
      </w:r>
      <w:r>
        <w:rPr>
          <w:rFonts w:eastAsiaTheme="minorEastAsia" w:hint="cs"/>
          <w:rtl/>
        </w:rPr>
        <w:t xml:space="preserve"> است.</w:t>
      </w:r>
    </w:p>
    <w:p w14:paraId="11B1A441" w14:textId="644AC68D" w:rsidR="004B0EDF" w:rsidRDefault="00D6082A" w:rsidP="00AA72DA">
      <w:pPr>
        <w:pStyle w:val="ListParagraph"/>
        <w:numPr>
          <w:ilvl w:val="0"/>
          <w:numId w:val="12"/>
        </w:numPr>
        <w:spacing w:after="240"/>
      </w:pPr>
      <w:r>
        <w:rPr>
          <w:rFonts w:hint="cs"/>
          <w:rtl/>
        </w:rPr>
        <w:t>محدودیت</w:t>
      </w:r>
      <w:r>
        <w:rPr>
          <w:rtl/>
        </w:rPr>
        <w:softHyphen/>
      </w:r>
      <w:r>
        <w:rPr>
          <w:rFonts w:hint="cs"/>
          <w:rtl/>
        </w:rPr>
        <w:t>های تعادل</w:t>
      </w:r>
      <w:r w:rsidR="004615B3">
        <w:rPr>
          <w:rFonts w:hint="cs"/>
          <w:rtl/>
        </w:rPr>
        <w:t xml:space="preserve"> گذرگاه</w:t>
      </w:r>
      <w:r>
        <w:rPr>
          <w:rFonts w:hint="cs"/>
          <w:rtl/>
        </w:rPr>
        <w:t xml:space="preserve"> </w:t>
      </w:r>
      <w:r>
        <w:t>CHP</w:t>
      </w:r>
    </w:p>
    <w:p w14:paraId="23AFF102" w14:textId="77777777" w:rsidR="00A12052" w:rsidRDefault="00A12052" w:rsidP="00AA72DA">
      <w:pPr>
        <w:pStyle w:val="ListParagraph"/>
        <w:spacing w:after="240"/>
        <w:ind w:left="430"/>
      </w:pPr>
    </w:p>
    <w:p w14:paraId="4DDBE53C" w14:textId="7DF48E5A" w:rsidR="00D2175F" w:rsidRPr="00A12052" w:rsidRDefault="00D2175F" w:rsidP="00AA72DA">
      <w:pPr>
        <w:pStyle w:val="ListParagraph"/>
        <w:numPr>
          <w:ilvl w:val="0"/>
          <w:numId w:val="11"/>
        </w:numPr>
        <w:spacing w:after="240"/>
        <w:rPr>
          <w:rFonts w:eastAsiaTheme="minorEastAsia"/>
        </w:rPr>
      </w:pPr>
      <w:r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grid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PV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WT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ES.D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ER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ES.C</m:t>
            </m:r>
          </m:sub>
        </m:sSub>
      </m:oMath>
      <w:r w:rsidRPr="00A12052">
        <w:rPr>
          <w:rFonts w:eastAsiaTheme="minorEastAsia"/>
        </w:rPr>
        <w:t xml:space="preserve"> </w:t>
      </w:r>
    </w:p>
    <w:p w14:paraId="136E3604" w14:textId="446BA0DE" w:rsidR="00D2175F" w:rsidRDefault="00D2175F" w:rsidP="00AA72DA">
      <w:pPr>
        <w:spacing w:after="240"/>
        <w:ind w:left="70"/>
        <w:rPr>
          <w:rFonts w:eastAsiaTheme="minorEastAsia"/>
          <w:rtl/>
        </w:rPr>
      </w:pPr>
      <w:r>
        <w:rPr>
          <w:rFonts w:eastAsiaTheme="minorEastAsia" w:hint="cs"/>
          <w:rtl/>
        </w:rPr>
        <w:lastRenderedPageBreak/>
        <w:t xml:space="preserve">که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grid</m:t>
            </m:r>
          </m:sub>
        </m:sSub>
      </m:oMath>
      <w:r>
        <w:rPr>
          <w:rFonts w:eastAsiaTheme="minorEastAsia" w:hint="cs"/>
          <w:rtl/>
        </w:rPr>
        <w:t xml:space="preserve"> توان مبادله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 xml:space="preserve">ای </w:t>
      </w:r>
      <w:r>
        <w:rPr>
          <w:rFonts w:eastAsiaTheme="minorEastAsia"/>
        </w:rPr>
        <w:t>HMS</w:t>
      </w:r>
      <w:r>
        <w:rPr>
          <w:rFonts w:eastAsiaTheme="minorEastAsia" w:hint="cs"/>
          <w:rtl/>
        </w:rPr>
        <w:t xml:space="preserve"> و شبکه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GT</m:t>
            </m:r>
          </m:sub>
        </m:sSub>
      </m:oMath>
      <w:r>
        <w:rPr>
          <w:rFonts w:eastAsiaTheme="minorEastAsia" w:hint="cs"/>
          <w:rtl/>
        </w:rPr>
        <w:t xml:space="preserve"> تولید توان توربین گازی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PV</m:t>
            </m:r>
          </m:sub>
        </m:sSub>
      </m:oMath>
      <w:r w:rsidR="004615B3">
        <w:rPr>
          <w:rFonts w:eastAsiaTheme="minorEastAsia" w:hint="cs"/>
          <w:rtl/>
        </w:rPr>
        <w:t xml:space="preserve"> توان خروجی فتوولتائیک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WT</m:t>
            </m:r>
          </m:sub>
        </m:sSub>
      </m:oMath>
      <w:r w:rsidR="004615B3">
        <w:rPr>
          <w:rFonts w:eastAsiaTheme="minorEastAsia" w:hint="cs"/>
          <w:rtl/>
        </w:rPr>
        <w:t xml:space="preserve"> توان خروجی توربین بادی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ES.D</m:t>
            </m:r>
          </m:sub>
        </m:sSub>
      </m:oMath>
      <w:r w:rsidR="004615B3">
        <w:rPr>
          <w:rFonts w:eastAsiaTheme="minorEastAsia" w:hint="cs"/>
          <w:rtl/>
        </w:rPr>
        <w:t xml:space="preserve"> توان تخلیه وسیله ذخیره</w:t>
      </w:r>
      <w:r w:rsidR="004615B3">
        <w:rPr>
          <w:rFonts w:eastAsiaTheme="minorEastAsia"/>
          <w:rtl/>
        </w:rPr>
        <w:softHyphen/>
      </w:r>
      <w:r w:rsidR="004615B3">
        <w:rPr>
          <w:rFonts w:eastAsiaTheme="minorEastAsia" w:hint="cs"/>
          <w:rtl/>
        </w:rPr>
        <w:t xml:space="preserve">سازی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4615B3">
        <w:rPr>
          <w:rFonts w:eastAsiaTheme="minorEastAsia" w:hint="cs"/>
          <w:rtl/>
        </w:rPr>
        <w:t xml:space="preserve"> بار الکتریکی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ER</m:t>
            </m:r>
          </m:sub>
        </m:sSub>
      </m:oMath>
      <w:r w:rsidR="004615B3">
        <w:rPr>
          <w:rFonts w:eastAsiaTheme="minorEastAsia"/>
        </w:rPr>
        <w:t xml:space="preserve"> </w:t>
      </w:r>
      <w:r w:rsidR="004615B3">
        <w:rPr>
          <w:rFonts w:eastAsiaTheme="minorEastAsia" w:hint="cs"/>
          <w:rtl/>
        </w:rPr>
        <w:t xml:space="preserve"> توان مبرد (یخچال) الکتریکی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EB</m:t>
            </m:r>
          </m:sub>
        </m:sSub>
      </m:oMath>
      <w:r w:rsidR="004615B3">
        <w:rPr>
          <w:rFonts w:eastAsiaTheme="minorEastAsia"/>
        </w:rPr>
        <w:t xml:space="preserve"> </w:t>
      </w:r>
      <w:r w:rsidR="004615B3">
        <w:rPr>
          <w:rFonts w:eastAsiaTheme="minorEastAsia" w:hint="cs"/>
          <w:rtl/>
        </w:rPr>
        <w:t xml:space="preserve"> توان دیگ بخار الکتریکی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ES.C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4615B3">
        <w:rPr>
          <w:rFonts w:eastAsiaTheme="minorEastAsia" w:hint="cs"/>
          <w:rtl/>
        </w:rPr>
        <w:t xml:space="preserve"> توان شارژ وسیله</w:t>
      </w:r>
      <w:r w:rsidR="004615B3">
        <w:rPr>
          <w:rFonts w:eastAsiaTheme="minorEastAsia"/>
          <w:rtl/>
        </w:rPr>
        <w:softHyphen/>
      </w:r>
      <w:r w:rsidR="004615B3">
        <w:rPr>
          <w:rFonts w:eastAsiaTheme="minorEastAsia" w:hint="cs"/>
          <w:rtl/>
        </w:rPr>
        <w:t>های ذخیره</w:t>
      </w:r>
      <w:r w:rsidR="004615B3">
        <w:rPr>
          <w:rFonts w:eastAsiaTheme="minorEastAsia"/>
          <w:rtl/>
        </w:rPr>
        <w:softHyphen/>
      </w:r>
      <w:r w:rsidR="004615B3">
        <w:rPr>
          <w:rFonts w:eastAsiaTheme="minorEastAsia" w:hint="cs"/>
          <w:rtl/>
        </w:rPr>
        <w:t xml:space="preserve">سازی است. </w:t>
      </w:r>
    </w:p>
    <w:p w14:paraId="505721D5" w14:textId="3EA391E2" w:rsidR="005B0C7A" w:rsidRPr="004B0EDF" w:rsidRDefault="004615B3" w:rsidP="00AA72DA">
      <w:pPr>
        <w:spacing w:after="240"/>
        <w:ind w:left="70"/>
        <w:rPr>
          <w:rtl/>
        </w:rPr>
      </w:pPr>
      <w:r>
        <w:rPr>
          <w:rFonts w:eastAsiaTheme="minorEastAsia" w:hint="cs"/>
          <w:rtl/>
        </w:rPr>
        <w:t>محدودیت تعادل گذرگاه گاز پسماند</w:t>
      </w:r>
      <w:r w:rsidR="005B0C7A">
        <w:rPr>
          <w:rFonts w:hint="cs"/>
          <w:rtl/>
        </w:rPr>
        <w:t xml:space="preserve">                                           </w:t>
      </w:r>
    </w:p>
    <w:p w14:paraId="3B3AF3A6" w14:textId="642E1005" w:rsidR="005B0C7A" w:rsidRDefault="005B0C7A" w:rsidP="00AA72DA">
      <w:pPr>
        <w:pStyle w:val="ListParagraph"/>
        <w:numPr>
          <w:ilvl w:val="0"/>
          <w:numId w:val="11"/>
        </w:numPr>
        <w:spacing w:after="240"/>
        <w:rPr>
          <w:rtl/>
        </w:rPr>
      </w:pPr>
      <w:r>
        <w:rPr>
          <w:rFonts w:hint="cs"/>
          <w:rtl/>
        </w:rPr>
        <w:t xml:space="preserve">                               </w:t>
      </w:r>
      <w:r>
        <w:t xml:space="preserve">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WHB</m:t>
            </m:r>
          </m:sub>
        </m:sSub>
      </m:oMath>
      <w:r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GT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GT</m:t>
            </m:r>
          </m:sub>
        </m:sSub>
      </m:oMath>
    </w:p>
    <w:p w14:paraId="21D1BE24" w14:textId="2B8B6000" w:rsidR="00D6082A" w:rsidRDefault="005B0C7A" w:rsidP="00AA72DA">
      <w:pPr>
        <w:spacing w:after="240"/>
        <w:rPr>
          <w:rFonts w:eastAsiaTheme="minorEastAsia"/>
          <w:rtl/>
        </w:rPr>
      </w:pPr>
      <w:r>
        <w:rPr>
          <w:rFonts w:hint="cs"/>
          <w:rtl/>
        </w:rPr>
        <w:t xml:space="preserve">که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GT</m:t>
            </m:r>
          </m:sub>
        </m:sSub>
      </m:oMath>
      <w:r>
        <w:rPr>
          <w:rFonts w:eastAsiaTheme="minorEastAsia" w:hint="cs"/>
          <w:rtl/>
        </w:rPr>
        <w:t xml:space="preserve"> بهره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 xml:space="preserve">وری حرارتی توربین گازی و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WHB</m:t>
            </m:r>
          </m:sub>
        </m:sSub>
      </m:oMath>
      <w:r>
        <w:rPr>
          <w:rFonts w:eastAsiaTheme="minorEastAsia" w:hint="cs"/>
          <w:rtl/>
        </w:rPr>
        <w:t xml:space="preserve"> توان خروجی </w:t>
      </w:r>
      <w:r w:rsidR="001B1F81">
        <w:rPr>
          <w:rFonts w:eastAsiaTheme="minorEastAsia" w:hint="cs"/>
          <w:rtl/>
        </w:rPr>
        <w:t>ویست هیت بویلر (دیگ بخار)</w:t>
      </w:r>
      <w:r>
        <w:rPr>
          <w:rFonts w:eastAsiaTheme="minorEastAsia" w:hint="cs"/>
          <w:rtl/>
        </w:rPr>
        <w:t xml:space="preserve"> است.</w:t>
      </w:r>
    </w:p>
    <w:p w14:paraId="36112272" w14:textId="26254EFF" w:rsidR="005B0C7A" w:rsidRDefault="005B0C7A" w:rsidP="00AA72DA">
      <w:pPr>
        <w:spacing w:after="240"/>
        <w:rPr>
          <w:rFonts w:eastAsiaTheme="minorEastAsia"/>
          <w:rtl/>
        </w:rPr>
      </w:pPr>
      <w:r>
        <w:rPr>
          <w:rFonts w:eastAsiaTheme="minorEastAsia" w:hint="cs"/>
          <w:rtl/>
        </w:rPr>
        <w:t>محدودیت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>های تعادل گذرگاه بخار</w:t>
      </w:r>
    </w:p>
    <w:p w14:paraId="005459E4" w14:textId="6A4F4F40" w:rsidR="001B1F81" w:rsidRDefault="001B1F81" w:rsidP="00AA72DA">
      <w:pPr>
        <w:pStyle w:val="ListParagraph"/>
        <w:numPr>
          <w:ilvl w:val="0"/>
          <w:numId w:val="11"/>
        </w:numPr>
        <w:spacing w:after="240"/>
        <w:rPr>
          <w:rFonts w:eastAsiaTheme="minorEastAsia"/>
        </w:rPr>
      </w:pPr>
      <w:r>
        <w:rPr>
          <w:rFonts w:eastAsiaTheme="minorEastAsia" w:hint="cs"/>
          <w:rtl/>
        </w:rPr>
        <w:t xml:space="preserve">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WHB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WHB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GB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HS.D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HX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HS.C</m:t>
            </m:r>
          </m:sub>
        </m:sSub>
      </m:oMath>
    </w:p>
    <w:p w14:paraId="7FA040EF" w14:textId="13DED17A" w:rsidR="001B1F81" w:rsidRDefault="001B1F81" w:rsidP="00AA72DA">
      <w:pPr>
        <w:spacing w:after="240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که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WHB</m:t>
            </m:r>
          </m:sub>
        </m:sSub>
      </m:oMath>
      <w:r>
        <w:rPr>
          <w:rFonts w:eastAsiaTheme="minorEastAsia" w:hint="cs"/>
          <w:rtl/>
        </w:rPr>
        <w:t xml:space="preserve"> بهره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 xml:space="preserve">وری حرارتی ویست هیت بویلر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GB</m:t>
            </m:r>
          </m:sub>
        </m:sSub>
      </m:oMath>
      <w:r>
        <w:rPr>
          <w:rFonts w:eastAsiaTheme="minorEastAsia" w:hint="cs"/>
          <w:rtl/>
        </w:rPr>
        <w:t xml:space="preserve"> شار حرارتی دیگ بخار گازی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HS.D</m:t>
            </m:r>
          </m:sub>
        </m:sSub>
      </m:oMath>
      <w:r>
        <w:rPr>
          <w:rFonts w:eastAsiaTheme="minorEastAsia" w:hint="cs"/>
          <w:rtl/>
        </w:rPr>
        <w:t xml:space="preserve"> توان وسیله ذخیره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 xml:space="preserve">سازی حرارتی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HX</m:t>
            </m:r>
          </m:sub>
        </m:sSub>
      </m:oMath>
      <w:r>
        <w:rPr>
          <w:rFonts w:eastAsiaTheme="minorEastAsia" w:hint="cs"/>
          <w:rtl/>
        </w:rPr>
        <w:t xml:space="preserve"> خروجی </w:t>
      </w:r>
      <w:r w:rsidR="0061122E">
        <w:rPr>
          <w:rFonts w:eastAsiaTheme="minorEastAsia" w:hint="cs"/>
          <w:rtl/>
        </w:rPr>
        <w:t>مبدل گرمایی</w:t>
      </w:r>
      <w:r>
        <w:rPr>
          <w:rFonts w:eastAsiaTheme="minorEastAsia" w:hint="cs"/>
          <w:rtl/>
        </w:rPr>
        <w:t xml:space="preserve"> است.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HS.C</m:t>
            </m:r>
          </m:sub>
        </m:sSub>
      </m:oMath>
      <w:r w:rsidR="00B7766D">
        <w:rPr>
          <w:rFonts w:eastAsiaTheme="minorEastAsia" w:hint="cs"/>
          <w:rtl/>
        </w:rPr>
        <w:t>، توان گرمازایی وسیله ذخیره</w:t>
      </w:r>
      <w:r w:rsidR="00B7766D">
        <w:rPr>
          <w:rFonts w:eastAsiaTheme="minorEastAsia"/>
          <w:rtl/>
        </w:rPr>
        <w:softHyphen/>
      </w:r>
      <w:r w:rsidR="00B7766D">
        <w:rPr>
          <w:rFonts w:eastAsiaTheme="minorEastAsia" w:hint="cs"/>
          <w:rtl/>
        </w:rPr>
        <w:t xml:space="preserve">سازی حرارتی است. </w:t>
      </w:r>
    </w:p>
    <w:p w14:paraId="271CAA7C" w14:textId="1B485574" w:rsidR="009D5672" w:rsidRDefault="009D5672" w:rsidP="00AA72DA">
      <w:pPr>
        <w:spacing w:after="240"/>
        <w:rPr>
          <w:rFonts w:eastAsiaTheme="minorEastAsia"/>
          <w:rtl/>
        </w:rPr>
      </w:pPr>
      <w:r>
        <w:rPr>
          <w:rFonts w:eastAsiaTheme="minorEastAsia" w:hint="cs"/>
          <w:rtl/>
        </w:rPr>
        <w:t>محدودیت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>های تعادل گذرگاه آب گرم</w:t>
      </w:r>
    </w:p>
    <w:p w14:paraId="4103024E" w14:textId="4C071560" w:rsidR="009D5672" w:rsidRDefault="00170A97" w:rsidP="00AA72DA">
      <w:pPr>
        <w:pStyle w:val="ListParagraph"/>
        <w:numPr>
          <w:ilvl w:val="0"/>
          <w:numId w:val="11"/>
        </w:numPr>
        <w:spacing w:after="240"/>
        <w:rPr>
          <w:rFonts w:eastAsiaTheme="minorEastAsia"/>
        </w:rPr>
      </w:pPr>
      <w:r>
        <w:rPr>
          <w:rFonts w:eastAsiaTheme="minorEastAsia" w:hint="cs"/>
          <w:rtl/>
        </w:rPr>
        <w:t xml:space="preserve"> 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HX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HX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</w:p>
    <w:p w14:paraId="46CBD792" w14:textId="58CA293A" w:rsidR="00170A97" w:rsidRDefault="00CB409C" w:rsidP="00AA72DA">
      <w:pPr>
        <w:spacing w:after="240"/>
        <w:rPr>
          <w:rFonts w:eastAsiaTheme="minorEastAsia"/>
          <w:rtl/>
        </w:rPr>
      </w:pPr>
      <w:r>
        <w:rPr>
          <w:rFonts w:eastAsiaTheme="minorEastAsia"/>
        </w:rPr>
        <w:t xml:space="preserve"> </w:t>
      </w:r>
      <w:r>
        <w:rPr>
          <w:rFonts w:eastAsiaTheme="minorEastAsia" w:hint="cs"/>
          <w:rtl/>
        </w:rPr>
        <w:t xml:space="preserve">که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HX</m:t>
            </m:r>
          </m:sub>
        </m:sSub>
      </m:oMath>
      <w:r>
        <w:rPr>
          <w:rFonts w:eastAsiaTheme="minorEastAsia" w:hint="cs"/>
          <w:rtl/>
        </w:rPr>
        <w:t xml:space="preserve"> بهره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 xml:space="preserve">وری مبدل گرمایی و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rPr>
          <w:rFonts w:eastAsiaTheme="minorEastAsia" w:hint="cs"/>
          <w:rtl/>
        </w:rPr>
        <w:t xml:space="preserve"> بار حرارتی است. </w:t>
      </w:r>
    </w:p>
    <w:p w14:paraId="5E9C8E67" w14:textId="21A4B1E5" w:rsidR="00EA4341" w:rsidRDefault="00EA4341" w:rsidP="00AA72DA">
      <w:pPr>
        <w:spacing w:after="240"/>
        <w:rPr>
          <w:rFonts w:eastAsiaTheme="minorEastAsia"/>
          <w:rtl/>
        </w:rPr>
      </w:pPr>
      <w:r>
        <w:rPr>
          <w:rFonts w:eastAsiaTheme="minorEastAsia" w:hint="cs"/>
          <w:rtl/>
        </w:rPr>
        <w:t>محدودیت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>های تعادل گذرگاه هوا</w:t>
      </w:r>
    </w:p>
    <w:p w14:paraId="464971E3" w14:textId="757AB23A" w:rsidR="00EA4341" w:rsidRDefault="00DB6074" w:rsidP="00AA72DA">
      <w:pPr>
        <w:pStyle w:val="ListParagraph"/>
        <w:numPr>
          <w:ilvl w:val="0"/>
          <w:numId w:val="11"/>
        </w:numPr>
        <w:spacing w:after="240"/>
        <w:rPr>
          <w:rFonts w:eastAsiaTheme="minorEastAsia"/>
        </w:rPr>
      </w:pPr>
      <w:r>
        <w:rPr>
          <w:rFonts w:eastAsiaTheme="minorEastAsia" w:hint="cs"/>
          <w:rtl/>
        </w:rPr>
        <w:t xml:space="preserve">  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ER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ER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p w14:paraId="7F145F2A" w14:textId="37B38F4B" w:rsidR="00DB6074" w:rsidRDefault="00DB6074" w:rsidP="00AA72DA">
      <w:pPr>
        <w:spacing w:after="240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که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ER</m:t>
            </m:r>
          </m:sub>
        </m:sSub>
      </m:oMath>
      <w:r>
        <w:rPr>
          <w:rFonts w:eastAsiaTheme="minorEastAsia" w:hint="cs"/>
          <w:rtl/>
        </w:rPr>
        <w:t xml:space="preserve"> بهره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 xml:space="preserve">وری سرمایشی مبرد الکتریکی،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ER</m:t>
            </m:r>
          </m:sub>
        </m:sSub>
      </m:oMath>
      <w:r>
        <w:rPr>
          <w:rFonts w:eastAsiaTheme="minorEastAsia" w:hint="cs"/>
          <w:rtl/>
        </w:rPr>
        <w:t xml:space="preserve"> توان سرمایشی مبرد الکتریکی و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eastAsiaTheme="minorEastAsia" w:hint="cs"/>
          <w:rtl/>
        </w:rPr>
        <w:t xml:space="preserve"> بار سرمایشی است.</w:t>
      </w:r>
    </w:p>
    <w:p w14:paraId="726865D6" w14:textId="31B7B8FF" w:rsidR="00AA7E8C" w:rsidRDefault="00AA7E8C" w:rsidP="00AA72DA">
      <w:pPr>
        <w:pStyle w:val="Heading1"/>
        <w:numPr>
          <w:ilvl w:val="0"/>
          <w:numId w:val="0"/>
        </w:numPr>
        <w:spacing w:after="240"/>
        <w:ind w:left="386"/>
        <w:rPr>
          <w:rFonts w:eastAsiaTheme="minorEastAsia"/>
        </w:rPr>
      </w:pPr>
      <w:r>
        <w:rPr>
          <w:rFonts w:eastAsiaTheme="minorEastAsia" w:hint="cs"/>
          <w:rtl/>
        </w:rPr>
        <w:t>روش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 xml:space="preserve">شناسی الگوریتم </w:t>
      </w:r>
      <w:r>
        <w:rPr>
          <w:rFonts w:eastAsiaTheme="minorEastAsia"/>
        </w:rPr>
        <w:t>MFO</w:t>
      </w:r>
    </w:p>
    <w:p w14:paraId="7040EF71" w14:textId="3B258B47" w:rsidR="001010BD" w:rsidRDefault="001010BD" w:rsidP="00AA72DA">
      <w:pPr>
        <w:rPr>
          <w:rtl/>
        </w:rPr>
      </w:pPr>
      <w:r>
        <w:t xml:space="preserve"> </w:t>
      </w:r>
      <w:r>
        <w:rPr>
          <w:rFonts w:hint="cs"/>
          <w:rtl/>
        </w:rPr>
        <w:t xml:space="preserve">الگوریتم </w:t>
      </w:r>
      <w:r>
        <w:t>MFO</w:t>
      </w:r>
      <w:r>
        <w:rPr>
          <w:rFonts w:hint="cs"/>
          <w:rtl/>
        </w:rPr>
        <w:t>، گروهی جدید از الگوریتم</w:t>
      </w:r>
      <w:r>
        <w:rPr>
          <w:rtl/>
        </w:rPr>
        <w:softHyphen/>
      </w:r>
      <w:r>
        <w:rPr>
          <w:rFonts w:hint="cs"/>
          <w:rtl/>
        </w:rPr>
        <w:t>های هوشمند زیست</w:t>
      </w:r>
      <w:r>
        <w:rPr>
          <w:rtl/>
        </w:rPr>
        <w:softHyphen/>
      </w:r>
      <w:r>
        <w:rPr>
          <w:rFonts w:hint="cs"/>
          <w:rtl/>
        </w:rPr>
        <w:t>تقلیدی است که</w:t>
      </w:r>
      <w:r w:rsidR="0038440D">
        <w:rPr>
          <w:rFonts w:hint="cs"/>
          <w:rtl/>
        </w:rPr>
        <w:t xml:space="preserve"> در سال 2015</w:t>
      </w:r>
      <w:r>
        <w:rPr>
          <w:rFonts w:hint="cs"/>
          <w:rtl/>
        </w:rPr>
        <w:t xml:space="preserve"> توسط میرجلیلی و دیگران ارائه شده است. </w:t>
      </w:r>
      <w:r w:rsidR="0038440D">
        <w:rPr>
          <w:rFonts w:hint="cs"/>
          <w:rtl/>
        </w:rPr>
        <w:t>در مقایسه با دیگر الگوریتم</w:t>
      </w:r>
      <w:r w:rsidR="0038440D">
        <w:rPr>
          <w:rtl/>
        </w:rPr>
        <w:softHyphen/>
      </w:r>
      <w:r w:rsidR="0038440D">
        <w:rPr>
          <w:rFonts w:hint="cs"/>
          <w:rtl/>
        </w:rPr>
        <w:t>های هوشمند بهینه</w:t>
      </w:r>
      <w:r w:rsidR="0038440D">
        <w:rPr>
          <w:rtl/>
        </w:rPr>
        <w:softHyphen/>
      </w:r>
      <w:r w:rsidR="00F705B6">
        <w:rPr>
          <w:rFonts w:hint="cs"/>
          <w:rtl/>
        </w:rPr>
        <w:t>سازی، این الگوریتم سرعت جستجوی بالاتری دارد، پارامترهای تعدیلی کم</w:t>
      </w:r>
      <w:r w:rsidR="00F705B6">
        <w:rPr>
          <w:rtl/>
        </w:rPr>
        <w:softHyphen/>
      </w:r>
      <w:r w:rsidR="00F705B6">
        <w:rPr>
          <w:rFonts w:hint="cs"/>
          <w:rtl/>
        </w:rPr>
        <w:t>تری دارد،  دقت همگرایی بیشتر و اجرای قوی و بهتری دارد. مزیت اصلی آن، این ویژگی آن است که به</w:t>
      </w:r>
      <w:r w:rsidR="00F705B6">
        <w:rPr>
          <w:rtl/>
        </w:rPr>
        <w:softHyphen/>
      </w:r>
      <w:r w:rsidR="00F705B6">
        <w:rPr>
          <w:rFonts w:hint="cs"/>
          <w:rtl/>
        </w:rPr>
        <w:t>راحتی در حالت بهینه محلی قرار نمی</w:t>
      </w:r>
      <w:r w:rsidR="00F705B6">
        <w:rPr>
          <w:rtl/>
        </w:rPr>
        <w:softHyphen/>
      </w:r>
      <w:r w:rsidR="00C967CD">
        <w:rPr>
          <w:rFonts w:hint="cs"/>
          <w:rtl/>
        </w:rPr>
        <w:t xml:space="preserve">گیرد (میرجلیلی، 2015). </w:t>
      </w:r>
    </w:p>
    <w:p w14:paraId="2A5CFF55" w14:textId="1D2CC862" w:rsidR="008B3700" w:rsidRDefault="008B3700" w:rsidP="00AA72DA">
      <w:r>
        <w:rPr>
          <w:rFonts w:hint="cs"/>
          <w:rtl/>
        </w:rPr>
        <w:t xml:space="preserve"> مدل ریاضی الگوریتم </w:t>
      </w:r>
      <w:r>
        <w:t>MFO</w:t>
      </w:r>
      <w:r>
        <w:rPr>
          <w:rFonts w:hint="cs"/>
          <w:rtl/>
        </w:rPr>
        <w:t xml:space="preserve"> به</w:t>
      </w:r>
      <w:r>
        <w:rPr>
          <w:rtl/>
        </w:rPr>
        <w:softHyphen/>
      </w:r>
      <w:r>
        <w:rPr>
          <w:rFonts w:hint="cs"/>
          <w:rtl/>
        </w:rPr>
        <w:t>شکل زیر توصیف شده است:</w:t>
      </w:r>
    </w:p>
    <w:p w14:paraId="5A101D82" w14:textId="3748F020" w:rsidR="004C41EF" w:rsidRDefault="004C41EF" w:rsidP="00AA72DA"/>
    <w:p w14:paraId="0430C4AF" w14:textId="0AA3C7A9" w:rsidR="004C41EF" w:rsidRDefault="004C41EF" w:rsidP="00AA72DA">
      <w:pPr>
        <w:pStyle w:val="ListParagraph"/>
        <w:numPr>
          <w:ilvl w:val="0"/>
          <w:numId w:val="11"/>
        </w:numPr>
        <w:rPr>
          <w:rtl/>
        </w:rPr>
      </w:pPr>
    </w:p>
    <w:p w14:paraId="4B69B06B" w14:textId="2178DA94" w:rsidR="003C683A" w:rsidRDefault="003C683A" w:rsidP="00AA72DA"/>
    <w:p w14:paraId="34661557" w14:textId="4BB64F20" w:rsidR="003C683A" w:rsidRDefault="003C683A" w:rsidP="00AA72DA">
      <m:oMathPara>
        <m:oMath>
          <m:r>
            <w:rPr>
              <w:rFonts w:ascii="Cambria Math" w:hAnsi="Cambria Math"/>
            </w:rPr>
            <m:t>M=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1.1    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    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1.2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1.d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eqArr>
                          </m:sub>
                        </m:sSub>
                      </m:e>
                    </m:mr>
                  </m:m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1.2 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2.2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2.d 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⋮      ⋱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n.1 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n.2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  …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n.d </m:t>
                            </m:r>
                          </m:sub>
                        </m:sSub>
                      </m:e>
                    </m:mr>
                  </m:m>
                </m:e>
              </m:eqArr>
            </m:e>
          </m:d>
        </m:oMath>
      </m:oMathPara>
    </w:p>
    <w:p w14:paraId="48F57475" w14:textId="77777777" w:rsidR="002F0857" w:rsidRDefault="002F0857" w:rsidP="00AA72DA">
      <w:pPr>
        <w:rPr>
          <w:rtl/>
        </w:rPr>
      </w:pPr>
    </w:p>
    <w:p w14:paraId="0F8C90E3" w14:textId="2CEF1174" w:rsidR="008B3700" w:rsidRPr="001010BD" w:rsidRDefault="009B5D7D" w:rsidP="00AA72DA">
      <w:pPr>
        <w:pStyle w:val="ListParagraph"/>
        <w:numPr>
          <w:ilvl w:val="0"/>
          <w:numId w:val="11"/>
        </w:numPr>
        <w:rPr>
          <w:rtl/>
        </w:rPr>
      </w:pPr>
      <w:r>
        <w:t xml:space="preserve">                      </w:t>
      </w:r>
      <w:r w:rsidR="004C41EF"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OM=[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⋯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OM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mr>
        </m:m>
        <m:r>
          <w:rPr>
            <w:rFonts w:ascii="Cambria Math" w:hAnsi="Cambria Math"/>
          </w:rPr>
          <m:t>]</m:t>
        </m:r>
      </m:oMath>
    </w:p>
    <w:p w14:paraId="71BF8296" w14:textId="0FA9556C" w:rsidR="009B5D7D" w:rsidRDefault="005B0C7A" w:rsidP="00AA72DA">
      <w:pPr>
        <w:spacing w:after="240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 </w:t>
      </w:r>
      <w:r w:rsidR="009B5D7D">
        <w:rPr>
          <w:rFonts w:eastAsiaTheme="minorEastAsia" w:hint="cs"/>
          <w:rtl/>
        </w:rPr>
        <w:t xml:space="preserve"> در ماتریس (26)، </w:t>
      </w:r>
      <w:r w:rsidR="009B5D7D">
        <w:rPr>
          <w:rFonts w:eastAsiaTheme="minorEastAsia"/>
        </w:rPr>
        <w:t>n</w:t>
      </w:r>
      <w:r w:rsidR="009B5D7D">
        <w:rPr>
          <w:rFonts w:eastAsiaTheme="minorEastAsia" w:hint="cs"/>
          <w:rtl/>
        </w:rPr>
        <w:t xml:space="preserve"> اندازه جمعیت پروانه، </w:t>
      </w:r>
      <w:r w:rsidR="009B5D7D">
        <w:rPr>
          <w:rFonts w:eastAsiaTheme="minorEastAsia"/>
        </w:rPr>
        <w:t>d</w:t>
      </w:r>
      <w:r w:rsidR="009B5D7D">
        <w:rPr>
          <w:rFonts w:eastAsiaTheme="minorEastAsia" w:hint="cs"/>
          <w:rtl/>
        </w:rPr>
        <w:t xml:space="preserve"> موقعیت مکانی پروانه است که بعد مسئله در آن بهینه</w:t>
      </w:r>
      <w:r w:rsidR="009B5D7D">
        <w:rPr>
          <w:rFonts w:eastAsiaTheme="minorEastAsia"/>
          <w:rtl/>
        </w:rPr>
        <w:softHyphen/>
      </w:r>
      <w:r w:rsidR="009B5D7D">
        <w:rPr>
          <w:rFonts w:eastAsiaTheme="minorEastAsia" w:hint="cs"/>
          <w:rtl/>
        </w:rPr>
        <w:t>سازی شده است. ماتریس (27) مقدار تناسب به</w:t>
      </w:r>
      <w:r w:rsidR="009B5D7D">
        <w:rPr>
          <w:rFonts w:eastAsiaTheme="minorEastAsia"/>
          <w:rtl/>
        </w:rPr>
        <w:softHyphen/>
      </w:r>
      <w:r w:rsidR="009B5D7D">
        <w:rPr>
          <w:rFonts w:eastAsiaTheme="minorEastAsia" w:hint="cs"/>
          <w:rtl/>
        </w:rPr>
        <w:t>کار رفته برای ذخیره</w:t>
      </w:r>
      <w:r w:rsidR="009B5D7D">
        <w:rPr>
          <w:rFonts w:eastAsiaTheme="minorEastAsia"/>
          <w:rtl/>
        </w:rPr>
        <w:softHyphen/>
      </w:r>
      <w:r w:rsidR="009B5D7D">
        <w:rPr>
          <w:rFonts w:eastAsiaTheme="minorEastAsia" w:hint="cs"/>
          <w:rtl/>
        </w:rPr>
        <w:t>سازی پروانه</w:t>
      </w:r>
      <w:r w:rsidR="009B5D7D">
        <w:rPr>
          <w:rFonts w:eastAsiaTheme="minorEastAsia"/>
          <w:rtl/>
        </w:rPr>
        <w:softHyphen/>
      </w:r>
      <w:r w:rsidR="009B5D7D">
        <w:rPr>
          <w:rFonts w:eastAsiaTheme="minorEastAsia" w:hint="cs"/>
          <w:rtl/>
        </w:rPr>
        <w:t xml:space="preserve">هاست. </w:t>
      </w:r>
    </w:p>
    <w:p w14:paraId="6E3ED7CA" w14:textId="0AC0B4BD" w:rsidR="00AB6F1E" w:rsidRDefault="00AB6F1E" w:rsidP="00AA72DA">
      <w:pPr>
        <w:spacing w:after="240"/>
        <w:rPr>
          <w:rFonts w:eastAsiaTheme="minorEastAsia"/>
        </w:rPr>
      </w:pPr>
      <w:r>
        <w:rPr>
          <w:rFonts w:eastAsiaTheme="minorEastAsia" w:hint="cs"/>
          <w:rtl/>
        </w:rPr>
        <w:t xml:space="preserve">بخش کلیدی دیگری از الگوریتم </w:t>
      </w:r>
      <w:r>
        <w:rPr>
          <w:rFonts w:eastAsiaTheme="minorEastAsia"/>
        </w:rPr>
        <w:t>MFO</w:t>
      </w:r>
      <w:r>
        <w:rPr>
          <w:rFonts w:eastAsiaTheme="minorEastAsia" w:hint="cs"/>
          <w:rtl/>
        </w:rPr>
        <w:t>، شعله است که به</w:t>
      </w:r>
      <w:r>
        <w:rPr>
          <w:rFonts w:eastAsiaTheme="minorEastAsia"/>
          <w:rtl/>
        </w:rPr>
        <w:softHyphen/>
      </w:r>
      <w:r>
        <w:rPr>
          <w:rFonts w:eastAsiaTheme="minorEastAsia" w:hint="cs"/>
          <w:rtl/>
        </w:rPr>
        <w:t>شکل زیر بیان شده است:</w:t>
      </w:r>
    </w:p>
    <w:p w14:paraId="1DB2FE08" w14:textId="23135B59" w:rsidR="0006218C" w:rsidRPr="0006218C" w:rsidRDefault="0006218C" w:rsidP="00AA72DA">
      <w:pPr>
        <w:pStyle w:val="ListParagraph"/>
        <w:numPr>
          <w:ilvl w:val="0"/>
          <w:numId w:val="11"/>
        </w:numPr>
        <w:spacing w:after="240"/>
        <w:rPr>
          <w:rFonts w:eastAsiaTheme="minorEastAsia"/>
          <w:rtl/>
        </w:rPr>
      </w:pPr>
    </w:p>
    <w:p w14:paraId="69A23284" w14:textId="5F74CC34" w:rsidR="0006218C" w:rsidRPr="0006218C" w:rsidRDefault="0006218C" w:rsidP="00AA72DA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       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F=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1.1    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    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1.2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1.d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eqArr>
                          </m:sub>
                        </m:sSub>
                      </m:e>
                    </m:mr>
                  </m:m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2.1 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2.2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2.d 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⋮      ⋱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n.1 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n.2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  …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n.d </m:t>
                            </m:r>
                          </m:sub>
                        </m:sSub>
                      </m:e>
                    </m:mr>
                  </m:m>
                </m:e>
              </m:eqArr>
            </m:e>
          </m:d>
        </m:oMath>
      </m:oMathPara>
    </w:p>
    <w:p w14:paraId="127AE960" w14:textId="004FEDA8" w:rsidR="0006218C" w:rsidRDefault="0006218C" w:rsidP="00AA72DA">
      <w:pPr>
        <w:pStyle w:val="ListParagraph"/>
        <w:numPr>
          <w:ilvl w:val="0"/>
          <w:numId w:val="11"/>
        </w:numPr>
        <w:spacing w:after="240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                    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OF=[OF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⋯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]</m:t>
              </m:r>
            </m:e>
          </m:mr>
        </m:m>
      </m:oMath>
    </w:p>
    <w:p w14:paraId="155CFB15" w14:textId="2B4D420A" w:rsidR="00AB6F1E" w:rsidRDefault="0006218C" w:rsidP="00AA72DA">
      <w:pPr>
        <w:rPr>
          <w:rtl/>
        </w:rPr>
      </w:pPr>
      <w:r>
        <w:rPr>
          <w:rFonts w:hint="cs"/>
          <w:rtl/>
        </w:rPr>
        <w:t>با استفاده از ماتریس (29) مقدار تناسب شعله را ذخیره می</w:t>
      </w:r>
      <w:r>
        <w:rPr>
          <w:rtl/>
        </w:rPr>
        <w:softHyphen/>
      </w:r>
      <w:r>
        <w:rPr>
          <w:rFonts w:hint="cs"/>
          <w:rtl/>
        </w:rPr>
        <w:t xml:space="preserve">نماییم. </w:t>
      </w:r>
    </w:p>
    <w:p w14:paraId="4DEB48C2" w14:textId="333B3D4A" w:rsidR="00FE19D8" w:rsidRDefault="00FE19D8" w:rsidP="00AA72DA">
      <w:pPr>
        <w:rPr>
          <w:rFonts w:hint="cs"/>
          <w:rtl/>
        </w:rPr>
      </w:pPr>
      <w:r>
        <w:rPr>
          <w:rFonts w:hint="cs"/>
          <w:rtl/>
        </w:rPr>
        <w:t xml:space="preserve"> هم پروانه</w:t>
      </w:r>
      <w:r>
        <w:rPr>
          <w:rtl/>
        </w:rPr>
        <w:softHyphen/>
      </w:r>
      <w:r>
        <w:rPr>
          <w:rFonts w:hint="cs"/>
          <w:rtl/>
        </w:rPr>
        <w:t>ها و هم شعله</w:t>
      </w:r>
      <w:r>
        <w:rPr>
          <w:rtl/>
        </w:rPr>
        <w:softHyphen/>
      </w:r>
      <w:r>
        <w:rPr>
          <w:rFonts w:hint="cs"/>
          <w:rtl/>
        </w:rPr>
        <w:t>ها، راه</w:t>
      </w:r>
      <w:r>
        <w:rPr>
          <w:rtl/>
        </w:rPr>
        <w:softHyphen/>
      </w:r>
      <w:r>
        <w:rPr>
          <w:rFonts w:hint="cs"/>
          <w:rtl/>
        </w:rPr>
        <w:t>حل</w:t>
      </w:r>
      <w:r>
        <w:rPr>
          <w:rtl/>
        </w:rPr>
        <w:softHyphen/>
      </w:r>
      <w:r>
        <w:rPr>
          <w:rFonts w:hint="cs"/>
          <w:rtl/>
        </w:rPr>
        <w:t>های کاندید هستند و تفاوت اصلیشان</w:t>
      </w:r>
      <w:r w:rsidR="007234EC">
        <w:rPr>
          <w:rFonts w:hint="cs"/>
          <w:rtl/>
        </w:rPr>
        <w:t xml:space="preserve"> آن است که موقعیتشان به صورت متفاوتی در حین تکامل به روزرسانی می</w:t>
      </w:r>
      <w:r w:rsidR="007234EC">
        <w:rPr>
          <w:rtl/>
        </w:rPr>
        <w:softHyphen/>
      </w:r>
      <w:r w:rsidR="007234EC">
        <w:rPr>
          <w:rFonts w:hint="cs"/>
          <w:rtl/>
        </w:rPr>
        <w:t>شود. پروانه یک موتور جستجو است که در فضای جستجو حرکت می</w:t>
      </w:r>
      <w:r w:rsidR="007234EC">
        <w:rPr>
          <w:rtl/>
        </w:rPr>
        <w:softHyphen/>
      </w:r>
      <w:r w:rsidR="007234EC">
        <w:rPr>
          <w:rFonts w:hint="cs"/>
          <w:rtl/>
        </w:rPr>
        <w:t xml:space="preserve">کند، و شعله بهترین موقعیت برای تکرار فعلی است. آن را باید به صورت مداوم بر اساس موقعیت شعله به روزرسانی کرد تا بهترین موقعیت حاصل شود. بنابراین، الگوریتم </w:t>
      </w:r>
      <w:r w:rsidR="007234EC">
        <w:t>MFO</w:t>
      </w:r>
      <w:r w:rsidR="007234EC">
        <w:rPr>
          <w:rFonts w:hint="cs"/>
          <w:rtl/>
        </w:rPr>
        <w:t xml:space="preserve"> به صورت زیر تعریف می</w:t>
      </w:r>
      <w:r w:rsidR="007234EC">
        <w:rPr>
          <w:rtl/>
        </w:rPr>
        <w:softHyphen/>
      </w:r>
      <w:r w:rsidR="007234EC">
        <w:rPr>
          <w:rFonts w:hint="cs"/>
          <w:rtl/>
        </w:rPr>
        <w:t>شود:</w:t>
      </w:r>
    </w:p>
    <w:p w14:paraId="503C454B" w14:textId="12499709" w:rsidR="007234EC" w:rsidRDefault="007234EC" w:rsidP="00AA72DA">
      <w:pPr>
        <w:rPr>
          <w:rtl/>
        </w:rPr>
      </w:pPr>
      <w:r>
        <w:rPr>
          <w:rFonts w:hint="cs"/>
          <w:noProof/>
          <w:lang w:bidi="ar-SA"/>
        </w:rPr>
        <w:drawing>
          <wp:inline distT="0" distB="0" distL="0" distR="0" wp14:anchorId="7DA97203" wp14:editId="269DE43C">
            <wp:extent cx="4810760" cy="31369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3E174" w14:textId="3A97FDDA" w:rsidR="007234EC" w:rsidRDefault="007234EC" w:rsidP="00AA72DA">
      <w:pPr>
        <w:rPr>
          <w:rFonts w:hint="cs"/>
          <w:rtl/>
        </w:rPr>
      </w:pPr>
      <w:r>
        <w:rPr>
          <w:rFonts w:hint="cs"/>
          <w:rtl/>
        </w:rPr>
        <w:t xml:space="preserve">که در آن </w:t>
      </w:r>
      <w:r>
        <w:t>I</w:t>
      </w:r>
      <w:r>
        <w:rPr>
          <w:rFonts w:hint="cs"/>
          <w:rtl/>
        </w:rPr>
        <w:t xml:space="preserve"> ابعاد جمعیت پروانه با تولید تصادفی و مقدار تابع برازش متناظر آنهاست؛ </w:t>
      </w:r>
      <w:r>
        <w:t>P</w:t>
      </w:r>
      <w:r>
        <w:rPr>
          <w:rFonts w:hint="cs"/>
          <w:rtl/>
        </w:rPr>
        <w:t xml:space="preserve"> تابعی از پروانۀ متحرک در فضای جستجو با ماتریس </w:t>
      </w:r>
      <w:r>
        <w:t>M</w:t>
      </w:r>
      <w:r>
        <w:rPr>
          <w:rFonts w:hint="cs"/>
          <w:rtl/>
        </w:rPr>
        <w:t xml:space="preserve"> و مقدار بازگشتی به روزرسانی موقعیت است؛ و </w:t>
      </w:r>
      <w:r>
        <w:t>K</w:t>
      </w:r>
      <w:r>
        <w:rPr>
          <w:rFonts w:hint="cs"/>
          <w:rtl/>
        </w:rPr>
        <w:t xml:space="preserve"> تابع تفکیک است که نشان می</w:t>
      </w:r>
      <w:r>
        <w:rPr>
          <w:rtl/>
        </w:rPr>
        <w:softHyphen/>
      </w:r>
      <w:r>
        <w:rPr>
          <w:rFonts w:hint="cs"/>
          <w:rtl/>
        </w:rPr>
        <w:t>دهد شرایط پایان ارضا می</w:t>
      </w:r>
      <w:r>
        <w:rPr>
          <w:rtl/>
        </w:rPr>
        <w:softHyphen/>
      </w:r>
      <w:r>
        <w:rPr>
          <w:rFonts w:hint="cs"/>
          <w:rtl/>
        </w:rPr>
        <w:t>شوند یا خیر.</w:t>
      </w:r>
    </w:p>
    <w:p w14:paraId="40AFFD5F" w14:textId="1AC70E0D" w:rsidR="007234EC" w:rsidRDefault="007234EC" w:rsidP="00AA72DA">
      <w:pPr>
        <w:rPr>
          <w:rFonts w:hint="cs"/>
          <w:rtl/>
        </w:rPr>
      </w:pPr>
      <w:r>
        <w:rPr>
          <w:rFonts w:hint="cs"/>
          <w:rtl/>
        </w:rPr>
        <w:t>از مدل ریاضی برای توصیف موقعیت به روزرسانی شعلۀ پروانه به صورت زیر استفاده می</w:t>
      </w:r>
      <w:r>
        <w:rPr>
          <w:rtl/>
        </w:rPr>
        <w:softHyphen/>
      </w:r>
      <w:r>
        <w:rPr>
          <w:rFonts w:hint="cs"/>
          <w:rtl/>
        </w:rPr>
        <w:t>شود:</w:t>
      </w:r>
    </w:p>
    <w:p w14:paraId="148A5AB8" w14:textId="4B5F0073" w:rsidR="007234EC" w:rsidRDefault="007234EC" w:rsidP="00AA72DA">
      <w:pPr>
        <w:rPr>
          <w:rtl/>
        </w:rPr>
      </w:pPr>
      <w:r>
        <w:rPr>
          <w:rFonts w:hint="cs"/>
          <w:noProof/>
          <w:lang w:bidi="ar-SA"/>
        </w:rPr>
        <w:drawing>
          <wp:inline distT="0" distB="0" distL="0" distR="0" wp14:anchorId="2EB9E696" wp14:editId="71AB155A">
            <wp:extent cx="4721860" cy="35496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12534" w14:textId="547BD5B5" w:rsidR="007234EC" w:rsidRDefault="007234EC" w:rsidP="00AA72DA">
      <w:pPr>
        <w:rPr>
          <w:rFonts w:hint="cs"/>
          <w:rtl/>
        </w:rPr>
      </w:pPr>
      <w:r>
        <w:rPr>
          <w:rFonts w:hint="cs"/>
          <w:rtl/>
        </w:rPr>
        <w:t xml:space="preserve">و بیان الگوریتم </w:t>
      </w:r>
      <w:r>
        <w:t>MFO</w:t>
      </w:r>
      <w:r>
        <w:rPr>
          <w:rFonts w:hint="cs"/>
          <w:rtl/>
        </w:rPr>
        <w:t xml:space="preserve"> برای شبیه سازی مسیر پرواز مارپیچی پروانه به صورت زیر است:</w:t>
      </w:r>
    </w:p>
    <w:p w14:paraId="04FF62BE" w14:textId="6285C596" w:rsidR="007234EC" w:rsidRDefault="007234EC" w:rsidP="00AA72DA">
      <w:pPr>
        <w:rPr>
          <w:rtl/>
        </w:rPr>
      </w:pPr>
      <w:r>
        <w:rPr>
          <w:rFonts w:hint="cs"/>
          <w:noProof/>
          <w:lang w:bidi="ar-SA"/>
        </w:rPr>
        <w:drawing>
          <wp:inline distT="0" distB="0" distL="0" distR="0" wp14:anchorId="433565AF" wp14:editId="3B485F88">
            <wp:extent cx="5342890" cy="3822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FBE3" w14:textId="68FDCFF7" w:rsidR="007234EC" w:rsidRDefault="007234EC" w:rsidP="00AA72DA">
      <w:pPr>
        <w:rPr>
          <w:rFonts w:hint="cs"/>
          <w:rtl/>
        </w:rPr>
      </w:pPr>
      <w:r>
        <w:rPr>
          <w:rFonts w:hint="cs"/>
          <w:rtl/>
        </w:rPr>
        <w:t xml:space="preserve">که در آن </w:t>
      </w:r>
      <w:proofErr w:type="spellStart"/>
      <w:r>
        <w:t>M</w:t>
      </w:r>
      <w:r>
        <w:rPr>
          <w:vertAlign w:val="subscript"/>
        </w:rPr>
        <w:t>i</w:t>
      </w:r>
      <w:proofErr w:type="spellEnd"/>
      <w:r>
        <w:rPr>
          <w:rFonts w:hint="cs"/>
          <w:rtl/>
        </w:rPr>
        <w:t xml:space="preserve"> پروانۀ </w:t>
      </w:r>
      <w:proofErr w:type="spellStart"/>
      <w:r>
        <w:t>i</w:t>
      </w:r>
      <w:proofErr w:type="spellEnd"/>
      <w:r>
        <w:rPr>
          <w:rFonts w:hint="cs"/>
          <w:rtl/>
        </w:rPr>
        <w:t xml:space="preserve">ام است؛ </w:t>
      </w:r>
      <w:proofErr w:type="spellStart"/>
      <w:r>
        <w:t>F</w:t>
      </w:r>
      <w:r>
        <w:rPr>
          <w:vertAlign w:val="subscript"/>
        </w:rPr>
        <w:t>j</w:t>
      </w:r>
      <w:proofErr w:type="spellEnd"/>
      <w:r>
        <w:rPr>
          <w:rFonts w:hint="cs"/>
          <w:rtl/>
        </w:rPr>
        <w:t xml:space="preserve"> شعلۀ </w:t>
      </w:r>
      <w:r>
        <w:t>j</w:t>
      </w:r>
      <w:r>
        <w:rPr>
          <w:rFonts w:hint="cs"/>
          <w:rtl/>
        </w:rPr>
        <w:t xml:space="preserve">ام است؛ </w:t>
      </w:r>
      <w:r>
        <w:t>S</w:t>
      </w:r>
      <w:r>
        <w:rPr>
          <w:rFonts w:hint="cs"/>
          <w:rtl/>
        </w:rPr>
        <w:t xml:space="preserve"> تابع مارپیچی را نشان می</w:t>
      </w:r>
      <w:r>
        <w:rPr>
          <w:rtl/>
        </w:rPr>
        <w:softHyphen/>
      </w:r>
      <w:r>
        <w:rPr>
          <w:rFonts w:hint="cs"/>
          <w:rtl/>
        </w:rPr>
        <w:t xml:space="preserve">دهد؛ </w:t>
      </w:r>
      <w:r>
        <w:t>D</w:t>
      </w:r>
      <w:r>
        <w:rPr>
          <w:vertAlign w:val="subscript"/>
        </w:rPr>
        <w:t>i</w:t>
      </w:r>
      <w:r>
        <w:rPr>
          <w:rFonts w:hint="cs"/>
          <w:rtl/>
        </w:rPr>
        <w:t xml:space="preserve"> فاصله از شعلۀ </w:t>
      </w:r>
      <w:r>
        <w:t>j</w:t>
      </w:r>
      <w:r>
        <w:rPr>
          <w:rFonts w:hint="cs"/>
          <w:rtl/>
        </w:rPr>
        <w:t xml:space="preserve">ام به </w:t>
      </w:r>
      <w:r>
        <w:rPr>
          <w:rFonts w:hint="cs"/>
          <w:rtl/>
        </w:rPr>
        <w:lastRenderedPageBreak/>
        <w:t xml:space="preserve">پروانۀ </w:t>
      </w:r>
      <w:proofErr w:type="spellStart"/>
      <w:r>
        <w:t>i</w:t>
      </w:r>
      <w:proofErr w:type="spellEnd"/>
      <w:r>
        <w:rPr>
          <w:rFonts w:hint="cs"/>
          <w:rtl/>
        </w:rPr>
        <w:t>ام است، که به صورت زیر بیان می</w:t>
      </w:r>
      <w:r>
        <w:rPr>
          <w:rtl/>
        </w:rPr>
        <w:softHyphen/>
      </w:r>
      <w:r>
        <w:rPr>
          <w:rFonts w:hint="cs"/>
          <w:rtl/>
        </w:rPr>
        <w:t>شود</w:t>
      </w:r>
    </w:p>
    <w:p w14:paraId="6A0BFD35" w14:textId="2F0AAA38" w:rsidR="007234EC" w:rsidRDefault="007234EC" w:rsidP="00AA72DA">
      <w:pPr>
        <w:rPr>
          <w:rtl/>
        </w:rPr>
      </w:pPr>
      <w:r>
        <w:rPr>
          <w:rFonts w:hint="cs"/>
          <w:noProof/>
          <w:lang w:bidi="ar-SA"/>
        </w:rPr>
        <w:drawing>
          <wp:inline distT="0" distB="0" distL="0" distR="0" wp14:anchorId="526F6567" wp14:editId="169A0DA8">
            <wp:extent cx="1180465" cy="27305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E50F" w14:textId="7E9CFF1E" w:rsidR="007234EC" w:rsidRDefault="007234EC" w:rsidP="00AA72DA">
      <w:pPr>
        <w:rPr>
          <w:rFonts w:hint="cs"/>
          <w:rtl/>
        </w:rPr>
      </w:pPr>
      <w:proofErr w:type="gramStart"/>
      <w:r>
        <w:t>b</w:t>
      </w:r>
      <w:proofErr w:type="gramEnd"/>
      <w:r>
        <w:rPr>
          <w:rFonts w:hint="cs"/>
          <w:rtl/>
        </w:rPr>
        <w:t xml:space="preserve"> ثابت شکل مارپیچی است، و </w:t>
      </w:r>
      <w:r>
        <w:t>t</w:t>
      </w:r>
      <w:r>
        <w:rPr>
          <w:rFonts w:hint="cs"/>
          <w:rtl/>
        </w:rPr>
        <w:t xml:space="preserve"> یک شمارۀ تصادفی بین </w:t>
      </w:r>
      <w:r>
        <w:t>[-1, 1]</w:t>
      </w:r>
      <w:r>
        <w:rPr>
          <w:rFonts w:hint="cs"/>
          <w:rtl/>
        </w:rPr>
        <w:t xml:space="preserve"> است.</w:t>
      </w:r>
    </w:p>
    <w:p w14:paraId="57F21F06" w14:textId="25656687" w:rsidR="007234EC" w:rsidRDefault="007234EC" w:rsidP="00AA72DA">
      <w:pPr>
        <w:rPr>
          <w:rFonts w:hint="cs"/>
          <w:rtl/>
        </w:rPr>
      </w:pPr>
      <w:r>
        <w:rPr>
          <w:rFonts w:hint="cs"/>
          <w:rtl/>
        </w:rPr>
        <w:t xml:space="preserve">برای تضمین سرعت همگرایی بالاتر الگوریتم </w:t>
      </w:r>
      <w:r>
        <w:t>MFO</w:t>
      </w:r>
      <w:r>
        <w:rPr>
          <w:rFonts w:hint="cs"/>
          <w:rtl/>
        </w:rPr>
        <w:t>، یک ساز و کار به روزرسانی کمیت شعلۀ انطباقی پیشنهاد می</w:t>
      </w:r>
      <w:r>
        <w:rPr>
          <w:rtl/>
        </w:rPr>
        <w:softHyphen/>
      </w:r>
      <w:r>
        <w:rPr>
          <w:rFonts w:hint="cs"/>
          <w:rtl/>
        </w:rPr>
        <w:t>شود، که به صورت انطباقی تعداد شعله</w:t>
      </w:r>
      <w:r>
        <w:rPr>
          <w:rtl/>
        </w:rPr>
        <w:softHyphen/>
      </w:r>
      <w:r>
        <w:rPr>
          <w:rFonts w:hint="cs"/>
          <w:rtl/>
        </w:rPr>
        <w:t>ها را در یک فرآیند تکراری کاهش می</w:t>
      </w:r>
      <w:r>
        <w:rPr>
          <w:rtl/>
        </w:rPr>
        <w:softHyphen/>
      </w:r>
      <w:r>
        <w:rPr>
          <w:rFonts w:hint="cs"/>
          <w:rtl/>
        </w:rPr>
        <w:t>دهد، و توصیف ریاضی آن به صورت زیر است:</w:t>
      </w:r>
    </w:p>
    <w:p w14:paraId="6D2AFE29" w14:textId="06803F51" w:rsidR="007234EC" w:rsidRDefault="007234EC" w:rsidP="00AA72DA">
      <w:pPr>
        <w:rPr>
          <w:rtl/>
        </w:rPr>
      </w:pPr>
      <w:r>
        <w:rPr>
          <w:rFonts w:hint="cs"/>
          <w:noProof/>
          <w:lang w:bidi="ar-SA"/>
        </w:rPr>
        <w:drawing>
          <wp:inline distT="0" distB="0" distL="0" distR="0" wp14:anchorId="4B678A7A" wp14:editId="6AF2FA7B">
            <wp:extent cx="5267960" cy="532130"/>
            <wp:effectExtent l="0" t="0" r="889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B902" w14:textId="0BF84688" w:rsidR="007234EC" w:rsidRDefault="00A359BA" w:rsidP="00AA72DA">
      <w:pPr>
        <w:rPr>
          <w:rFonts w:hint="cs"/>
          <w:rtl/>
        </w:rPr>
      </w:pPr>
      <w:r>
        <w:rPr>
          <w:rFonts w:hint="cs"/>
          <w:rtl/>
        </w:rPr>
        <w:t xml:space="preserve">که در آن </w:t>
      </w:r>
      <w:r>
        <w:t>F</w:t>
      </w:r>
      <w:r>
        <w:rPr>
          <w:vertAlign w:val="subscript"/>
        </w:rPr>
        <w:t>N</w:t>
      </w:r>
      <w:r>
        <w:rPr>
          <w:rFonts w:hint="cs"/>
          <w:rtl/>
        </w:rPr>
        <w:t xml:space="preserve"> تعداد کاهش</w:t>
      </w:r>
      <w:r>
        <w:rPr>
          <w:rtl/>
        </w:rPr>
        <w:softHyphen/>
      </w:r>
      <w:r>
        <w:rPr>
          <w:rFonts w:hint="cs"/>
          <w:rtl/>
        </w:rPr>
        <w:t xml:space="preserve">های شعلۀ انطباقی است؛ </w:t>
      </w:r>
      <w:r>
        <w:t>l</w:t>
      </w:r>
      <w:r>
        <w:rPr>
          <w:rFonts w:hint="cs"/>
          <w:rtl/>
        </w:rPr>
        <w:t xml:space="preserve"> تعداد فعلی تکرارها را نشان می</w:t>
      </w:r>
      <w:r>
        <w:rPr>
          <w:rtl/>
        </w:rPr>
        <w:softHyphen/>
      </w:r>
      <w:r>
        <w:rPr>
          <w:rFonts w:hint="cs"/>
          <w:rtl/>
        </w:rPr>
        <w:t xml:space="preserve">دهد؛ </w:t>
      </w:r>
      <w:r>
        <w:t>N</w:t>
      </w:r>
      <w:r>
        <w:rPr>
          <w:rFonts w:hint="cs"/>
          <w:rtl/>
        </w:rPr>
        <w:t xml:space="preserve"> تعداد بیشینۀ شعله</w:t>
      </w:r>
      <w:r>
        <w:rPr>
          <w:rtl/>
        </w:rPr>
        <w:softHyphen/>
      </w:r>
      <w:r>
        <w:rPr>
          <w:rFonts w:hint="cs"/>
          <w:rtl/>
        </w:rPr>
        <w:t xml:space="preserve">ها است؛ و </w:t>
      </w:r>
      <w:r>
        <w:t>T</w:t>
      </w:r>
      <w:r>
        <w:rPr>
          <w:rFonts w:hint="cs"/>
          <w:rtl/>
        </w:rPr>
        <w:t xml:space="preserve"> بیشترین تعداد تکرارها را نشان می</w:t>
      </w:r>
      <w:r>
        <w:rPr>
          <w:rtl/>
        </w:rPr>
        <w:softHyphen/>
      </w:r>
      <w:r>
        <w:rPr>
          <w:rFonts w:hint="cs"/>
          <w:rtl/>
        </w:rPr>
        <w:t>دهد.</w:t>
      </w:r>
    </w:p>
    <w:p w14:paraId="6FAAF14F" w14:textId="3AAB4CF4" w:rsidR="00A359BA" w:rsidRDefault="00A359BA" w:rsidP="00AA72DA">
      <w:pPr>
        <w:rPr>
          <w:rFonts w:hint="cs"/>
          <w:rtl/>
        </w:rPr>
      </w:pPr>
      <w:r>
        <w:rPr>
          <w:rFonts w:hint="cs"/>
          <w:rtl/>
        </w:rPr>
        <w:t xml:space="preserve">تنظیمات خاص پارامتری الگوریتم </w:t>
      </w:r>
      <w:r>
        <w:t>MFO</w:t>
      </w:r>
      <w:r>
        <w:rPr>
          <w:rFonts w:hint="cs"/>
          <w:rtl/>
        </w:rPr>
        <w:t xml:space="preserve"> در جدول 2 نشان داده شده</w:t>
      </w:r>
      <w:r>
        <w:rPr>
          <w:rtl/>
        </w:rPr>
        <w:softHyphen/>
      </w:r>
      <w:r>
        <w:rPr>
          <w:rFonts w:hint="cs"/>
          <w:rtl/>
        </w:rPr>
        <w:t xml:space="preserve">اند. </w:t>
      </w:r>
    </w:p>
    <w:p w14:paraId="79B89EA6" w14:textId="6ABF5B34" w:rsidR="00A359BA" w:rsidRDefault="00A359BA" w:rsidP="00AA72DA">
      <w:pPr>
        <w:rPr>
          <w:rFonts w:hint="cs"/>
          <w:rtl/>
        </w:rPr>
      </w:pPr>
      <w:r>
        <w:rPr>
          <w:rFonts w:hint="cs"/>
          <w:rtl/>
        </w:rPr>
        <w:t xml:space="preserve">در ترکیب با تحلیل فوق، فرآیند بهینه سازی عملیات میکروشبکه بر اساس الگوریتم </w:t>
      </w:r>
      <w:r>
        <w:t>MFO</w:t>
      </w:r>
      <w:r>
        <w:rPr>
          <w:rFonts w:hint="cs"/>
          <w:rtl/>
        </w:rPr>
        <w:t xml:space="preserve"> در شکل 4 نشان داده شده است.</w:t>
      </w:r>
    </w:p>
    <w:p w14:paraId="3D0B04AE" w14:textId="77777777" w:rsidR="00A359BA" w:rsidRDefault="00A359BA" w:rsidP="00AA72DA">
      <w:pPr>
        <w:rPr>
          <w:rtl/>
        </w:rPr>
      </w:pPr>
    </w:p>
    <w:p w14:paraId="4A1ACB7B" w14:textId="21BD2688" w:rsidR="00A359BA" w:rsidRPr="00EB03F0" w:rsidRDefault="00A359BA" w:rsidP="00EB03F0">
      <w:pPr>
        <w:jc w:val="center"/>
        <w:rPr>
          <w:rFonts w:hint="cs"/>
          <w:sz w:val="22"/>
          <w:szCs w:val="24"/>
          <w:rtl/>
        </w:rPr>
      </w:pPr>
      <w:r w:rsidRPr="00EB03F0">
        <w:rPr>
          <w:rFonts w:hint="cs"/>
          <w:sz w:val="22"/>
          <w:szCs w:val="24"/>
          <w:rtl/>
        </w:rPr>
        <w:t>جدول 2- پارامترهای الگوریتم بهینه سازی شعله پروانه.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59BA" w:rsidRPr="00EB03F0" w14:paraId="41AE3804" w14:textId="77777777" w:rsidTr="00A359BA">
        <w:tc>
          <w:tcPr>
            <w:tcW w:w="4508" w:type="dxa"/>
          </w:tcPr>
          <w:p w14:paraId="0378EF1B" w14:textId="52052049" w:rsidR="00A359BA" w:rsidRPr="00EB03F0" w:rsidRDefault="00A359BA" w:rsidP="00EB03F0">
            <w:pPr>
              <w:jc w:val="center"/>
              <w:rPr>
                <w:rFonts w:hint="cs"/>
                <w:sz w:val="22"/>
                <w:szCs w:val="24"/>
                <w:rtl/>
              </w:rPr>
            </w:pPr>
            <w:r w:rsidRPr="00EB03F0">
              <w:rPr>
                <w:rFonts w:hint="cs"/>
                <w:sz w:val="22"/>
                <w:szCs w:val="24"/>
                <w:rtl/>
              </w:rPr>
              <w:t>پارامتر</w:t>
            </w:r>
          </w:p>
        </w:tc>
        <w:tc>
          <w:tcPr>
            <w:tcW w:w="4508" w:type="dxa"/>
          </w:tcPr>
          <w:p w14:paraId="51799DF9" w14:textId="07BA901C" w:rsidR="00A359BA" w:rsidRPr="00EB03F0" w:rsidRDefault="00A359BA" w:rsidP="00EB03F0">
            <w:pPr>
              <w:jc w:val="center"/>
              <w:rPr>
                <w:rFonts w:hint="cs"/>
                <w:sz w:val="22"/>
                <w:szCs w:val="24"/>
                <w:rtl/>
              </w:rPr>
            </w:pPr>
            <w:r w:rsidRPr="00EB03F0">
              <w:rPr>
                <w:rFonts w:hint="cs"/>
                <w:sz w:val="22"/>
                <w:szCs w:val="24"/>
                <w:rtl/>
              </w:rPr>
              <w:t>مقدار پارامتر</w:t>
            </w:r>
          </w:p>
        </w:tc>
      </w:tr>
      <w:tr w:rsidR="00A359BA" w:rsidRPr="00EB03F0" w14:paraId="5E1358DB" w14:textId="77777777" w:rsidTr="00A359BA">
        <w:tc>
          <w:tcPr>
            <w:tcW w:w="4508" w:type="dxa"/>
          </w:tcPr>
          <w:p w14:paraId="53A7D422" w14:textId="02E35402" w:rsidR="00A359BA" w:rsidRPr="00EB03F0" w:rsidRDefault="00A359BA" w:rsidP="00EB03F0">
            <w:pPr>
              <w:jc w:val="center"/>
              <w:rPr>
                <w:sz w:val="22"/>
                <w:szCs w:val="24"/>
              </w:rPr>
            </w:pPr>
            <w:r w:rsidRPr="00EB03F0">
              <w:rPr>
                <w:rFonts w:hint="cs"/>
                <w:sz w:val="22"/>
                <w:szCs w:val="24"/>
                <w:rtl/>
              </w:rPr>
              <w:t xml:space="preserve">ابعاد جمعیت پروانه </w:t>
            </w:r>
            <w:r w:rsidRPr="00EB03F0">
              <w:rPr>
                <w:sz w:val="22"/>
                <w:szCs w:val="24"/>
              </w:rPr>
              <w:t>(n)</w:t>
            </w:r>
          </w:p>
        </w:tc>
        <w:tc>
          <w:tcPr>
            <w:tcW w:w="4508" w:type="dxa"/>
          </w:tcPr>
          <w:p w14:paraId="6881FEA8" w14:textId="1B372D2F" w:rsidR="00A359BA" w:rsidRPr="00EB03F0" w:rsidRDefault="00A359BA" w:rsidP="00EB03F0">
            <w:pPr>
              <w:jc w:val="center"/>
              <w:rPr>
                <w:rFonts w:hint="cs"/>
                <w:sz w:val="22"/>
                <w:szCs w:val="24"/>
                <w:rtl/>
              </w:rPr>
            </w:pPr>
            <w:r w:rsidRPr="00EB03F0">
              <w:rPr>
                <w:rFonts w:hint="cs"/>
                <w:sz w:val="22"/>
                <w:szCs w:val="24"/>
                <w:rtl/>
              </w:rPr>
              <w:t>100</w:t>
            </w:r>
          </w:p>
        </w:tc>
      </w:tr>
      <w:tr w:rsidR="00A359BA" w:rsidRPr="00EB03F0" w14:paraId="201B1467" w14:textId="77777777" w:rsidTr="00A359BA">
        <w:tc>
          <w:tcPr>
            <w:tcW w:w="4508" w:type="dxa"/>
          </w:tcPr>
          <w:p w14:paraId="2744C3FE" w14:textId="46265E00" w:rsidR="00A359BA" w:rsidRPr="00EB03F0" w:rsidRDefault="00A359BA" w:rsidP="00EB03F0">
            <w:pPr>
              <w:jc w:val="center"/>
              <w:rPr>
                <w:rFonts w:hint="cs"/>
                <w:sz w:val="22"/>
                <w:szCs w:val="24"/>
                <w:rtl/>
              </w:rPr>
            </w:pPr>
            <w:r w:rsidRPr="00EB03F0">
              <w:rPr>
                <w:rFonts w:hint="cs"/>
                <w:sz w:val="22"/>
                <w:szCs w:val="24"/>
                <w:rtl/>
              </w:rPr>
              <w:t>تعداد بیشینۀ شعله</w:t>
            </w:r>
            <w:r w:rsidRPr="00EB03F0">
              <w:rPr>
                <w:sz w:val="22"/>
                <w:szCs w:val="24"/>
                <w:rtl/>
              </w:rPr>
              <w:softHyphen/>
            </w:r>
            <w:r w:rsidRPr="00EB03F0">
              <w:rPr>
                <w:rFonts w:hint="cs"/>
                <w:sz w:val="22"/>
                <w:szCs w:val="24"/>
                <w:rtl/>
              </w:rPr>
              <w:t xml:space="preserve">ها </w:t>
            </w:r>
            <w:r w:rsidRPr="00EB03F0">
              <w:rPr>
                <w:sz w:val="22"/>
                <w:szCs w:val="24"/>
              </w:rPr>
              <w:t>(N)</w:t>
            </w:r>
          </w:p>
        </w:tc>
        <w:tc>
          <w:tcPr>
            <w:tcW w:w="4508" w:type="dxa"/>
          </w:tcPr>
          <w:p w14:paraId="141FB979" w14:textId="2ECD2197" w:rsidR="00A359BA" w:rsidRPr="00EB03F0" w:rsidRDefault="00A359BA" w:rsidP="00EB03F0">
            <w:pPr>
              <w:jc w:val="center"/>
              <w:rPr>
                <w:rFonts w:hint="cs"/>
                <w:sz w:val="22"/>
                <w:szCs w:val="24"/>
                <w:rtl/>
              </w:rPr>
            </w:pPr>
            <w:r w:rsidRPr="00EB03F0">
              <w:rPr>
                <w:rFonts w:hint="cs"/>
                <w:sz w:val="22"/>
                <w:szCs w:val="24"/>
                <w:rtl/>
              </w:rPr>
              <w:t>100</w:t>
            </w:r>
          </w:p>
        </w:tc>
      </w:tr>
      <w:tr w:rsidR="00A359BA" w:rsidRPr="00EB03F0" w14:paraId="1AFDD2BD" w14:textId="77777777" w:rsidTr="00A359BA">
        <w:tc>
          <w:tcPr>
            <w:tcW w:w="4508" w:type="dxa"/>
          </w:tcPr>
          <w:p w14:paraId="49EA64CC" w14:textId="20450CEB" w:rsidR="00A359BA" w:rsidRPr="00EB03F0" w:rsidRDefault="00A359BA" w:rsidP="00EB03F0">
            <w:pPr>
              <w:jc w:val="center"/>
              <w:rPr>
                <w:rFonts w:hint="cs"/>
                <w:sz w:val="22"/>
                <w:szCs w:val="24"/>
                <w:rtl/>
              </w:rPr>
            </w:pPr>
            <w:r w:rsidRPr="00EB03F0">
              <w:rPr>
                <w:rFonts w:hint="cs"/>
                <w:sz w:val="22"/>
                <w:szCs w:val="24"/>
                <w:rtl/>
              </w:rPr>
              <w:t xml:space="preserve">تعداد بیشینۀ تکرارها </w:t>
            </w:r>
            <w:r w:rsidRPr="00EB03F0">
              <w:rPr>
                <w:sz w:val="22"/>
                <w:szCs w:val="24"/>
              </w:rPr>
              <w:t>(T)</w:t>
            </w:r>
          </w:p>
        </w:tc>
        <w:tc>
          <w:tcPr>
            <w:tcW w:w="4508" w:type="dxa"/>
          </w:tcPr>
          <w:p w14:paraId="4029B47C" w14:textId="0E8E7C91" w:rsidR="00A359BA" w:rsidRPr="00EB03F0" w:rsidRDefault="00A359BA" w:rsidP="00EB03F0">
            <w:pPr>
              <w:jc w:val="center"/>
              <w:rPr>
                <w:rFonts w:hint="cs"/>
                <w:sz w:val="22"/>
                <w:szCs w:val="24"/>
                <w:rtl/>
              </w:rPr>
            </w:pPr>
            <w:r w:rsidRPr="00EB03F0">
              <w:rPr>
                <w:rFonts w:hint="cs"/>
                <w:sz w:val="22"/>
                <w:szCs w:val="24"/>
                <w:rtl/>
              </w:rPr>
              <w:t>100</w:t>
            </w:r>
          </w:p>
        </w:tc>
      </w:tr>
      <w:tr w:rsidR="00A359BA" w:rsidRPr="00EB03F0" w14:paraId="186411A2" w14:textId="77777777" w:rsidTr="00A359BA">
        <w:tc>
          <w:tcPr>
            <w:tcW w:w="4508" w:type="dxa"/>
          </w:tcPr>
          <w:p w14:paraId="168A6066" w14:textId="56488764" w:rsidR="00A359BA" w:rsidRPr="00EB03F0" w:rsidRDefault="00A359BA" w:rsidP="00EB03F0">
            <w:pPr>
              <w:jc w:val="center"/>
              <w:rPr>
                <w:rFonts w:hint="cs"/>
                <w:sz w:val="22"/>
                <w:szCs w:val="24"/>
                <w:rtl/>
              </w:rPr>
            </w:pPr>
            <w:r w:rsidRPr="00EB03F0">
              <w:rPr>
                <w:rFonts w:hint="cs"/>
                <w:sz w:val="22"/>
                <w:szCs w:val="24"/>
                <w:rtl/>
              </w:rPr>
              <w:t xml:space="preserve">ثابت شکلدهی مارپیچی </w:t>
            </w:r>
            <w:r w:rsidRPr="00EB03F0">
              <w:rPr>
                <w:sz w:val="22"/>
                <w:szCs w:val="24"/>
              </w:rPr>
              <w:t>(b)</w:t>
            </w:r>
          </w:p>
        </w:tc>
        <w:tc>
          <w:tcPr>
            <w:tcW w:w="4508" w:type="dxa"/>
          </w:tcPr>
          <w:p w14:paraId="55A0E452" w14:textId="0B4D90EF" w:rsidR="00A359BA" w:rsidRPr="00EB03F0" w:rsidRDefault="00A359BA" w:rsidP="00EB03F0">
            <w:pPr>
              <w:jc w:val="center"/>
              <w:rPr>
                <w:rFonts w:hint="cs"/>
                <w:sz w:val="22"/>
                <w:szCs w:val="24"/>
                <w:rtl/>
              </w:rPr>
            </w:pPr>
            <w:r w:rsidRPr="00EB03F0">
              <w:rPr>
                <w:rFonts w:hint="cs"/>
                <w:sz w:val="22"/>
                <w:szCs w:val="24"/>
                <w:rtl/>
              </w:rPr>
              <w:t>5/1</w:t>
            </w:r>
          </w:p>
        </w:tc>
      </w:tr>
    </w:tbl>
    <w:p w14:paraId="0832D90B" w14:textId="77777777" w:rsidR="00A359BA" w:rsidRPr="00EB03F0" w:rsidRDefault="00A359BA" w:rsidP="00EB03F0">
      <w:pPr>
        <w:jc w:val="center"/>
        <w:rPr>
          <w:sz w:val="22"/>
          <w:szCs w:val="24"/>
          <w:rtl/>
        </w:rPr>
      </w:pPr>
    </w:p>
    <w:p w14:paraId="377EF553" w14:textId="45F32FA9" w:rsidR="00A359BA" w:rsidRPr="009C6B54" w:rsidRDefault="009C6B54" w:rsidP="00AA72DA">
      <w:pPr>
        <w:rPr>
          <w:sz w:val="22"/>
          <w:szCs w:val="24"/>
          <w:rtl/>
        </w:rPr>
      </w:pPr>
      <w:r w:rsidRPr="009C6B54">
        <w:rPr>
          <w:rFonts w:hint="cs"/>
          <w:noProof/>
          <w:sz w:val="22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83B97" wp14:editId="272F5BD8">
                <wp:simplePos x="0" y="0"/>
                <wp:positionH relativeFrom="column">
                  <wp:posOffset>545910</wp:posOffset>
                </wp:positionH>
                <wp:positionV relativeFrom="paragraph">
                  <wp:posOffset>3923730</wp:posOffset>
                </wp:positionV>
                <wp:extent cx="1835150" cy="1091821"/>
                <wp:effectExtent l="0" t="0" r="12700" b="133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DF033" w14:textId="5C33102F" w:rsidR="009C6B54" w:rsidRPr="009C6B54" w:rsidRDefault="009C6B5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یافتن موقعیت فضای فعلی بهترین پروانه. اگر موقعیت فعلی بهتر از موقعیت ذخیره شدۀ قبلی است، موقعیت فعلی شعله به عنوان بهترین موقعیت حفظ می</w:t>
                            </w:r>
                            <w:r>
                              <w:rPr>
                                <w:sz w:val="20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3B9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3pt;margin-top:308.95pt;width:144.5pt;height:85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" fillcolor="white [3201]" strokeweight=".5pt">
                <v:textbox>
                  <w:txbxContent>
                    <w:p w14:paraId="50ADF033" w14:textId="5C33102F" w:rsidR="009C6B54" w:rsidRPr="009C6B54" w:rsidRDefault="009C6B54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>یافتن موقعیت فضای فعلی بهترین پروانه. اگر موقعیت فعلی بهتر از موقعیت ذخیره شدۀ قبلی است، موقعیت فعلی شعله به عنوان بهترین موقعیت حفظ می</w:t>
                      </w:r>
                      <w:r>
                        <w:rPr>
                          <w:sz w:val="20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>شود</w:t>
                      </w:r>
                    </w:p>
                  </w:txbxContent>
                </v:textbox>
              </v:shape>
            </w:pict>
          </mc:Fallback>
        </mc:AlternateContent>
      </w:r>
      <w:r w:rsidRPr="009C6B54">
        <w:rPr>
          <w:rFonts w:hint="cs"/>
          <w:noProof/>
          <w:sz w:val="22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D5C61" wp14:editId="2B367D4F">
                <wp:simplePos x="0" y="0"/>
                <wp:positionH relativeFrom="column">
                  <wp:posOffset>545910</wp:posOffset>
                </wp:positionH>
                <wp:positionV relativeFrom="paragraph">
                  <wp:posOffset>3145809</wp:posOffset>
                </wp:positionV>
                <wp:extent cx="1835150" cy="709684"/>
                <wp:effectExtent l="0" t="0" r="12700" b="146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0848C" w14:textId="1B40ADC7" w:rsidR="009C6B54" w:rsidRPr="009C6B54" w:rsidRDefault="009C6B5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محاسبۀ مقدار برازش پروانه، و استفاده از فرمول</w:t>
                            </w:r>
                            <w:r>
                              <w:rPr>
                                <w:sz w:val="20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های 27 و 29 به ترتیب برای ذخیرۀ فضای موقعیت پروانه و شعله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5C61" id="Text Box 18" o:spid="_x0000_s1027" type="#_x0000_t202" style="position:absolute;left:0;text-align:left;margin-left:43pt;margin-top:247.7pt;width:144.5pt;height:55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" fillcolor="white [3201]" strokeweight=".5pt">
                <v:textbox>
                  <w:txbxContent>
                    <w:p w14:paraId="61B0848C" w14:textId="1B40ADC7" w:rsidR="009C6B54" w:rsidRPr="009C6B54" w:rsidRDefault="009C6B54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>محاسبۀ مقدار برازش پروانه، و استفاده از فرمول</w:t>
                      </w:r>
                      <w:r>
                        <w:rPr>
                          <w:sz w:val="20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های 27 و 29 به ترتیب برای ذخیرۀ فضای موقعیت پروانه و شعله </w:t>
                      </w:r>
                    </w:p>
                  </w:txbxContent>
                </v:textbox>
              </v:shape>
            </w:pict>
          </mc:Fallback>
        </mc:AlternateContent>
      </w:r>
      <w:r w:rsidRPr="009C6B54">
        <w:rPr>
          <w:rFonts w:hint="cs"/>
          <w:noProof/>
          <w:sz w:val="22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86830" wp14:editId="68DE0E8A">
                <wp:simplePos x="0" y="0"/>
                <wp:positionH relativeFrom="column">
                  <wp:posOffset>4435522</wp:posOffset>
                </wp:positionH>
                <wp:positionV relativeFrom="paragraph">
                  <wp:posOffset>2217761</wp:posOffset>
                </wp:positionV>
                <wp:extent cx="1487606" cy="1098645"/>
                <wp:effectExtent l="0" t="0" r="1778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606" cy="109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E6623" w14:textId="49A9AAF2" w:rsidR="009C6B54" w:rsidRPr="009C6B54" w:rsidRDefault="009C6B5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خروجی مقدار بهینۀ مجزا و اکسترمم کلی، یعنی موقعیت فضایی که شعله در نهایت در آن قرار می</w:t>
                            </w:r>
                            <w:r>
                              <w:rPr>
                                <w:sz w:val="20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گیرد و مقدار برازش متناظر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6830" id="Text Box 17" o:spid="_x0000_s1028" type="#_x0000_t202" style="position:absolute;left:0;text-align:left;margin-left:349.25pt;margin-top:174.65pt;width:117.15pt;height:8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" fillcolor="white [3201]" strokeweight=".5pt">
                <v:textbox>
                  <w:txbxContent>
                    <w:p w14:paraId="46AE6623" w14:textId="49A9AAF2" w:rsidR="009C6B54" w:rsidRPr="009C6B54" w:rsidRDefault="009C6B54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>خروجی مقدار بهینۀ مجزا و اکسترمم کلی، یعنی موقعیت فضایی که شعله در نهایت در آن قرار می</w:t>
                      </w:r>
                      <w:r>
                        <w:rPr>
                          <w:sz w:val="20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>گیرد و مقدار برازش متناظر</w:t>
                      </w:r>
                    </w:p>
                  </w:txbxContent>
                </v:textbox>
              </v:shape>
            </w:pict>
          </mc:Fallback>
        </mc:AlternateContent>
      </w:r>
      <w:r w:rsidRPr="009C6B54">
        <w:rPr>
          <w:rFonts w:hint="cs"/>
          <w:noProof/>
          <w:sz w:val="22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A1310" wp14:editId="54795AE1">
                <wp:simplePos x="0" y="0"/>
                <wp:positionH relativeFrom="column">
                  <wp:posOffset>545910</wp:posOffset>
                </wp:positionH>
                <wp:positionV relativeFrom="paragraph">
                  <wp:posOffset>1890215</wp:posOffset>
                </wp:positionV>
                <wp:extent cx="1835511" cy="1071349"/>
                <wp:effectExtent l="0" t="0" r="1270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511" cy="1071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8250B" w14:textId="6EECC7DB" w:rsidR="009C6B54" w:rsidRPr="009C6B54" w:rsidRDefault="009C6B5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فرآیند تکرار. استفاده از فرمول 33 برای به روزرسانی تعداد شعله</w:t>
                            </w:r>
                            <w:r>
                              <w:rPr>
                                <w:sz w:val="20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ها؛ محاسبۀ فاصلۀ بین شعله و پروانه، و به روطرسانی موقعیت شعله پروانه با استفاده از فرمول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1310" id="Text Box 16" o:spid="_x0000_s1029" type="#_x0000_t202" style="position:absolute;left:0;text-align:left;margin-left:43pt;margin-top:148.85pt;width:144.55pt;height:8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" fillcolor="white [3201]" strokeweight=".5pt">
                <v:textbox>
                  <w:txbxContent>
                    <w:p w14:paraId="2728250B" w14:textId="6EECC7DB" w:rsidR="009C6B54" w:rsidRPr="009C6B54" w:rsidRDefault="009C6B54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>فرآیند تکرار. استفاده از فرمول 33 برای به روزرسانی تعداد شعله</w:t>
                      </w:r>
                      <w:r>
                        <w:rPr>
                          <w:sz w:val="20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>ها؛ محاسبۀ فاصلۀ بین شعله و پروانه، و به روطرسانی موقعیت شعله پروانه با استفاده از فرمول 32</w:t>
                      </w:r>
                    </w:p>
                  </w:txbxContent>
                </v:textbox>
              </v:shape>
            </w:pict>
          </mc:Fallback>
        </mc:AlternateContent>
      </w:r>
      <w:r w:rsidRPr="009C6B54">
        <w:rPr>
          <w:rFonts w:hint="cs"/>
          <w:noProof/>
          <w:sz w:val="22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5EF96" wp14:editId="63CD3795">
                <wp:simplePos x="0" y="0"/>
                <wp:positionH relativeFrom="column">
                  <wp:posOffset>545911</wp:posOffset>
                </wp:positionH>
                <wp:positionV relativeFrom="paragraph">
                  <wp:posOffset>1187355</wp:posOffset>
                </wp:positionV>
                <wp:extent cx="1965278" cy="614149"/>
                <wp:effectExtent l="0" t="0" r="1651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8" cy="614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C7308" w14:textId="0DB46250" w:rsidR="009C6B54" w:rsidRPr="009C6B54" w:rsidRDefault="009C6B5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9C6B54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محاسبۀ مقدار برازش جداگانۀ پروانه، یافتن و ذخیرۀ بهترین موقعیت فعلی پروانه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5EF96" id="Text Box 15" o:spid="_x0000_s1030" type="#_x0000_t202" style="position:absolute;left:0;text-align:left;margin-left:43pt;margin-top:93.5pt;width:154.75pt;height:48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" fillcolor="white [3201]" strokeweight=".5pt">
                <v:textbox>
                  <w:txbxContent>
                    <w:p w14:paraId="3CEC7308" w14:textId="0DB46250" w:rsidR="009C6B54" w:rsidRPr="009C6B54" w:rsidRDefault="009C6B54">
                      <w:pPr>
                        <w:rPr>
                          <w:sz w:val="20"/>
                          <w:szCs w:val="22"/>
                        </w:rPr>
                      </w:pPr>
                      <w:r w:rsidRPr="009C6B54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محاسبۀ مقدار برازش جداگانۀ پروانه، یافتن و ذخیرۀ بهترین موقعیت فعلی پروانه </w:t>
                      </w:r>
                    </w:p>
                  </w:txbxContent>
                </v:textbox>
              </v:shape>
            </w:pict>
          </mc:Fallback>
        </mc:AlternateContent>
      </w:r>
      <w:r w:rsidRPr="009C6B54">
        <w:rPr>
          <w:rFonts w:hint="cs"/>
          <w:noProof/>
          <w:sz w:val="22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4B95B" wp14:editId="3E8697F2">
                <wp:simplePos x="0" y="0"/>
                <wp:positionH relativeFrom="column">
                  <wp:posOffset>545910</wp:posOffset>
                </wp:positionH>
                <wp:positionV relativeFrom="paragraph">
                  <wp:posOffset>736979</wp:posOffset>
                </wp:positionV>
                <wp:extent cx="1965278" cy="272955"/>
                <wp:effectExtent l="0" t="0" r="16510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8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1C629" w14:textId="55437E9A" w:rsidR="009C6B54" w:rsidRPr="009C6B54" w:rsidRDefault="009C6B54">
                            <w:pPr>
                              <w:rPr>
                                <w:rFonts w:hint="cs"/>
                                <w:sz w:val="18"/>
                                <w:szCs w:val="20"/>
                                <w:rtl/>
                              </w:rPr>
                            </w:pPr>
                            <w:r w:rsidRPr="009C6B54">
                              <w:rPr>
                                <w:rFonts w:hint="cs"/>
                                <w:sz w:val="18"/>
                                <w:szCs w:val="20"/>
                                <w:rtl/>
                              </w:rPr>
                              <w:t xml:space="preserve">تعیین تابع برازش الگوریتم </w:t>
                            </w:r>
                            <w:r w:rsidRPr="009C6B54">
                              <w:rPr>
                                <w:sz w:val="18"/>
                                <w:szCs w:val="20"/>
                              </w:rPr>
                              <w:t>MFO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4B95B" id="Text Box 14" o:spid="_x0000_s1031" type="#_x0000_t202" style="position:absolute;left:0;text-align:left;margin-left:43pt;margin-top:58.05pt;width:154.7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" fillcolor="white [3201]" strokeweight=".5pt">
                <v:textbox>
                  <w:txbxContent>
                    <w:p w14:paraId="32F1C629" w14:textId="55437E9A" w:rsidR="009C6B54" w:rsidRPr="009C6B54" w:rsidRDefault="009C6B54">
                      <w:pPr>
                        <w:rPr>
                          <w:rFonts w:hint="cs"/>
                          <w:sz w:val="18"/>
                          <w:szCs w:val="20"/>
                          <w:rtl/>
                        </w:rPr>
                      </w:pPr>
                      <w:r w:rsidRPr="009C6B54">
                        <w:rPr>
                          <w:rFonts w:hint="cs"/>
                          <w:sz w:val="18"/>
                          <w:szCs w:val="20"/>
                          <w:rtl/>
                        </w:rPr>
                        <w:t xml:space="preserve">تعیین تابع برازش الگوریتم </w:t>
                      </w:r>
                      <w:r w:rsidRPr="009C6B54">
                        <w:rPr>
                          <w:sz w:val="18"/>
                          <w:szCs w:val="20"/>
                        </w:rPr>
                        <w:t>MFO</w:t>
                      </w:r>
                    </w:p>
                  </w:txbxContent>
                </v:textbox>
              </v:shape>
            </w:pict>
          </mc:Fallback>
        </mc:AlternateContent>
      </w:r>
      <w:r w:rsidR="00A359BA" w:rsidRPr="009C6B54">
        <w:rPr>
          <w:rFonts w:hint="cs"/>
          <w:noProof/>
          <w:sz w:val="22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2B25E" wp14:editId="54CA7D2B">
                <wp:simplePos x="0" y="0"/>
                <wp:positionH relativeFrom="column">
                  <wp:posOffset>545910</wp:posOffset>
                </wp:positionH>
                <wp:positionV relativeFrom="paragraph">
                  <wp:posOffset>286603</wp:posOffset>
                </wp:positionV>
                <wp:extent cx="1964880" cy="279779"/>
                <wp:effectExtent l="0" t="0" r="1651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880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2FDC4" w14:textId="409E3DC8" w:rsidR="00A359BA" w:rsidRPr="00A359BA" w:rsidRDefault="00A359BA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8"/>
                                <w:rtl/>
                              </w:rPr>
                              <w:t xml:space="preserve">مقداردهی اولیۀ پارامترهای الگوریتم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n, T, d,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2B25E" id="Text Box 13" o:spid="_x0000_s1032" type="#_x0000_t202" style="position:absolute;left:0;text-align:left;margin-left:43pt;margin-top:22.55pt;width:154.7pt;height:22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" fillcolor="white [3201]" strokeweight=".5pt">
                <v:textbox>
                  <w:txbxContent>
                    <w:p w14:paraId="4912FDC4" w14:textId="409E3DC8" w:rsidR="00A359BA" w:rsidRPr="00A359BA" w:rsidRDefault="00A359BA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cs"/>
                          <w:sz w:val="16"/>
                          <w:szCs w:val="18"/>
                          <w:rtl/>
                        </w:rPr>
                        <w:t xml:space="preserve">مقداردهی اولیۀ پارامترهای الگوریتم </w:t>
                      </w:r>
                      <w:r>
                        <w:rPr>
                          <w:sz w:val="16"/>
                          <w:szCs w:val="18"/>
                        </w:rPr>
                        <w:t>n, T, d, N</w:t>
                      </w:r>
                    </w:p>
                  </w:txbxContent>
                </v:textbox>
              </v:shape>
            </w:pict>
          </mc:Fallback>
        </mc:AlternateContent>
      </w:r>
      <w:r w:rsidR="00A359BA" w:rsidRPr="009C6B54">
        <w:rPr>
          <w:rFonts w:hint="cs"/>
          <w:noProof/>
          <w:sz w:val="22"/>
          <w:szCs w:val="24"/>
          <w:lang w:bidi="ar-SA"/>
        </w:rPr>
        <w:drawing>
          <wp:inline distT="0" distB="0" distL="0" distR="0" wp14:anchorId="475F7E57" wp14:editId="4DE41ACA">
            <wp:extent cx="3220720" cy="47155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30011" w14:textId="2E52AD48" w:rsidR="00A359BA" w:rsidRDefault="009C6B54" w:rsidP="00AA72DA">
      <w:pPr>
        <w:rPr>
          <w:sz w:val="22"/>
          <w:szCs w:val="24"/>
          <w:rtl/>
        </w:rPr>
      </w:pPr>
      <w:r w:rsidRPr="009C6B54">
        <w:rPr>
          <w:rFonts w:hint="cs"/>
          <w:sz w:val="22"/>
          <w:szCs w:val="24"/>
          <w:rtl/>
        </w:rPr>
        <w:t>شکل 4. فلوچارت الگوریتم بهینه سازی شعله پروانه.</w:t>
      </w:r>
    </w:p>
    <w:p w14:paraId="7CCB2179" w14:textId="77777777" w:rsidR="009C6B54" w:rsidRDefault="009C6B54" w:rsidP="00AA72DA">
      <w:pPr>
        <w:rPr>
          <w:sz w:val="22"/>
          <w:szCs w:val="24"/>
          <w:rtl/>
        </w:rPr>
      </w:pPr>
    </w:p>
    <w:p w14:paraId="013214C3" w14:textId="7D93F2D7" w:rsidR="009C6B54" w:rsidRPr="00EB03F0" w:rsidRDefault="009C6B54" w:rsidP="00AA72DA">
      <w:pPr>
        <w:rPr>
          <w:rFonts w:hint="cs"/>
          <w:b/>
          <w:bCs/>
          <w:rtl/>
        </w:rPr>
      </w:pPr>
      <w:r w:rsidRPr="00EB03F0">
        <w:rPr>
          <w:rFonts w:hint="cs"/>
          <w:b/>
          <w:bCs/>
          <w:rtl/>
        </w:rPr>
        <w:t>مطالعۀ موردی</w:t>
      </w:r>
    </w:p>
    <w:p w14:paraId="49C09EAB" w14:textId="32317094" w:rsidR="009C6B54" w:rsidRPr="00EB03F0" w:rsidRDefault="009C6B54" w:rsidP="00AA72DA">
      <w:pPr>
        <w:rPr>
          <w:rFonts w:hint="cs"/>
          <w:b/>
          <w:bCs/>
          <w:rtl/>
        </w:rPr>
      </w:pPr>
      <w:r w:rsidRPr="00EB03F0">
        <w:rPr>
          <w:rFonts w:hint="cs"/>
          <w:b/>
          <w:bCs/>
          <w:rtl/>
        </w:rPr>
        <w:t>تنظیمات پارامترها و داده</w:t>
      </w:r>
      <w:r w:rsidRPr="00EB03F0">
        <w:rPr>
          <w:b/>
          <w:bCs/>
          <w:rtl/>
        </w:rPr>
        <w:softHyphen/>
      </w:r>
      <w:r w:rsidRPr="00EB03F0">
        <w:rPr>
          <w:rFonts w:hint="cs"/>
          <w:b/>
          <w:bCs/>
          <w:rtl/>
        </w:rPr>
        <w:t>ها</w:t>
      </w:r>
    </w:p>
    <w:p w14:paraId="11CAF54E" w14:textId="4523E37F" w:rsidR="009C6B54" w:rsidRPr="00EB03F0" w:rsidRDefault="009C6B54" w:rsidP="00AA72DA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t>مرور مورد</w:t>
      </w:r>
    </w:p>
    <w:p w14:paraId="1E693506" w14:textId="7845CBDF" w:rsidR="009C6B54" w:rsidRDefault="009C6B54" w:rsidP="00AA72DA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این مقاله یک پروژۀ میکروشبکه را برای ارزیابی اثربخشی مدل بهینه سازی عملیات مکمل مولتی انرژی میکروشبکۀ پیشنهادی انتخاب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کند. این پروژه شامل توربین گاز </w:t>
      </w:r>
      <w:r>
        <w:rPr>
          <w:sz w:val="28"/>
        </w:rPr>
        <w:t>MW</w:t>
      </w:r>
      <w:r>
        <w:rPr>
          <w:rFonts w:hint="cs"/>
          <w:sz w:val="28"/>
          <w:rtl/>
        </w:rPr>
        <w:t xml:space="preserve">1.5، فتوولتاییک </w:t>
      </w:r>
      <w:proofErr w:type="spellStart"/>
      <w:r>
        <w:rPr>
          <w:sz w:val="28"/>
        </w:rPr>
        <w:t>MWp</w:t>
      </w:r>
      <w:proofErr w:type="spellEnd"/>
      <w:r>
        <w:rPr>
          <w:rFonts w:hint="cs"/>
          <w:sz w:val="28"/>
          <w:rtl/>
        </w:rPr>
        <w:t xml:space="preserve">0.4، توربین باد </w:t>
      </w:r>
      <w:r>
        <w:rPr>
          <w:sz w:val="28"/>
        </w:rPr>
        <w:t>MW</w:t>
      </w:r>
      <w:r>
        <w:rPr>
          <w:rFonts w:hint="cs"/>
          <w:sz w:val="28"/>
          <w:rtl/>
        </w:rPr>
        <w:t xml:space="preserve"> 0.99، ذخیرۀ </w:t>
      </w:r>
      <w:r>
        <w:rPr>
          <w:sz w:val="28"/>
        </w:rPr>
        <w:t>kWh</w:t>
      </w:r>
      <w:r>
        <w:rPr>
          <w:rFonts w:hint="cs"/>
          <w:sz w:val="28"/>
          <w:rtl/>
        </w:rPr>
        <w:t xml:space="preserve"> 300 است. ساختار </w:t>
      </w:r>
      <w:r>
        <w:rPr>
          <w:sz w:val="28"/>
        </w:rPr>
        <w:t>HMS</w:t>
      </w:r>
      <w:r>
        <w:rPr>
          <w:rFonts w:hint="cs"/>
          <w:sz w:val="28"/>
          <w:rtl/>
        </w:rPr>
        <w:t xml:space="preserve"> در شکل 5 نشان داده شده است.</w:t>
      </w:r>
    </w:p>
    <w:p w14:paraId="14B82A91" w14:textId="0601A535" w:rsidR="009C6B54" w:rsidRDefault="009C6B54" w:rsidP="00AA72DA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این </w:t>
      </w:r>
      <w:r>
        <w:rPr>
          <w:sz w:val="28"/>
        </w:rPr>
        <w:t>HMS</w:t>
      </w:r>
      <w:r>
        <w:rPr>
          <w:rFonts w:hint="cs"/>
          <w:sz w:val="28"/>
          <w:rtl/>
        </w:rPr>
        <w:t xml:space="preserve"> به صورت کلی توان گرمایشی و سرمایشی را برای پارک فراهم کرده و در عین حال در یک ساختار میکروشبکۀ انعطاف پذیر مطابق با شرایط زیست محیطی و تقاضای انرژی کار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کند.</w:t>
      </w:r>
    </w:p>
    <w:p w14:paraId="288B607F" w14:textId="20C79BD0" w:rsidR="009C6B54" w:rsidRPr="00EB03F0" w:rsidRDefault="00AA6AAA" w:rsidP="00AA72DA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t>داده</w:t>
      </w:r>
      <w:r w:rsidRPr="00EB03F0">
        <w:rPr>
          <w:b/>
          <w:bCs/>
          <w:sz w:val="28"/>
          <w:rtl/>
        </w:rPr>
        <w:softHyphen/>
      </w:r>
      <w:r w:rsidRPr="00EB03F0">
        <w:rPr>
          <w:rFonts w:hint="cs"/>
          <w:b/>
          <w:bCs/>
          <w:sz w:val="28"/>
          <w:rtl/>
        </w:rPr>
        <w:t>های بار</w:t>
      </w:r>
    </w:p>
    <w:p w14:paraId="5E1D3002" w14:textId="394E856C" w:rsidR="00AA6AAA" w:rsidRDefault="00AA6AAA" w:rsidP="00EB03F0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توان بار نصب شده طبق طراحی منطقۀ تامین توان </w:t>
      </w:r>
      <w:r>
        <w:rPr>
          <w:sz w:val="28"/>
        </w:rPr>
        <w:t>HMS</w:t>
      </w:r>
      <w:r>
        <w:rPr>
          <w:rFonts w:hint="cs"/>
          <w:sz w:val="28"/>
          <w:rtl/>
        </w:rPr>
        <w:t xml:space="preserve"> برابر </w:t>
      </w:r>
      <w:r>
        <w:rPr>
          <w:sz w:val="28"/>
        </w:rPr>
        <w:t>kW</w:t>
      </w:r>
      <w:r>
        <w:rPr>
          <w:rFonts w:hint="cs"/>
          <w:sz w:val="28"/>
          <w:rtl/>
        </w:rPr>
        <w:t>667 است. داده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روزانه و هفتگی بار سیستم </w:t>
      </w:r>
      <w:r w:rsidR="00EB03F0">
        <w:rPr>
          <w:rFonts w:hint="cs"/>
          <w:sz w:val="28"/>
          <w:rtl/>
        </w:rPr>
        <w:t>در</w:t>
      </w:r>
      <w:r>
        <w:rPr>
          <w:rFonts w:hint="cs"/>
          <w:sz w:val="28"/>
          <w:rtl/>
        </w:rPr>
        <w:t xml:space="preserve"> زمستان به صورت زیر هستند. فاصلۀ زمانی دریافت داده </w:t>
      </w:r>
      <w:r>
        <w:rPr>
          <w:sz w:val="28"/>
        </w:rPr>
        <w:t>min</w:t>
      </w:r>
      <w:r>
        <w:rPr>
          <w:rFonts w:hint="cs"/>
          <w:sz w:val="28"/>
          <w:rtl/>
        </w:rPr>
        <w:t>5 است، و بنابراین داده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تاریخی عملیاتی 1440 نقطه در هر روز و 10080 داده در هر هفته دارد. داده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بار در شکل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6 و 7 نشان داده </w:t>
      </w:r>
      <w:r>
        <w:rPr>
          <w:rFonts w:hint="cs"/>
          <w:sz w:val="28"/>
          <w:rtl/>
        </w:rPr>
        <w:lastRenderedPageBreak/>
        <w:t>شده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اند.</w:t>
      </w:r>
    </w:p>
    <w:p w14:paraId="3F361E7D" w14:textId="77777777" w:rsidR="00AA6AAA" w:rsidRDefault="00AA6AAA" w:rsidP="00AA72DA">
      <w:pPr>
        <w:rPr>
          <w:sz w:val="28"/>
          <w:rtl/>
        </w:rPr>
      </w:pPr>
    </w:p>
    <w:p w14:paraId="1BD2C920" w14:textId="37BDEEDC" w:rsidR="00AA6AAA" w:rsidRPr="00EB03F0" w:rsidRDefault="00835683" w:rsidP="00AA72DA">
      <w:pPr>
        <w:rPr>
          <w:szCs w:val="24"/>
          <w:rtl/>
        </w:rPr>
      </w:pPr>
      <w:r w:rsidRPr="00EB03F0">
        <w:rPr>
          <w:rFonts w:hint="cs"/>
          <w:noProof/>
          <w:szCs w:val="24"/>
          <w:lang w:bidi="ar-SA"/>
        </w:rPr>
        <w:drawing>
          <wp:inline distT="0" distB="0" distL="0" distR="0" wp14:anchorId="4FEBB066" wp14:editId="68AEA6A4">
            <wp:extent cx="3548294" cy="1693887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876" cy="169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1393A" w14:textId="3FF4240F" w:rsidR="00835683" w:rsidRPr="00EB03F0" w:rsidRDefault="00EB03F0" w:rsidP="00AA72DA">
      <w:pPr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>شکل 5. نمودار ساختاری سیستم میک</w:t>
      </w:r>
      <w:r w:rsidR="00835683" w:rsidRPr="00EB03F0">
        <w:rPr>
          <w:rFonts w:hint="cs"/>
          <w:szCs w:val="24"/>
          <w:rtl/>
        </w:rPr>
        <w:t>روشبکۀ با ولتاژ کم و متوسط.</w:t>
      </w:r>
    </w:p>
    <w:p w14:paraId="5EA83312" w14:textId="77777777" w:rsidR="00835683" w:rsidRDefault="00835683" w:rsidP="00AA72DA">
      <w:pPr>
        <w:rPr>
          <w:sz w:val="28"/>
          <w:rtl/>
        </w:rPr>
      </w:pPr>
    </w:p>
    <w:p w14:paraId="4DC9E4AF" w14:textId="16B9227F" w:rsidR="00835683" w:rsidRPr="00EB03F0" w:rsidRDefault="00835683" w:rsidP="00AA72DA">
      <w:pPr>
        <w:rPr>
          <w:szCs w:val="24"/>
          <w:rtl/>
        </w:rPr>
      </w:pPr>
      <w:r w:rsidRPr="00EB03F0">
        <w:rPr>
          <w:rFonts w:hint="cs"/>
          <w:noProof/>
          <w:szCs w:val="24"/>
          <w:lang w:bidi="ar-SA"/>
        </w:rPr>
        <w:drawing>
          <wp:inline distT="0" distB="0" distL="0" distR="0" wp14:anchorId="1B73A6F8" wp14:editId="644E36FF">
            <wp:extent cx="3179853" cy="232739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410" cy="233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0DBE" w14:textId="205E4E41" w:rsidR="00835683" w:rsidRPr="00EB03F0" w:rsidRDefault="00835683" w:rsidP="00AA72DA">
      <w:pPr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>شکل 6- منحنی بارگذاری در یک روز متداول.</w:t>
      </w:r>
    </w:p>
    <w:p w14:paraId="44FFB20C" w14:textId="77777777" w:rsidR="00835683" w:rsidRDefault="00835683" w:rsidP="00AA72DA">
      <w:pPr>
        <w:rPr>
          <w:sz w:val="28"/>
          <w:rtl/>
        </w:rPr>
      </w:pPr>
    </w:p>
    <w:p w14:paraId="5CECC98F" w14:textId="1292F81F" w:rsidR="00835683" w:rsidRPr="00EB03F0" w:rsidRDefault="00835683" w:rsidP="00AA72DA">
      <w:pPr>
        <w:rPr>
          <w:szCs w:val="24"/>
          <w:rtl/>
        </w:rPr>
      </w:pPr>
      <w:r w:rsidRPr="00EB03F0">
        <w:rPr>
          <w:rFonts w:hint="cs"/>
          <w:noProof/>
          <w:szCs w:val="24"/>
          <w:lang w:bidi="ar-SA"/>
        </w:rPr>
        <w:drawing>
          <wp:inline distT="0" distB="0" distL="0" distR="0" wp14:anchorId="1425CAE0" wp14:editId="2A04C567">
            <wp:extent cx="2968672" cy="2066531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132" cy="206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8A4A" w14:textId="72098F5F" w:rsidR="00835683" w:rsidRPr="00EB03F0" w:rsidRDefault="00835683" w:rsidP="00AA72DA">
      <w:pPr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>شکل 7- نمودار چند باری هفتگی.</w:t>
      </w:r>
    </w:p>
    <w:p w14:paraId="791D3F12" w14:textId="77777777" w:rsidR="00835683" w:rsidRDefault="00835683" w:rsidP="00AA72DA">
      <w:pPr>
        <w:rPr>
          <w:sz w:val="28"/>
          <w:rtl/>
        </w:rPr>
      </w:pPr>
    </w:p>
    <w:p w14:paraId="1415D2EB" w14:textId="77777777" w:rsidR="00EB03F0" w:rsidRPr="00EB03F0" w:rsidRDefault="00EB03F0" w:rsidP="00EB03F0">
      <w:pPr>
        <w:jc w:val="center"/>
        <w:rPr>
          <w:szCs w:val="24"/>
          <w:rtl/>
        </w:rPr>
      </w:pPr>
    </w:p>
    <w:p w14:paraId="73CE16D6" w14:textId="6B2BD328" w:rsidR="00835683" w:rsidRPr="00EB03F0" w:rsidRDefault="00AA72DA" w:rsidP="00EB03F0">
      <w:pPr>
        <w:jc w:val="center"/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lastRenderedPageBreak/>
        <w:t>جدول 3- آمار بارگذاری سرمایشی و گرمایشی برای پروژه</w:t>
      </w:r>
      <w:r w:rsidRPr="00EB03F0">
        <w:rPr>
          <w:szCs w:val="24"/>
          <w:rtl/>
        </w:rPr>
        <w:softHyphen/>
      </w:r>
      <w:r w:rsidRPr="00EB03F0">
        <w:rPr>
          <w:rFonts w:hint="cs"/>
          <w:szCs w:val="24"/>
          <w:rtl/>
        </w:rPr>
        <w:t>های نمایشی.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A72DA" w:rsidRPr="00EB03F0" w14:paraId="726DC2C2" w14:textId="77777777" w:rsidTr="00AA72DA">
        <w:tc>
          <w:tcPr>
            <w:tcW w:w="2254" w:type="dxa"/>
          </w:tcPr>
          <w:p w14:paraId="07F7E2F9" w14:textId="11455461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شماره</w:t>
            </w:r>
          </w:p>
        </w:tc>
        <w:tc>
          <w:tcPr>
            <w:tcW w:w="2254" w:type="dxa"/>
          </w:tcPr>
          <w:p w14:paraId="4BCB159E" w14:textId="4F042A4D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مساحت (متر مربع)</w:t>
            </w:r>
          </w:p>
        </w:tc>
        <w:tc>
          <w:tcPr>
            <w:tcW w:w="2254" w:type="dxa"/>
          </w:tcPr>
          <w:p w14:paraId="490919DA" w14:textId="098F2CB8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بار سرمایشی </w:t>
            </w:r>
            <w:r w:rsidRPr="00EB03F0">
              <w:rPr>
                <w:szCs w:val="24"/>
              </w:rPr>
              <w:t>(kW)</w:t>
            </w:r>
          </w:p>
        </w:tc>
        <w:tc>
          <w:tcPr>
            <w:tcW w:w="2254" w:type="dxa"/>
          </w:tcPr>
          <w:p w14:paraId="7D3196A9" w14:textId="3B1BDE44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بار گرمایشی </w:t>
            </w:r>
            <w:r w:rsidRPr="00EB03F0">
              <w:rPr>
                <w:szCs w:val="24"/>
              </w:rPr>
              <w:t>(kW)</w:t>
            </w:r>
          </w:p>
        </w:tc>
      </w:tr>
      <w:tr w:rsidR="00AA72DA" w:rsidRPr="00EB03F0" w14:paraId="3B0D2DA3" w14:textId="77777777" w:rsidTr="00AA72DA">
        <w:tc>
          <w:tcPr>
            <w:tcW w:w="2254" w:type="dxa"/>
          </w:tcPr>
          <w:p w14:paraId="77D585EF" w14:textId="68B2E64C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ساختمان 1</w:t>
            </w:r>
          </w:p>
        </w:tc>
        <w:tc>
          <w:tcPr>
            <w:tcW w:w="2254" w:type="dxa"/>
          </w:tcPr>
          <w:p w14:paraId="55800C99" w14:textId="0BB2FBDA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25981</w:t>
            </w:r>
          </w:p>
        </w:tc>
        <w:tc>
          <w:tcPr>
            <w:tcW w:w="2254" w:type="dxa"/>
          </w:tcPr>
          <w:p w14:paraId="2C701D47" w14:textId="54B35739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1359</w:t>
            </w:r>
          </w:p>
        </w:tc>
        <w:tc>
          <w:tcPr>
            <w:tcW w:w="2254" w:type="dxa"/>
          </w:tcPr>
          <w:p w14:paraId="64200282" w14:textId="2EFE8243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943</w:t>
            </w:r>
          </w:p>
        </w:tc>
      </w:tr>
      <w:tr w:rsidR="00AA72DA" w:rsidRPr="00EB03F0" w14:paraId="110C0593" w14:textId="77777777" w:rsidTr="00AA72DA">
        <w:tc>
          <w:tcPr>
            <w:tcW w:w="2254" w:type="dxa"/>
          </w:tcPr>
          <w:p w14:paraId="039C9C16" w14:textId="72973A66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ساختمان 2</w:t>
            </w:r>
          </w:p>
        </w:tc>
        <w:tc>
          <w:tcPr>
            <w:tcW w:w="2254" w:type="dxa"/>
          </w:tcPr>
          <w:p w14:paraId="2A1CB19D" w14:textId="04A6BD26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26996</w:t>
            </w:r>
          </w:p>
        </w:tc>
        <w:tc>
          <w:tcPr>
            <w:tcW w:w="2254" w:type="dxa"/>
          </w:tcPr>
          <w:p w14:paraId="29D6A1AA" w14:textId="7F261160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1445</w:t>
            </w:r>
          </w:p>
        </w:tc>
        <w:tc>
          <w:tcPr>
            <w:tcW w:w="2254" w:type="dxa"/>
          </w:tcPr>
          <w:p w14:paraId="2A04B121" w14:textId="031DF2F6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1003</w:t>
            </w:r>
          </w:p>
        </w:tc>
      </w:tr>
      <w:tr w:rsidR="00AA72DA" w:rsidRPr="00EB03F0" w14:paraId="0D397652" w14:textId="77777777" w:rsidTr="00AA72DA">
        <w:tc>
          <w:tcPr>
            <w:tcW w:w="2254" w:type="dxa"/>
          </w:tcPr>
          <w:p w14:paraId="153E8FED" w14:textId="08664B52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ساختمان 3</w:t>
            </w:r>
          </w:p>
        </w:tc>
        <w:tc>
          <w:tcPr>
            <w:tcW w:w="2254" w:type="dxa"/>
          </w:tcPr>
          <w:p w14:paraId="1C24416E" w14:textId="299CEFC2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29850</w:t>
            </w:r>
          </w:p>
        </w:tc>
        <w:tc>
          <w:tcPr>
            <w:tcW w:w="2254" w:type="dxa"/>
          </w:tcPr>
          <w:p w14:paraId="35EED3A1" w14:textId="727590C0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1687</w:t>
            </w:r>
          </w:p>
        </w:tc>
        <w:tc>
          <w:tcPr>
            <w:tcW w:w="2254" w:type="dxa"/>
          </w:tcPr>
          <w:p w14:paraId="2639A9F2" w14:textId="3A7DB1E2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1171</w:t>
            </w:r>
          </w:p>
        </w:tc>
      </w:tr>
      <w:tr w:rsidR="00AA72DA" w:rsidRPr="00EB03F0" w14:paraId="33C7A4F9" w14:textId="77777777" w:rsidTr="00AA72DA">
        <w:tc>
          <w:tcPr>
            <w:tcW w:w="2254" w:type="dxa"/>
          </w:tcPr>
          <w:p w14:paraId="707CCD40" w14:textId="3C06E743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ساختمان 4</w:t>
            </w:r>
          </w:p>
        </w:tc>
        <w:tc>
          <w:tcPr>
            <w:tcW w:w="2254" w:type="dxa"/>
          </w:tcPr>
          <w:p w14:paraId="7EDB098E" w14:textId="44772395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35735</w:t>
            </w:r>
          </w:p>
        </w:tc>
        <w:tc>
          <w:tcPr>
            <w:tcW w:w="2254" w:type="dxa"/>
          </w:tcPr>
          <w:p w14:paraId="340A8FC9" w14:textId="233EFFC7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2528</w:t>
            </w:r>
          </w:p>
        </w:tc>
        <w:tc>
          <w:tcPr>
            <w:tcW w:w="2254" w:type="dxa"/>
          </w:tcPr>
          <w:p w14:paraId="143AEDF6" w14:textId="75B4F73C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1755</w:t>
            </w:r>
          </w:p>
        </w:tc>
      </w:tr>
      <w:tr w:rsidR="00AA72DA" w:rsidRPr="00EB03F0" w14:paraId="54C7D50E" w14:textId="77777777" w:rsidTr="00AA72DA">
        <w:tc>
          <w:tcPr>
            <w:tcW w:w="2254" w:type="dxa"/>
          </w:tcPr>
          <w:p w14:paraId="0D10BD8D" w14:textId="6FE2D240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جمع</w:t>
            </w:r>
          </w:p>
        </w:tc>
        <w:tc>
          <w:tcPr>
            <w:tcW w:w="2254" w:type="dxa"/>
          </w:tcPr>
          <w:p w14:paraId="56447C93" w14:textId="6BA8C414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118562</w:t>
            </w:r>
          </w:p>
        </w:tc>
        <w:tc>
          <w:tcPr>
            <w:tcW w:w="2254" w:type="dxa"/>
          </w:tcPr>
          <w:p w14:paraId="1C6BEFA4" w14:textId="42E729AB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7019</w:t>
            </w:r>
          </w:p>
        </w:tc>
        <w:tc>
          <w:tcPr>
            <w:tcW w:w="2254" w:type="dxa"/>
          </w:tcPr>
          <w:p w14:paraId="73D5310E" w14:textId="39365DB0" w:rsidR="00AA72DA" w:rsidRPr="00EB03F0" w:rsidRDefault="00AA72D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4872</w:t>
            </w:r>
          </w:p>
        </w:tc>
      </w:tr>
    </w:tbl>
    <w:p w14:paraId="2EC8DF50" w14:textId="77777777" w:rsidR="00AA72DA" w:rsidRPr="00EB03F0" w:rsidRDefault="00AA72DA" w:rsidP="00EB03F0">
      <w:pPr>
        <w:jc w:val="center"/>
        <w:rPr>
          <w:szCs w:val="24"/>
          <w:rtl/>
        </w:rPr>
      </w:pPr>
    </w:p>
    <w:p w14:paraId="372AA6E1" w14:textId="4207D073" w:rsidR="00AA72DA" w:rsidRDefault="00AA72DA" w:rsidP="006952C5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بار حرارتی و بار الکتریکی در ساعت 9 صبح به مقدار </w:t>
      </w:r>
      <w:r w:rsidR="006952C5">
        <w:rPr>
          <w:rFonts w:hint="cs"/>
          <w:sz w:val="28"/>
          <w:rtl/>
        </w:rPr>
        <w:t>اوج رسیدند، و این اوج</w:t>
      </w:r>
      <w:r>
        <w:rPr>
          <w:rFonts w:hint="cs"/>
          <w:sz w:val="28"/>
          <w:rtl/>
        </w:rPr>
        <w:t xml:space="preserve"> در ساعت 8 شب ناپدید شد. و این بار تنظیم خاصی را در یک هفته ارائه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کند، در طول یک هفته رشد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کند، و در روز جمعه به مقدار ماکزیمم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رسد. افت ناگهانی در پایان هفته نمایان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شود، و جهش در روز دوشنبه به وجود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آید.</w:t>
      </w:r>
    </w:p>
    <w:p w14:paraId="25F2ADD4" w14:textId="4356B62C" w:rsidR="00AA72DA" w:rsidRDefault="00AA72DA" w:rsidP="00AA72DA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مطابق با داده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طراحی واقعی پروژه، شاخص بار ساختمان سرد </w:t>
      </w:r>
      <w:r>
        <w:rPr>
          <w:sz w:val="28"/>
        </w:rPr>
        <w:t>W/m</w:t>
      </w:r>
      <w:r>
        <w:rPr>
          <w:sz w:val="28"/>
          <w:vertAlign w:val="superscript"/>
        </w:rPr>
        <w:t>2</w:t>
      </w:r>
      <w:r>
        <w:rPr>
          <w:rFonts w:hint="cs"/>
          <w:sz w:val="28"/>
          <w:rtl/>
        </w:rPr>
        <w:t xml:space="preserve">85 است، و شاخص گرمایشی برابر </w:t>
      </w:r>
      <w:r>
        <w:rPr>
          <w:sz w:val="28"/>
        </w:rPr>
        <w:t>W/m</w:t>
      </w:r>
      <w:r>
        <w:rPr>
          <w:sz w:val="28"/>
          <w:vertAlign w:val="superscript"/>
        </w:rPr>
        <w:t>2</w:t>
      </w:r>
      <w:r>
        <w:rPr>
          <w:rFonts w:hint="cs"/>
          <w:sz w:val="28"/>
          <w:rtl/>
        </w:rPr>
        <w:t>59 است. بار سرد/گرم در جدول 3 نشان داده شده است.</w:t>
      </w:r>
    </w:p>
    <w:p w14:paraId="0FEAF21B" w14:textId="11E475A3" w:rsidR="00AA72DA" w:rsidRPr="00EB03F0" w:rsidRDefault="00AA72DA" w:rsidP="00AA72DA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t>داده</w:t>
      </w:r>
      <w:r w:rsidRPr="00EB03F0">
        <w:rPr>
          <w:b/>
          <w:bCs/>
          <w:sz w:val="28"/>
          <w:rtl/>
        </w:rPr>
        <w:softHyphen/>
      </w:r>
      <w:r w:rsidRPr="00EB03F0">
        <w:rPr>
          <w:rFonts w:hint="cs"/>
          <w:b/>
          <w:bCs/>
          <w:sz w:val="28"/>
          <w:rtl/>
        </w:rPr>
        <w:t>های قیمت انرژی</w:t>
      </w:r>
    </w:p>
    <w:p w14:paraId="059074FB" w14:textId="60D3560A" w:rsidR="00AA72DA" w:rsidRDefault="00AA72DA" w:rsidP="00AA72DA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قیمت انرژی تاثیر زیادی بر اقتصاد کلی سیستم دارد. مطابق با موقعیت واقعی، قیمت فروش الکتریسیته و قیمت خریداری گاز در مقدار ثابتی تعیین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شوند، در حالی که قیمت خرید الکتریسیته در سه دوره نوسان دارد، که این در جدول 4 نشان داده شده است.</w:t>
      </w:r>
    </w:p>
    <w:p w14:paraId="45D6E9C7" w14:textId="0B8B7C3B" w:rsidR="00AA72DA" w:rsidRPr="00EB03F0" w:rsidRDefault="00AA72DA" w:rsidP="00AA72DA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t>داده</w:t>
      </w:r>
      <w:r w:rsidRPr="00EB03F0">
        <w:rPr>
          <w:b/>
          <w:bCs/>
          <w:sz w:val="28"/>
          <w:rtl/>
        </w:rPr>
        <w:softHyphen/>
      </w:r>
      <w:r w:rsidRPr="00EB03F0">
        <w:rPr>
          <w:rFonts w:hint="cs"/>
          <w:b/>
          <w:bCs/>
          <w:sz w:val="28"/>
          <w:rtl/>
        </w:rPr>
        <w:t>های ذخیره</w:t>
      </w:r>
    </w:p>
    <w:p w14:paraId="17E01B7E" w14:textId="05655583" w:rsidR="00AA72DA" w:rsidRDefault="00AA72DA" w:rsidP="00AA72DA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ظرفیت باتری لیتیومی </w:t>
      </w:r>
      <w:r>
        <w:rPr>
          <w:sz w:val="28"/>
        </w:rPr>
        <w:t>Ah</w:t>
      </w:r>
      <w:r>
        <w:rPr>
          <w:rFonts w:hint="cs"/>
          <w:sz w:val="28"/>
          <w:rtl/>
        </w:rPr>
        <w:t>180 است. ساختار سری و موازی باتری لیتیومی مطابق با محدودۀ کاری ترانسفورماتور کاهنده و ظرفیت تقاضای ذخیرۀ انرژی محاسبه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شود. تعداد باتری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سری 222 است، به طوری که محدودۀ ولتاز ترانسفورماتور ارضا شود، و تعداد اتصالات موازی برابر سه است. پارامترهای باتری در جدول 5 نشان داده شده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اند.</w:t>
      </w:r>
    </w:p>
    <w:p w14:paraId="14054BE6" w14:textId="75EA8AC0" w:rsidR="00AA72DA" w:rsidRDefault="00AA72DA" w:rsidP="00AA72DA">
      <w:pPr>
        <w:rPr>
          <w:sz w:val="28"/>
          <w:rtl/>
        </w:rPr>
      </w:pPr>
      <w:r>
        <w:rPr>
          <w:rFonts w:hint="cs"/>
          <w:sz w:val="28"/>
          <w:rtl/>
        </w:rPr>
        <w:t>با افزایش عمق دشارژ، چرخۀ عمر کم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شود. در عین حال، رابطۀ بین ظرفیت دشارژ واقعی و کمیت الکتریکی معادل با برازش </w:t>
      </w:r>
      <w:r>
        <w:rPr>
          <w:sz w:val="28"/>
        </w:rPr>
        <w:t>u</w:t>
      </w:r>
      <w:r>
        <w:rPr>
          <w:sz w:val="28"/>
          <w:vertAlign w:val="subscript"/>
        </w:rPr>
        <w:t>0</w:t>
      </w:r>
      <w:r>
        <w:rPr>
          <w:rFonts w:hint="cs"/>
          <w:sz w:val="28"/>
          <w:rtl/>
        </w:rPr>
        <w:t xml:space="preserve"> و </w:t>
      </w:r>
      <w:r>
        <w:rPr>
          <w:sz w:val="28"/>
        </w:rPr>
        <w:t>u</w:t>
      </w:r>
      <w:r>
        <w:rPr>
          <w:sz w:val="28"/>
          <w:vertAlign w:val="subscript"/>
        </w:rPr>
        <w:t>1</w:t>
      </w:r>
      <w:r>
        <w:rPr>
          <w:rFonts w:hint="cs"/>
          <w:sz w:val="28"/>
          <w:rtl/>
        </w:rPr>
        <w:t xml:space="preserve"> مطابق با فرمول (34) به دست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اید، و داده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در جدول 6 نشان داده شده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اند.</w:t>
      </w:r>
    </w:p>
    <w:p w14:paraId="10504FA2" w14:textId="2AC46F22" w:rsidR="00AA72DA" w:rsidRDefault="00AA72DA" w:rsidP="00AA72DA">
      <w:pPr>
        <w:rPr>
          <w:sz w:val="28"/>
          <w:rtl/>
        </w:rPr>
      </w:pPr>
      <w:r>
        <w:rPr>
          <w:rFonts w:hint="cs"/>
          <w:noProof/>
          <w:sz w:val="28"/>
          <w:lang w:bidi="ar-SA"/>
        </w:rPr>
        <w:drawing>
          <wp:inline distT="0" distB="0" distL="0" distR="0" wp14:anchorId="5EDAB3A1" wp14:editId="199CADCE">
            <wp:extent cx="5049520" cy="5937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4723" w14:textId="77777777" w:rsidR="00AA72DA" w:rsidRDefault="00AA72DA" w:rsidP="00AA72DA">
      <w:pPr>
        <w:rPr>
          <w:sz w:val="28"/>
          <w:rtl/>
        </w:rPr>
      </w:pPr>
    </w:p>
    <w:p w14:paraId="41D9D1B3" w14:textId="04E4F16D" w:rsidR="00AA72DA" w:rsidRPr="00EB03F0" w:rsidRDefault="00AA72DA" w:rsidP="00EB03F0">
      <w:pPr>
        <w:jc w:val="center"/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 xml:space="preserve">جدول 4- قیمت انرژی </w:t>
      </w:r>
      <w:r w:rsidRPr="00EB03F0">
        <w:rPr>
          <w:szCs w:val="24"/>
        </w:rPr>
        <w:t>(TOU)</w:t>
      </w:r>
      <w:r w:rsidRPr="00EB03F0">
        <w:rPr>
          <w:rFonts w:hint="cs"/>
          <w:szCs w:val="24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1486" w:rsidRPr="00EB03F0" w14:paraId="7700C713" w14:textId="77777777" w:rsidTr="00D23974">
        <w:tc>
          <w:tcPr>
            <w:tcW w:w="2254" w:type="dxa"/>
            <w:vMerge w:val="restart"/>
          </w:tcPr>
          <w:p w14:paraId="2414DD9B" w14:textId="05111A6F" w:rsidR="00171486" w:rsidRPr="00EB03F0" w:rsidRDefault="00171486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نوع</w:t>
            </w:r>
          </w:p>
        </w:tc>
        <w:tc>
          <w:tcPr>
            <w:tcW w:w="6762" w:type="dxa"/>
            <w:gridSpan w:val="3"/>
          </w:tcPr>
          <w:p w14:paraId="44BBE303" w14:textId="5B8B70CC" w:rsidR="00171486" w:rsidRPr="00EB03F0" w:rsidRDefault="00171486" w:rsidP="00EB03F0">
            <w:pPr>
              <w:jc w:val="center"/>
              <w:rPr>
                <w:szCs w:val="24"/>
              </w:rPr>
            </w:pPr>
            <w:r w:rsidRPr="00EB03F0">
              <w:rPr>
                <w:rFonts w:hint="cs"/>
                <w:szCs w:val="24"/>
                <w:rtl/>
              </w:rPr>
              <w:t xml:space="preserve">قیمت </w:t>
            </w:r>
            <w:r w:rsidRPr="00EB03F0">
              <w:rPr>
                <w:szCs w:val="24"/>
              </w:rPr>
              <w:t>(</w:t>
            </w:r>
            <w:r w:rsidR="0046408E" w:rsidRPr="00EB03F0">
              <w:rPr>
                <w:szCs w:val="24"/>
              </w:rPr>
              <w:t>Y</w:t>
            </w:r>
            <w:r w:rsidRPr="00EB03F0">
              <w:rPr>
                <w:szCs w:val="24"/>
              </w:rPr>
              <w:t>/kWh, W/m</w:t>
            </w:r>
            <w:r w:rsidRPr="00EB03F0">
              <w:rPr>
                <w:szCs w:val="24"/>
                <w:vertAlign w:val="superscript"/>
              </w:rPr>
              <w:t>3</w:t>
            </w:r>
            <w:r w:rsidRPr="00EB03F0">
              <w:rPr>
                <w:szCs w:val="24"/>
              </w:rPr>
              <w:t>)</w:t>
            </w:r>
          </w:p>
        </w:tc>
      </w:tr>
      <w:tr w:rsidR="00171486" w:rsidRPr="00EB03F0" w14:paraId="01C58475" w14:textId="77777777" w:rsidTr="00171486">
        <w:tc>
          <w:tcPr>
            <w:tcW w:w="2254" w:type="dxa"/>
            <w:vMerge/>
          </w:tcPr>
          <w:p w14:paraId="73E20DB3" w14:textId="77777777" w:rsidR="00171486" w:rsidRPr="00EB03F0" w:rsidRDefault="00171486" w:rsidP="00EB03F0">
            <w:pPr>
              <w:jc w:val="center"/>
              <w:rPr>
                <w:rFonts w:hint="cs"/>
                <w:szCs w:val="24"/>
                <w:rtl/>
              </w:rPr>
            </w:pPr>
          </w:p>
        </w:tc>
        <w:tc>
          <w:tcPr>
            <w:tcW w:w="2254" w:type="dxa"/>
          </w:tcPr>
          <w:p w14:paraId="385EE284" w14:textId="77777777" w:rsidR="00171486" w:rsidRPr="00EB03F0" w:rsidRDefault="00171486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دورۀ افت</w:t>
            </w:r>
          </w:p>
          <w:p w14:paraId="52959C75" w14:textId="77777777" w:rsidR="00171486" w:rsidRPr="00EB03F0" w:rsidRDefault="00171486" w:rsidP="00EB03F0">
            <w:pPr>
              <w:jc w:val="center"/>
              <w:rPr>
                <w:szCs w:val="24"/>
              </w:rPr>
            </w:pPr>
            <w:r w:rsidRPr="00EB03F0">
              <w:rPr>
                <w:szCs w:val="24"/>
              </w:rPr>
              <w:t>0:00 – 6:00</w:t>
            </w:r>
          </w:p>
          <w:p w14:paraId="42347826" w14:textId="445B5C18" w:rsidR="00171486" w:rsidRPr="00EB03F0" w:rsidRDefault="00171486" w:rsidP="00EB03F0">
            <w:pPr>
              <w:jc w:val="center"/>
              <w:rPr>
                <w:rFonts w:hint="cs"/>
                <w:szCs w:val="24"/>
              </w:rPr>
            </w:pPr>
            <w:r w:rsidRPr="00EB03F0">
              <w:rPr>
                <w:szCs w:val="24"/>
              </w:rPr>
              <w:t>18:00 – 24:00</w:t>
            </w:r>
          </w:p>
        </w:tc>
        <w:tc>
          <w:tcPr>
            <w:tcW w:w="2254" w:type="dxa"/>
          </w:tcPr>
          <w:p w14:paraId="1FEC3681" w14:textId="77777777" w:rsidR="00171486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ثابت</w:t>
            </w:r>
          </w:p>
          <w:p w14:paraId="2B7E094E" w14:textId="77777777" w:rsidR="006952C5" w:rsidRPr="00EB03F0" w:rsidRDefault="006952C5" w:rsidP="00EB03F0">
            <w:pPr>
              <w:jc w:val="center"/>
              <w:rPr>
                <w:szCs w:val="24"/>
              </w:rPr>
            </w:pPr>
            <w:r w:rsidRPr="00EB03F0">
              <w:rPr>
                <w:szCs w:val="24"/>
              </w:rPr>
              <w:t>6:00 – 10:00</w:t>
            </w:r>
          </w:p>
          <w:p w14:paraId="71F227D6" w14:textId="45444403" w:rsidR="006952C5" w:rsidRPr="00EB03F0" w:rsidRDefault="006952C5" w:rsidP="00EB03F0">
            <w:pPr>
              <w:jc w:val="center"/>
              <w:rPr>
                <w:rFonts w:hint="cs"/>
                <w:szCs w:val="24"/>
              </w:rPr>
            </w:pPr>
            <w:r w:rsidRPr="00EB03F0">
              <w:rPr>
                <w:szCs w:val="24"/>
              </w:rPr>
              <w:t>15:00 – 18:00</w:t>
            </w:r>
          </w:p>
        </w:tc>
        <w:tc>
          <w:tcPr>
            <w:tcW w:w="2254" w:type="dxa"/>
          </w:tcPr>
          <w:p w14:paraId="40D498F4" w14:textId="77777777" w:rsidR="00171486" w:rsidRPr="00EB03F0" w:rsidRDefault="006952C5" w:rsidP="00EB03F0">
            <w:pPr>
              <w:jc w:val="center"/>
              <w:rPr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دورۀ اوج</w:t>
            </w:r>
          </w:p>
          <w:p w14:paraId="71EF3B5E" w14:textId="0F23E955" w:rsidR="006952C5" w:rsidRPr="00EB03F0" w:rsidRDefault="006952C5" w:rsidP="00EB03F0">
            <w:pPr>
              <w:jc w:val="center"/>
              <w:rPr>
                <w:rFonts w:hint="cs"/>
                <w:szCs w:val="24"/>
              </w:rPr>
            </w:pPr>
            <w:r w:rsidRPr="00EB03F0">
              <w:rPr>
                <w:szCs w:val="24"/>
              </w:rPr>
              <w:t>10:00 – 15:00</w:t>
            </w:r>
          </w:p>
        </w:tc>
      </w:tr>
      <w:tr w:rsidR="00171486" w:rsidRPr="00EB03F0" w14:paraId="6C99323F" w14:textId="77777777" w:rsidTr="00171486">
        <w:tc>
          <w:tcPr>
            <w:tcW w:w="2254" w:type="dxa"/>
          </w:tcPr>
          <w:p w14:paraId="117720FF" w14:textId="79907A4F" w:rsidR="00171486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خرید الکتریسیته</w:t>
            </w:r>
          </w:p>
        </w:tc>
        <w:tc>
          <w:tcPr>
            <w:tcW w:w="2254" w:type="dxa"/>
          </w:tcPr>
          <w:p w14:paraId="22399BBA" w14:textId="30762DD2" w:rsidR="00171486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0.5522</w:t>
            </w:r>
          </w:p>
        </w:tc>
        <w:tc>
          <w:tcPr>
            <w:tcW w:w="2254" w:type="dxa"/>
          </w:tcPr>
          <w:p w14:paraId="1717E4D2" w14:textId="69D90B02" w:rsidR="00171486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0.8185</w:t>
            </w:r>
          </w:p>
        </w:tc>
        <w:tc>
          <w:tcPr>
            <w:tcW w:w="2254" w:type="dxa"/>
          </w:tcPr>
          <w:p w14:paraId="0AB21340" w14:textId="399BD083" w:rsidR="00171486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1.2035</w:t>
            </w:r>
          </w:p>
        </w:tc>
      </w:tr>
      <w:tr w:rsidR="00171486" w:rsidRPr="00EB03F0" w14:paraId="6C37BAD2" w14:textId="77777777" w:rsidTr="00171486">
        <w:tc>
          <w:tcPr>
            <w:tcW w:w="2254" w:type="dxa"/>
          </w:tcPr>
          <w:p w14:paraId="4C299D56" w14:textId="46BCE92E" w:rsidR="00171486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فروش الکتریسیته</w:t>
            </w:r>
          </w:p>
        </w:tc>
        <w:tc>
          <w:tcPr>
            <w:tcW w:w="2254" w:type="dxa"/>
          </w:tcPr>
          <w:p w14:paraId="7385CF38" w14:textId="40C893C0" w:rsidR="00171486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0.65</w:t>
            </w:r>
          </w:p>
        </w:tc>
        <w:tc>
          <w:tcPr>
            <w:tcW w:w="2254" w:type="dxa"/>
          </w:tcPr>
          <w:p w14:paraId="6F6B9585" w14:textId="468838E6" w:rsidR="00171486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0.65</w:t>
            </w:r>
          </w:p>
        </w:tc>
        <w:tc>
          <w:tcPr>
            <w:tcW w:w="2254" w:type="dxa"/>
          </w:tcPr>
          <w:p w14:paraId="0D540B07" w14:textId="299B13D3" w:rsidR="00171486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0.65</w:t>
            </w:r>
          </w:p>
        </w:tc>
      </w:tr>
      <w:tr w:rsidR="00171486" w:rsidRPr="00EB03F0" w14:paraId="47E53618" w14:textId="77777777" w:rsidTr="00171486">
        <w:tc>
          <w:tcPr>
            <w:tcW w:w="2254" w:type="dxa"/>
          </w:tcPr>
          <w:p w14:paraId="3106FBBB" w14:textId="39A600B7" w:rsidR="00171486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lastRenderedPageBreak/>
              <w:t>خرید گاز</w:t>
            </w:r>
          </w:p>
        </w:tc>
        <w:tc>
          <w:tcPr>
            <w:tcW w:w="2254" w:type="dxa"/>
          </w:tcPr>
          <w:p w14:paraId="73F40F12" w14:textId="77777777" w:rsidR="00171486" w:rsidRPr="00EB03F0" w:rsidRDefault="00171486" w:rsidP="00EB03F0">
            <w:pPr>
              <w:jc w:val="center"/>
              <w:rPr>
                <w:rFonts w:hint="cs"/>
                <w:szCs w:val="24"/>
                <w:rtl/>
              </w:rPr>
            </w:pPr>
          </w:p>
        </w:tc>
        <w:tc>
          <w:tcPr>
            <w:tcW w:w="2254" w:type="dxa"/>
          </w:tcPr>
          <w:p w14:paraId="74F31315" w14:textId="72FB9BFB" w:rsidR="00171486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3.16</w:t>
            </w:r>
          </w:p>
        </w:tc>
        <w:tc>
          <w:tcPr>
            <w:tcW w:w="2254" w:type="dxa"/>
          </w:tcPr>
          <w:p w14:paraId="2C2FFC0C" w14:textId="77777777" w:rsidR="00171486" w:rsidRPr="00EB03F0" w:rsidRDefault="00171486" w:rsidP="00EB03F0">
            <w:pPr>
              <w:jc w:val="center"/>
              <w:rPr>
                <w:rFonts w:hint="cs"/>
                <w:szCs w:val="24"/>
                <w:rtl/>
              </w:rPr>
            </w:pPr>
          </w:p>
        </w:tc>
      </w:tr>
    </w:tbl>
    <w:p w14:paraId="3E0C9CB7" w14:textId="77777777" w:rsidR="00AA72DA" w:rsidRPr="00EB03F0" w:rsidRDefault="00AA72DA" w:rsidP="00EB03F0">
      <w:pPr>
        <w:jc w:val="center"/>
        <w:rPr>
          <w:szCs w:val="24"/>
          <w:rtl/>
        </w:rPr>
      </w:pPr>
    </w:p>
    <w:p w14:paraId="3D543E26" w14:textId="54A01ED4" w:rsidR="006952C5" w:rsidRPr="00EB03F0" w:rsidRDefault="006952C5" w:rsidP="00EB03F0">
      <w:pPr>
        <w:jc w:val="center"/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>جدول 5- مقدار پارامتر اصلی باتری لیتیومی.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52C5" w:rsidRPr="00EB03F0" w14:paraId="4BFFAEA2" w14:textId="77777777" w:rsidTr="006952C5">
        <w:tc>
          <w:tcPr>
            <w:tcW w:w="4508" w:type="dxa"/>
          </w:tcPr>
          <w:p w14:paraId="480AB6D1" w14:textId="5A33CE2A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پارامتر</w:t>
            </w:r>
          </w:p>
        </w:tc>
        <w:tc>
          <w:tcPr>
            <w:tcW w:w="4508" w:type="dxa"/>
          </w:tcPr>
          <w:p w14:paraId="5E144DF6" w14:textId="1078FBED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تصویر</w:t>
            </w:r>
          </w:p>
        </w:tc>
      </w:tr>
      <w:tr w:rsidR="006952C5" w:rsidRPr="00EB03F0" w14:paraId="06418062" w14:textId="77777777" w:rsidTr="006952C5">
        <w:tc>
          <w:tcPr>
            <w:tcW w:w="4508" w:type="dxa"/>
          </w:tcPr>
          <w:p w14:paraId="2ADB55A5" w14:textId="3426DB22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توان دشارژ بار ماکزیمم </w:t>
            </w:r>
            <w:r w:rsidRPr="00EB03F0">
              <w:rPr>
                <w:szCs w:val="24"/>
              </w:rPr>
              <w:t>(kW)</w:t>
            </w:r>
          </w:p>
        </w:tc>
        <w:tc>
          <w:tcPr>
            <w:tcW w:w="4508" w:type="dxa"/>
          </w:tcPr>
          <w:p w14:paraId="3B7157C9" w14:textId="0C655E56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65</w:t>
            </w:r>
          </w:p>
        </w:tc>
      </w:tr>
      <w:tr w:rsidR="006952C5" w:rsidRPr="00EB03F0" w14:paraId="05CB8A2E" w14:textId="77777777" w:rsidTr="006952C5">
        <w:tc>
          <w:tcPr>
            <w:tcW w:w="4508" w:type="dxa"/>
          </w:tcPr>
          <w:p w14:paraId="19E6D239" w14:textId="3658A842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ظرفیت اسمی </w:t>
            </w:r>
            <w:r w:rsidRPr="00EB03F0">
              <w:rPr>
                <w:szCs w:val="24"/>
              </w:rPr>
              <w:t>(</w:t>
            </w:r>
            <w:proofErr w:type="spellStart"/>
            <w:r w:rsidRPr="00EB03F0">
              <w:rPr>
                <w:szCs w:val="24"/>
              </w:rPr>
              <w:t>kW.h</w:t>
            </w:r>
            <w:proofErr w:type="spellEnd"/>
            <w:r w:rsidRPr="00EB03F0">
              <w:rPr>
                <w:szCs w:val="24"/>
              </w:rPr>
              <w:t>)</w:t>
            </w:r>
          </w:p>
        </w:tc>
        <w:tc>
          <w:tcPr>
            <w:tcW w:w="4508" w:type="dxa"/>
          </w:tcPr>
          <w:p w14:paraId="471B8509" w14:textId="27E0B54D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300</w:t>
            </w:r>
          </w:p>
        </w:tc>
      </w:tr>
      <w:tr w:rsidR="006952C5" w:rsidRPr="00EB03F0" w14:paraId="309610B9" w14:textId="77777777" w:rsidTr="006952C5">
        <w:tc>
          <w:tcPr>
            <w:tcW w:w="4508" w:type="dxa"/>
          </w:tcPr>
          <w:p w14:paraId="6C80CD5E" w14:textId="79A1E087" w:rsidR="006952C5" w:rsidRPr="00EB03F0" w:rsidRDefault="006952C5" w:rsidP="00EB03F0">
            <w:pPr>
              <w:jc w:val="center"/>
              <w:rPr>
                <w:szCs w:val="24"/>
              </w:rPr>
            </w:pPr>
            <w:r w:rsidRPr="00EB03F0">
              <w:rPr>
                <w:rFonts w:hint="cs"/>
                <w:szCs w:val="24"/>
                <w:rtl/>
              </w:rPr>
              <w:t xml:space="preserve">محدودۀ عملیاتی </w:t>
            </w:r>
            <w:r w:rsidRPr="00EB03F0">
              <w:rPr>
                <w:szCs w:val="24"/>
              </w:rPr>
              <w:t>SOC</w:t>
            </w:r>
          </w:p>
        </w:tc>
        <w:tc>
          <w:tcPr>
            <w:tcW w:w="4508" w:type="dxa"/>
          </w:tcPr>
          <w:p w14:paraId="24537401" w14:textId="72981D51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0.25-0.95</w:t>
            </w:r>
          </w:p>
        </w:tc>
      </w:tr>
      <w:tr w:rsidR="006952C5" w:rsidRPr="00EB03F0" w14:paraId="02BF1BE7" w14:textId="77777777" w:rsidTr="006952C5">
        <w:tc>
          <w:tcPr>
            <w:tcW w:w="4508" w:type="dxa"/>
          </w:tcPr>
          <w:p w14:paraId="080C5231" w14:textId="4C2D24F7" w:rsidR="006952C5" w:rsidRPr="00EB03F0" w:rsidRDefault="006952C5" w:rsidP="00EB03F0">
            <w:pPr>
              <w:jc w:val="center"/>
              <w:rPr>
                <w:szCs w:val="24"/>
              </w:rPr>
            </w:pPr>
            <w:r w:rsidRPr="00EB03F0">
              <w:rPr>
                <w:rFonts w:hint="cs"/>
                <w:szCs w:val="24"/>
                <w:rtl/>
              </w:rPr>
              <w:t xml:space="preserve">آستانۀ تولید شارژ بیش از حد </w:t>
            </w:r>
            <w:r w:rsidRPr="00EB03F0">
              <w:rPr>
                <w:szCs w:val="24"/>
              </w:rPr>
              <w:t>SOC</w:t>
            </w:r>
          </w:p>
        </w:tc>
        <w:tc>
          <w:tcPr>
            <w:tcW w:w="4508" w:type="dxa"/>
          </w:tcPr>
          <w:p w14:paraId="5BB9D221" w14:textId="50A99E2B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0.9</w:t>
            </w:r>
          </w:p>
        </w:tc>
      </w:tr>
      <w:tr w:rsidR="006952C5" w:rsidRPr="00EB03F0" w14:paraId="25D7C03F" w14:textId="77777777" w:rsidTr="006952C5">
        <w:tc>
          <w:tcPr>
            <w:tcW w:w="4508" w:type="dxa"/>
          </w:tcPr>
          <w:p w14:paraId="789E0D35" w14:textId="24493453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آستانۀ حفاظت دشارژ بیش از حد </w:t>
            </w:r>
            <w:r w:rsidRPr="00EB03F0">
              <w:rPr>
                <w:szCs w:val="24"/>
              </w:rPr>
              <w:t>SOC</w:t>
            </w:r>
          </w:p>
        </w:tc>
        <w:tc>
          <w:tcPr>
            <w:tcW w:w="4508" w:type="dxa"/>
          </w:tcPr>
          <w:p w14:paraId="626DB579" w14:textId="1625A746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0.3</w:t>
            </w:r>
          </w:p>
        </w:tc>
      </w:tr>
      <w:tr w:rsidR="006952C5" w:rsidRPr="00EB03F0" w14:paraId="62BDB4E9" w14:textId="77777777" w:rsidTr="006952C5">
        <w:tc>
          <w:tcPr>
            <w:tcW w:w="4508" w:type="dxa"/>
          </w:tcPr>
          <w:p w14:paraId="60F6E9D5" w14:textId="5475505A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اثربخشی تبدیل شارژ </w:t>
            </w:r>
            <w:r w:rsidRPr="00EB03F0">
              <w:rPr>
                <w:rFonts w:cs="Times New Roman" w:hint="cs"/>
                <w:szCs w:val="24"/>
                <w:rtl/>
              </w:rPr>
              <w:t>–</w:t>
            </w:r>
            <w:r w:rsidRPr="00EB03F0">
              <w:rPr>
                <w:rFonts w:hint="cs"/>
                <w:szCs w:val="24"/>
                <w:rtl/>
              </w:rPr>
              <w:t xml:space="preserve"> دشارژ (%)</w:t>
            </w:r>
          </w:p>
        </w:tc>
        <w:tc>
          <w:tcPr>
            <w:tcW w:w="4508" w:type="dxa"/>
          </w:tcPr>
          <w:p w14:paraId="7B756C03" w14:textId="3D8EDF21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90%</w:t>
            </w:r>
          </w:p>
        </w:tc>
      </w:tr>
      <w:tr w:rsidR="006952C5" w:rsidRPr="00EB03F0" w14:paraId="478D930E" w14:textId="77777777" w:rsidTr="006952C5">
        <w:tc>
          <w:tcPr>
            <w:tcW w:w="4508" w:type="dxa"/>
          </w:tcPr>
          <w:p w14:paraId="22D2385F" w14:textId="7AB62F83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نرخ دشارژ خود به خودی (%)</w:t>
            </w:r>
          </w:p>
        </w:tc>
        <w:tc>
          <w:tcPr>
            <w:tcW w:w="4508" w:type="dxa"/>
          </w:tcPr>
          <w:p w14:paraId="75C9534C" w14:textId="2D12BF65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0.001</w:t>
            </w:r>
          </w:p>
        </w:tc>
      </w:tr>
      <w:tr w:rsidR="006952C5" w:rsidRPr="00EB03F0" w14:paraId="52E451DB" w14:textId="77777777" w:rsidTr="006952C5">
        <w:tc>
          <w:tcPr>
            <w:tcW w:w="4508" w:type="dxa"/>
          </w:tcPr>
          <w:p w14:paraId="1D4F5116" w14:textId="395339F0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طول عمر</w:t>
            </w:r>
          </w:p>
        </w:tc>
        <w:tc>
          <w:tcPr>
            <w:tcW w:w="4508" w:type="dxa"/>
          </w:tcPr>
          <w:p w14:paraId="06E67A09" w14:textId="43454754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5-15</w:t>
            </w:r>
          </w:p>
        </w:tc>
      </w:tr>
      <w:tr w:rsidR="006952C5" w:rsidRPr="00EB03F0" w14:paraId="32CF6A75" w14:textId="77777777" w:rsidTr="006952C5">
        <w:tc>
          <w:tcPr>
            <w:tcW w:w="4508" w:type="dxa"/>
          </w:tcPr>
          <w:p w14:paraId="1C252D4E" w14:textId="4A19C388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شاخص چرخه</w:t>
            </w:r>
            <w:r w:rsidRPr="00EB03F0">
              <w:rPr>
                <w:szCs w:val="24"/>
                <w:rtl/>
              </w:rPr>
              <w:softHyphen/>
            </w:r>
            <w:r w:rsidRPr="00EB03F0">
              <w:rPr>
                <w:rFonts w:hint="cs"/>
                <w:szCs w:val="24"/>
                <w:rtl/>
              </w:rPr>
              <w:t>ای</w:t>
            </w:r>
          </w:p>
        </w:tc>
        <w:tc>
          <w:tcPr>
            <w:tcW w:w="4508" w:type="dxa"/>
          </w:tcPr>
          <w:p w14:paraId="5947CEA5" w14:textId="2A745BF9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2000 </w:t>
            </w:r>
            <w:r w:rsidRPr="00EB03F0">
              <w:rPr>
                <w:szCs w:val="24"/>
              </w:rPr>
              <w:t>(90% DOD)</w:t>
            </w:r>
          </w:p>
        </w:tc>
      </w:tr>
    </w:tbl>
    <w:p w14:paraId="4C2F7B75" w14:textId="77777777" w:rsidR="006952C5" w:rsidRPr="00EB03F0" w:rsidRDefault="006952C5" w:rsidP="00EB03F0">
      <w:pPr>
        <w:jc w:val="center"/>
        <w:rPr>
          <w:szCs w:val="24"/>
          <w:rtl/>
        </w:rPr>
      </w:pPr>
    </w:p>
    <w:p w14:paraId="596F04AF" w14:textId="04921A22" w:rsidR="006952C5" w:rsidRPr="00EB03F0" w:rsidRDefault="006952C5" w:rsidP="00EB03F0">
      <w:pPr>
        <w:jc w:val="center"/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>جدول 6- منحنی تاثیر عمق دشارژ باتری لیتیومی بر چرخۀ عمر واقعی.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952C5" w:rsidRPr="00EB03F0" w14:paraId="78C43CF2" w14:textId="77777777" w:rsidTr="006952C5">
        <w:tc>
          <w:tcPr>
            <w:tcW w:w="2254" w:type="dxa"/>
          </w:tcPr>
          <w:p w14:paraId="7D2070AD" w14:textId="0057939D" w:rsidR="006952C5" w:rsidRPr="00EB03F0" w:rsidRDefault="006952C5" w:rsidP="00EB03F0">
            <w:pPr>
              <w:jc w:val="center"/>
              <w:rPr>
                <w:szCs w:val="24"/>
              </w:rPr>
            </w:pPr>
            <w:r w:rsidRPr="00EB03F0">
              <w:rPr>
                <w:szCs w:val="24"/>
              </w:rPr>
              <w:t>DOD</w:t>
            </w:r>
          </w:p>
        </w:tc>
        <w:tc>
          <w:tcPr>
            <w:tcW w:w="2254" w:type="dxa"/>
          </w:tcPr>
          <w:p w14:paraId="608F9A20" w14:textId="70714673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شاخص چرخه</w:t>
            </w:r>
          </w:p>
        </w:tc>
        <w:tc>
          <w:tcPr>
            <w:tcW w:w="2254" w:type="dxa"/>
          </w:tcPr>
          <w:p w14:paraId="0018B271" w14:textId="44A8A483" w:rsidR="006952C5" w:rsidRPr="00EB03F0" w:rsidRDefault="006952C5" w:rsidP="00EB03F0">
            <w:pPr>
              <w:jc w:val="center"/>
              <w:rPr>
                <w:szCs w:val="24"/>
              </w:rPr>
            </w:pPr>
            <w:r w:rsidRPr="00EB03F0">
              <w:rPr>
                <w:szCs w:val="24"/>
              </w:rPr>
              <w:t>DOD</w:t>
            </w:r>
          </w:p>
        </w:tc>
        <w:tc>
          <w:tcPr>
            <w:tcW w:w="2254" w:type="dxa"/>
          </w:tcPr>
          <w:p w14:paraId="4E825358" w14:textId="0AF6DFAD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شاخص چرخه</w:t>
            </w:r>
          </w:p>
        </w:tc>
      </w:tr>
      <w:tr w:rsidR="006952C5" w:rsidRPr="00EB03F0" w14:paraId="082F3D0D" w14:textId="77777777" w:rsidTr="006952C5">
        <w:tc>
          <w:tcPr>
            <w:tcW w:w="2254" w:type="dxa"/>
          </w:tcPr>
          <w:p w14:paraId="1B62FF8F" w14:textId="3BEF9A7C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0.1</w:t>
            </w:r>
          </w:p>
        </w:tc>
        <w:tc>
          <w:tcPr>
            <w:tcW w:w="2254" w:type="dxa"/>
          </w:tcPr>
          <w:p w14:paraId="3FF2DD4D" w14:textId="635F68ED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8000</w:t>
            </w:r>
          </w:p>
        </w:tc>
        <w:tc>
          <w:tcPr>
            <w:tcW w:w="2254" w:type="dxa"/>
          </w:tcPr>
          <w:p w14:paraId="6320B055" w14:textId="5E493153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0.6</w:t>
            </w:r>
          </w:p>
        </w:tc>
        <w:tc>
          <w:tcPr>
            <w:tcW w:w="2254" w:type="dxa"/>
          </w:tcPr>
          <w:p w14:paraId="78199327" w14:textId="762DC31F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2400</w:t>
            </w:r>
          </w:p>
        </w:tc>
      </w:tr>
      <w:tr w:rsidR="006952C5" w:rsidRPr="00EB03F0" w14:paraId="10D629BA" w14:textId="77777777" w:rsidTr="006952C5">
        <w:tc>
          <w:tcPr>
            <w:tcW w:w="2254" w:type="dxa"/>
          </w:tcPr>
          <w:p w14:paraId="1745D532" w14:textId="72064815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0.2</w:t>
            </w:r>
          </w:p>
        </w:tc>
        <w:tc>
          <w:tcPr>
            <w:tcW w:w="2254" w:type="dxa"/>
          </w:tcPr>
          <w:p w14:paraId="6D109EDA" w14:textId="3AA191B4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4750</w:t>
            </w:r>
          </w:p>
        </w:tc>
        <w:tc>
          <w:tcPr>
            <w:tcW w:w="2254" w:type="dxa"/>
          </w:tcPr>
          <w:p w14:paraId="31AAFA2C" w14:textId="38F62634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0.7</w:t>
            </w:r>
          </w:p>
        </w:tc>
        <w:tc>
          <w:tcPr>
            <w:tcW w:w="2254" w:type="dxa"/>
          </w:tcPr>
          <w:p w14:paraId="074C2FE5" w14:textId="29A691A2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2200</w:t>
            </w:r>
          </w:p>
        </w:tc>
      </w:tr>
      <w:tr w:rsidR="006952C5" w:rsidRPr="00EB03F0" w14:paraId="59E2E710" w14:textId="77777777" w:rsidTr="006952C5">
        <w:tc>
          <w:tcPr>
            <w:tcW w:w="2254" w:type="dxa"/>
          </w:tcPr>
          <w:p w14:paraId="030B8DA1" w14:textId="760840F1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0.3</w:t>
            </w:r>
          </w:p>
        </w:tc>
        <w:tc>
          <w:tcPr>
            <w:tcW w:w="2254" w:type="dxa"/>
          </w:tcPr>
          <w:p w14:paraId="6D4510C8" w14:textId="1D32A2F0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3600</w:t>
            </w:r>
          </w:p>
        </w:tc>
        <w:tc>
          <w:tcPr>
            <w:tcW w:w="2254" w:type="dxa"/>
          </w:tcPr>
          <w:p w14:paraId="0DA1CAD0" w14:textId="562465B1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0.8</w:t>
            </w:r>
          </w:p>
        </w:tc>
        <w:tc>
          <w:tcPr>
            <w:tcW w:w="2254" w:type="dxa"/>
          </w:tcPr>
          <w:p w14:paraId="12EE453D" w14:textId="21F40668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2100</w:t>
            </w:r>
          </w:p>
        </w:tc>
      </w:tr>
      <w:tr w:rsidR="006952C5" w:rsidRPr="00EB03F0" w14:paraId="48AB8B05" w14:textId="77777777" w:rsidTr="006952C5">
        <w:tc>
          <w:tcPr>
            <w:tcW w:w="2254" w:type="dxa"/>
          </w:tcPr>
          <w:p w14:paraId="70C7299A" w14:textId="35B04C5F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0.4</w:t>
            </w:r>
          </w:p>
        </w:tc>
        <w:tc>
          <w:tcPr>
            <w:tcW w:w="2254" w:type="dxa"/>
          </w:tcPr>
          <w:p w14:paraId="2393DC27" w14:textId="6F0E9337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3000</w:t>
            </w:r>
          </w:p>
        </w:tc>
        <w:tc>
          <w:tcPr>
            <w:tcW w:w="2254" w:type="dxa"/>
          </w:tcPr>
          <w:p w14:paraId="7A718A86" w14:textId="4D5E181C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0.9</w:t>
            </w:r>
          </w:p>
        </w:tc>
        <w:tc>
          <w:tcPr>
            <w:tcW w:w="2254" w:type="dxa"/>
          </w:tcPr>
          <w:p w14:paraId="70DC2605" w14:textId="59CCD429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2000</w:t>
            </w:r>
          </w:p>
        </w:tc>
      </w:tr>
      <w:tr w:rsidR="006952C5" w:rsidRPr="00EB03F0" w14:paraId="001352AE" w14:textId="77777777" w:rsidTr="006952C5">
        <w:tc>
          <w:tcPr>
            <w:tcW w:w="2254" w:type="dxa"/>
          </w:tcPr>
          <w:p w14:paraId="78012CBC" w14:textId="476EA4DD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0.5</w:t>
            </w:r>
          </w:p>
        </w:tc>
        <w:tc>
          <w:tcPr>
            <w:tcW w:w="2254" w:type="dxa"/>
          </w:tcPr>
          <w:p w14:paraId="601E140B" w14:textId="7AB78FA4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2650</w:t>
            </w:r>
          </w:p>
        </w:tc>
        <w:tc>
          <w:tcPr>
            <w:tcW w:w="2254" w:type="dxa"/>
          </w:tcPr>
          <w:p w14:paraId="7CF3CBA0" w14:textId="2DCFB7B9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1.0</w:t>
            </w:r>
          </w:p>
        </w:tc>
        <w:tc>
          <w:tcPr>
            <w:tcW w:w="2254" w:type="dxa"/>
          </w:tcPr>
          <w:p w14:paraId="2FD7ACF7" w14:textId="14C80DF9" w:rsidR="006952C5" w:rsidRPr="00EB03F0" w:rsidRDefault="006952C5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1900</w:t>
            </w:r>
          </w:p>
        </w:tc>
      </w:tr>
    </w:tbl>
    <w:p w14:paraId="6EBA8520" w14:textId="77777777" w:rsidR="006952C5" w:rsidRPr="00EB03F0" w:rsidRDefault="006952C5" w:rsidP="00EB03F0">
      <w:pPr>
        <w:jc w:val="center"/>
        <w:rPr>
          <w:szCs w:val="24"/>
          <w:rtl/>
        </w:rPr>
      </w:pPr>
    </w:p>
    <w:p w14:paraId="54A38335" w14:textId="77CB3E10" w:rsidR="006952C5" w:rsidRPr="00EB03F0" w:rsidRDefault="006952C5" w:rsidP="00EB03F0">
      <w:pPr>
        <w:jc w:val="center"/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>جدول 7- پارامترهای عملیاتی توربین گاز تحت شرایط عملیاتی مختلف.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45527" w:rsidRPr="00EB03F0" w14:paraId="2FAD031A" w14:textId="77777777" w:rsidTr="00B679C9">
        <w:tc>
          <w:tcPr>
            <w:tcW w:w="2254" w:type="dxa"/>
          </w:tcPr>
          <w:p w14:paraId="483F0E21" w14:textId="6EADC7D4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پارامتر</w:t>
            </w:r>
          </w:p>
        </w:tc>
        <w:tc>
          <w:tcPr>
            <w:tcW w:w="6762" w:type="dxa"/>
            <w:gridSpan w:val="3"/>
          </w:tcPr>
          <w:p w14:paraId="2DB263D7" w14:textId="4CE4556B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تصویر تحت شرایط عملیاتی مختلف</w:t>
            </w:r>
          </w:p>
        </w:tc>
      </w:tr>
      <w:tr w:rsidR="00D45527" w:rsidRPr="00EB03F0" w14:paraId="0A729258" w14:textId="77777777" w:rsidTr="00D45527">
        <w:tc>
          <w:tcPr>
            <w:tcW w:w="2254" w:type="dxa"/>
          </w:tcPr>
          <w:p w14:paraId="1B5CC7AD" w14:textId="49AB54D5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ضریب بار (%)</w:t>
            </w:r>
          </w:p>
        </w:tc>
        <w:tc>
          <w:tcPr>
            <w:tcW w:w="2254" w:type="dxa"/>
          </w:tcPr>
          <w:p w14:paraId="5164F969" w14:textId="269BF767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100</w:t>
            </w:r>
          </w:p>
        </w:tc>
        <w:tc>
          <w:tcPr>
            <w:tcW w:w="2254" w:type="dxa"/>
          </w:tcPr>
          <w:p w14:paraId="29C10883" w14:textId="486EF160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75</w:t>
            </w:r>
          </w:p>
        </w:tc>
        <w:tc>
          <w:tcPr>
            <w:tcW w:w="2254" w:type="dxa"/>
          </w:tcPr>
          <w:p w14:paraId="6D705B7C" w14:textId="6114BADE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50</w:t>
            </w:r>
          </w:p>
        </w:tc>
      </w:tr>
      <w:tr w:rsidR="00D45527" w:rsidRPr="00EB03F0" w14:paraId="06248D9F" w14:textId="77777777" w:rsidTr="00D45527">
        <w:tc>
          <w:tcPr>
            <w:tcW w:w="2254" w:type="dxa"/>
          </w:tcPr>
          <w:p w14:paraId="6864FBD4" w14:textId="3CEC7C8E" w:rsidR="00D45527" w:rsidRPr="00EB03F0" w:rsidRDefault="00D45527" w:rsidP="00EB03F0">
            <w:pPr>
              <w:jc w:val="center"/>
              <w:rPr>
                <w:szCs w:val="24"/>
              </w:rPr>
            </w:pPr>
            <w:r w:rsidRPr="00EB03F0">
              <w:rPr>
                <w:rFonts w:hint="cs"/>
                <w:szCs w:val="24"/>
                <w:rtl/>
              </w:rPr>
              <w:t xml:space="preserve">توان الکتریکی </w:t>
            </w:r>
            <w:r w:rsidRPr="00EB03F0">
              <w:rPr>
                <w:szCs w:val="24"/>
              </w:rPr>
              <w:t>(Kw)</w:t>
            </w:r>
          </w:p>
        </w:tc>
        <w:tc>
          <w:tcPr>
            <w:tcW w:w="2254" w:type="dxa"/>
          </w:tcPr>
          <w:p w14:paraId="051DE742" w14:textId="239F0553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1490</w:t>
            </w:r>
          </w:p>
        </w:tc>
        <w:tc>
          <w:tcPr>
            <w:tcW w:w="2254" w:type="dxa"/>
          </w:tcPr>
          <w:p w14:paraId="673D9063" w14:textId="632ECA3D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1118</w:t>
            </w:r>
          </w:p>
        </w:tc>
        <w:tc>
          <w:tcPr>
            <w:tcW w:w="2254" w:type="dxa"/>
          </w:tcPr>
          <w:p w14:paraId="3FD915C2" w14:textId="16E81906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742</w:t>
            </w:r>
          </w:p>
        </w:tc>
      </w:tr>
      <w:tr w:rsidR="00D45527" w:rsidRPr="00EB03F0" w14:paraId="24A1509F" w14:textId="77777777" w:rsidTr="00D45527">
        <w:tc>
          <w:tcPr>
            <w:tcW w:w="2254" w:type="dxa"/>
          </w:tcPr>
          <w:p w14:paraId="4359AD95" w14:textId="71C488EB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توان خروجی </w:t>
            </w:r>
            <w:r w:rsidRPr="00EB03F0">
              <w:rPr>
                <w:szCs w:val="24"/>
              </w:rPr>
              <w:t>(kW)</w:t>
            </w:r>
          </w:p>
        </w:tc>
        <w:tc>
          <w:tcPr>
            <w:tcW w:w="2254" w:type="dxa"/>
          </w:tcPr>
          <w:p w14:paraId="6264F608" w14:textId="09733403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1528</w:t>
            </w:r>
          </w:p>
        </w:tc>
        <w:tc>
          <w:tcPr>
            <w:tcW w:w="2254" w:type="dxa"/>
          </w:tcPr>
          <w:p w14:paraId="563F86FE" w14:textId="15116240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1146</w:t>
            </w:r>
          </w:p>
        </w:tc>
        <w:tc>
          <w:tcPr>
            <w:tcW w:w="2254" w:type="dxa"/>
          </w:tcPr>
          <w:p w14:paraId="5E2AA24D" w14:textId="1C5C2AF1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765</w:t>
            </w:r>
          </w:p>
        </w:tc>
      </w:tr>
      <w:tr w:rsidR="00D45527" w:rsidRPr="00EB03F0" w14:paraId="7FAD6807" w14:textId="77777777" w:rsidTr="00D45527">
        <w:tc>
          <w:tcPr>
            <w:tcW w:w="2254" w:type="dxa"/>
          </w:tcPr>
          <w:p w14:paraId="5B9EA5C6" w14:textId="05263792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ضریب توان</w:t>
            </w:r>
          </w:p>
        </w:tc>
        <w:tc>
          <w:tcPr>
            <w:tcW w:w="2254" w:type="dxa"/>
          </w:tcPr>
          <w:p w14:paraId="704A77BD" w14:textId="6CD02DA0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2254" w:type="dxa"/>
          </w:tcPr>
          <w:p w14:paraId="73E0938E" w14:textId="56F2EDCA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2254" w:type="dxa"/>
          </w:tcPr>
          <w:p w14:paraId="09899F35" w14:textId="11DB125D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</w:t>
            </w:r>
          </w:p>
        </w:tc>
      </w:tr>
      <w:tr w:rsidR="00D45527" w:rsidRPr="00EB03F0" w14:paraId="0D5DFD29" w14:textId="77777777" w:rsidTr="00D45527">
        <w:tc>
          <w:tcPr>
            <w:tcW w:w="2254" w:type="dxa"/>
          </w:tcPr>
          <w:p w14:paraId="3A7CC217" w14:textId="62F13060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ولتاژ </w:t>
            </w:r>
            <w:r w:rsidRPr="00EB03F0">
              <w:rPr>
                <w:szCs w:val="24"/>
              </w:rPr>
              <w:t>(V)</w:t>
            </w:r>
          </w:p>
        </w:tc>
        <w:tc>
          <w:tcPr>
            <w:tcW w:w="2254" w:type="dxa"/>
          </w:tcPr>
          <w:p w14:paraId="5F2EB569" w14:textId="6D04D0EE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400</w:t>
            </w:r>
          </w:p>
        </w:tc>
        <w:tc>
          <w:tcPr>
            <w:tcW w:w="2254" w:type="dxa"/>
          </w:tcPr>
          <w:p w14:paraId="1DF25ACF" w14:textId="40995598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399</w:t>
            </w:r>
          </w:p>
        </w:tc>
        <w:tc>
          <w:tcPr>
            <w:tcW w:w="2254" w:type="dxa"/>
          </w:tcPr>
          <w:p w14:paraId="75926C9F" w14:textId="3CD35119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403</w:t>
            </w:r>
          </w:p>
        </w:tc>
      </w:tr>
      <w:tr w:rsidR="00D45527" w:rsidRPr="00EB03F0" w14:paraId="65C88727" w14:textId="77777777" w:rsidTr="00D45527">
        <w:tc>
          <w:tcPr>
            <w:tcW w:w="2254" w:type="dxa"/>
          </w:tcPr>
          <w:p w14:paraId="69C5C8DC" w14:textId="58C85E4D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جریان </w:t>
            </w:r>
            <w:r w:rsidRPr="00EB03F0">
              <w:rPr>
                <w:szCs w:val="24"/>
              </w:rPr>
              <w:t>(A)</w:t>
            </w:r>
          </w:p>
        </w:tc>
        <w:tc>
          <w:tcPr>
            <w:tcW w:w="2254" w:type="dxa"/>
          </w:tcPr>
          <w:p w14:paraId="63B79E40" w14:textId="0911054B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2416</w:t>
            </w:r>
          </w:p>
        </w:tc>
        <w:tc>
          <w:tcPr>
            <w:tcW w:w="2254" w:type="dxa"/>
          </w:tcPr>
          <w:p w14:paraId="163EE088" w14:textId="557581AF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1613</w:t>
            </w:r>
          </w:p>
        </w:tc>
        <w:tc>
          <w:tcPr>
            <w:tcW w:w="2254" w:type="dxa"/>
          </w:tcPr>
          <w:p w14:paraId="05388EBC" w14:textId="24F3ECE2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1064</w:t>
            </w:r>
          </w:p>
        </w:tc>
      </w:tr>
      <w:tr w:rsidR="00D45527" w:rsidRPr="00EB03F0" w14:paraId="3DAF079B" w14:textId="77777777" w:rsidTr="00D45527">
        <w:tc>
          <w:tcPr>
            <w:tcW w:w="2254" w:type="dxa"/>
          </w:tcPr>
          <w:p w14:paraId="58F5E099" w14:textId="6C3E9394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فرکانس </w:t>
            </w:r>
            <w:r w:rsidRPr="00EB03F0">
              <w:rPr>
                <w:szCs w:val="24"/>
              </w:rPr>
              <w:t>(Hz)</w:t>
            </w:r>
          </w:p>
        </w:tc>
        <w:tc>
          <w:tcPr>
            <w:tcW w:w="2254" w:type="dxa"/>
          </w:tcPr>
          <w:p w14:paraId="6BB629F7" w14:textId="37B07F51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50</w:t>
            </w:r>
          </w:p>
        </w:tc>
        <w:tc>
          <w:tcPr>
            <w:tcW w:w="2254" w:type="dxa"/>
          </w:tcPr>
          <w:p w14:paraId="4674E782" w14:textId="17FCEBC5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50</w:t>
            </w:r>
          </w:p>
        </w:tc>
        <w:tc>
          <w:tcPr>
            <w:tcW w:w="2254" w:type="dxa"/>
          </w:tcPr>
          <w:p w14:paraId="0DE24CF5" w14:textId="5CEDAC32" w:rsidR="00D45527" w:rsidRPr="00EB03F0" w:rsidRDefault="00D45527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50</w:t>
            </w:r>
          </w:p>
        </w:tc>
      </w:tr>
    </w:tbl>
    <w:p w14:paraId="71A23B56" w14:textId="77777777" w:rsidR="006952C5" w:rsidRPr="00EB03F0" w:rsidRDefault="006952C5" w:rsidP="00EB03F0">
      <w:pPr>
        <w:jc w:val="center"/>
        <w:rPr>
          <w:szCs w:val="24"/>
          <w:rtl/>
        </w:rPr>
      </w:pPr>
    </w:p>
    <w:p w14:paraId="7351BF9F" w14:textId="6511A049" w:rsidR="00D45527" w:rsidRPr="00EB03F0" w:rsidRDefault="00D45527" w:rsidP="00AA72DA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t>داده</w:t>
      </w:r>
      <w:r w:rsidRPr="00EB03F0">
        <w:rPr>
          <w:b/>
          <w:bCs/>
          <w:sz w:val="28"/>
          <w:rtl/>
        </w:rPr>
        <w:softHyphen/>
      </w:r>
      <w:r w:rsidRPr="00EB03F0">
        <w:rPr>
          <w:rFonts w:hint="cs"/>
          <w:b/>
          <w:bCs/>
          <w:sz w:val="28"/>
          <w:rtl/>
        </w:rPr>
        <w:t>های توربین گاز</w:t>
      </w:r>
    </w:p>
    <w:p w14:paraId="55E59F00" w14:textId="7FA07BA2" w:rsidR="00D45527" w:rsidRDefault="00D45527" w:rsidP="00AA72DA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تحت شرایط عملیاتی مختلف، پارامترهای توربین گاز در جدول 7 نشان داده شده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اند.</w:t>
      </w:r>
    </w:p>
    <w:p w14:paraId="27691B69" w14:textId="77777777" w:rsidR="00EB03F0" w:rsidRDefault="00EB03F0" w:rsidP="00AA72DA">
      <w:pPr>
        <w:rPr>
          <w:b/>
          <w:bCs/>
          <w:sz w:val="28"/>
          <w:rtl/>
        </w:rPr>
      </w:pPr>
    </w:p>
    <w:p w14:paraId="19196E13" w14:textId="51BE398D" w:rsidR="00D45527" w:rsidRPr="00EB03F0" w:rsidRDefault="00D45527" w:rsidP="00AA72DA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lastRenderedPageBreak/>
        <w:t>نتایج و بحث</w:t>
      </w:r>
    </w:p>
    <w:p w14:paraId="752CC63E" w14:textId="0BD48F7F" w:rsidR="00D45527" w:rsidRDefault="00D45527" w:rsidP="00AA72DA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مطابق با داده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پارامتری و بار چند متغیری یک روز متداول در این مثال، اثربخشی مدل بهینه سازی عملیای مکمل مولتی انرژی اجرا شده در مقالۀ حاضر با الگوریتم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بهینه سازی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ارزیابی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شوند. با محاسبۀ هزینه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عملیاتی هر منبع میکرو و هزینۀ عملیاتی کل سیستم تحت سناریوهای مختلف، </w:t>
      </w:r>
      <w:r w:rsidR="00D41BBD">
        <w:rPr>
          <w:rFonts w:hint="cs"/>
          <w:sz w:val="28"/>
          <w:rtl/>
        </w:rPr>
        <w:t>استراتژی</w:t>
      </w:r>
      <w:r>
        <w:rPr>
          <w:rFonts w:hint="cs"/>
          <w:sz w:val="28"/>
          <w:rtl/>
        </w:rPr>
        <w:t xml:space="preserve"> برنامه ریزی سیستم تحت سناریوهای متناظر به دست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آید. چند سناریوی مکمل برای انواع منبع میکرو در مثال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به صورت زیر وجود دارد:</w:t>
      </w:r>
    </w:p>
    <w:p w14:paraId="1F16E101" w14:textId="73709A4B" w:rsidR="00D45527" w:rsidRDefault="00D45527" w:rsidP="00AA72DA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سناریوی 1: میکروشبکۀ اتصال یافته به شبکه، شامل تولید توان باد، فتوولتاییک، ذخیرۀ الکتریکی، و </w:t>
      </w:r>
      <w:r>
        <w:rPr>
          <w:sz w:val="28"/>
        </w:rPr>
        <w:t>CHP</w:t>
      </w:r>
      <w:r>
        <w:rPr>
          <w:rFonts w:hint="cs"/>
          <w:sz w:val="28"/>
          <w:rtl/>
        </w:rPr>
        <w:t>، که دارای چهار نوع میکرومنبع برای فراهم کردن چند بار است.</w:t>
      </w:r>
    </w:p>
    <w:p w14:paraId="6F0D7C90" w14:textId="60A99A6B" w:rsidR="00D45527" w:rsidRDefault="00D45527" w:rsidP="00AA72DA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سناریوی 2: میکروشبکۀ متصل به شبکه شامل تولید توان بار، ذخیرۀ الکرتیکی، و </w:t>
      </w:r>
      <w:r>
        <w:rPr>
          <w:sz w:val="28"/>
        </w:rPr>
        <w:t>CHP</w:t>
      </w:r>
      <w:r>
        <w:rPr>
          <w:rFonts w:hint="cs"/>
          <w:sz w:val="28"/>
          <w:rtl/>
        </w:rPr>
        <w:t>، که دارای س</w:t>
      </w:r>
      <w:r w:rsidR="00EB03F0">
        <w:rPr>
          <w:rFonts w:hint="cs"/>
          <w:sz w:val="28"/>
          <w:rtl/>
        </w:rPr>
        <w:t>ه نوع میکرو منبع برای مطابقت با</w:t>
      </w:r>
      <w:r>
        <w:rPr>
          <w:rFonts w:hint="cs"/>
          <w:sz w:val="28"/>
          <w:rtl/>
        </w:rPr>
        <w:t xml:space="preserve"> بارهای چندگانۀ کاربر است.</w:t>
      </w:r>
    </w:p>
    <w:p w14:paraId="2A7D0CBB" w14:textId="73AFBA3E" w:rsidR="00D45527" w:rsidRDefault="00D45527" w:rsidP="00AA72DA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سناریوی 3: میکروشبکۀ اتصال یافته به شبکه شامل سه نوع منبع میکرو، فتوولتاییک، ذخیرۀ الکتریکی و </w:t>
      </w:r>
      <w:proofErr w:type="spellStart"/>
      <w:r>
        <w:rPr>
          <w:sz w:val="28"/>
        </w:rPr>
        <w:t>cHP</w:t>
      </w:r>
      <w:proofErr w:type="spellEnd"/>
      <w:r>
        <w:rPr>
          <w:rFonts w:hint="cs"/>
          <w:sz w:val="28"/>
          <w:rtl/>
        </w:rPr>
        <w:t xml:space="preserve"> است، که مطابق با چند بار مصرف کننده است.</w:t>
      </w:r>
    </w:p>
    <w:p w14:paraId="40E1FA81" w14:textId="44E2F866" w:rsidR="00D45527" w:rsidRDefault="00D45527" w:rsidP="00D45527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توان نتیجه گرفت که هر سه سناریو دارای </w:t>
      </w:r>
      <w:r>
        <w:rPr>
          <w:sz w:val="28"/>
        </w:rPr>
        <w:t>RE</w:t>
      </w:r>
      <w:r>
        <w:rPr>
          <w:rFonts w:hint="cs"/>
          <w:sz w:val="28"/>
          <w:rtl/>
        </w:rPr>
        <w:t xml:space="preserve">، ذخیرۀ الکتریکی و </w:t>
      </w:r>
      <w:r>
        <w:rPr>
          <w:sz w:val="28"/>
        </w:rPr>
        <w:t>CHP</w:t>
      </w:r>
      <w:r>
        <w:rPr>
          <w:rFonts w:hint="cs"/>
          <w:sz w:val="28"/>
          <w:rtl/>
        </w:rPr>
        <w:t xml:space="preserve"> هستند. سناریوی 1 با دو نوع </w:t>
      </w:r>
      <w:r>
        <w:rPr>
          <w:sz w:val="28"/>
        </w:rPr>
        <w:t>RE</w:t>
      </w:r>
      <w:r>
        <w:rPr>
          <w:rFonts w:hint="cs"/>
          <w:sz w:val="28"/>
          <w:rtl/>
        </w:rPr>
        <w:t xml:space="preserve"> پیچیده تر است، در حالی که سناریوهای 2 و 3 دارای یک نوع هستند، و همگی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توانند الکتریسیته را به شبکه بفروشند یا خریداری کنند.</w:t>
      </w:r>
    </w:p>
    <w:p w14:paraId="59FC735F" w14:textId="3B54F78F" w:rsidR="00D45527" w:rsidRPr="00EB03F0" w:rsidRDefault="00D45527" w:rsidP="00D45527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t>نتیجۀ بهینه سازی الگوریتم</w:t>
      </w:r>
    </w:p>
    <w:p w14:paraId="52D11D11" w14:textId="5DEDAFDF" w:rsidR="00D45527" w:rsidRDefault="00D45527" w:rsidP="00D45527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با داده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اولیه و پارامترهای تنظیم شده طبق بخش 5-1، از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پیشنهادی برای حل مسئلۀ بهینه سازی عملیاتی با در نظر گرفتن انواعی از قیدها استفاده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شود. برای بهبود اعتبار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، منحنی برازش با الگوریتم ژنتیکی </w:t>
      </w:r>
      <w:r>
        <w:rPr>
          <w:sz w:val="28"/>
        </w:rPr>
        <w:t>(GA)</w:t>
      </w:r>
      <w:r>
        <w:rPr>
          <w:rFonts w:hint="cs"/>
          <w:sz w:val="28"/>
          <w:rtl/>
        </w:rPr>
        <w:t xml:space="preserve">، </w:t>
      </w:r>
      <w:r>
        <w:rPr>
          <w:sz w:val="28"/>
        </w:rPr>
        <w:t>PSO</w:t>
      </w:r>
      <w:r>
        <w:rPr>
          <w:rFonts w:hint="cs"/>
          <w:sz w:val="28"/>
          <w:rtl/>
        </w:rPr>
        <w:t xml:space="preserve">، و الگوریتم بهینه سازی کلونی زنبور </w:t>
      </w:r>
      <w:r>
        <w:rPr>
          <w:sz w:val="28"/>
        </w:rPr>
        <w:t>(BCO)</w:t>
      </w:r>
      <w:r>
        <w:rPr>
          <w:rFonts w:hint="cs"/>
          <w:sz w:val="28"/>
          <w:rtl/>
        </w:rPr>
        <w:t xml:space="preserve"> مقایسه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شود. </w:t>
      </w:r>
      <w:r w:rsidR="00C04B9A">
        <w:rPr>
          <w:rFonts w:hint="cs"/>
          <w:sz w:val="28"/>
          <w:rtl/>
        </w:rPr>
        <w:t>مقدار مینیمم تولید شده با هر نوع جمعیت ثبت می</w:t>
      </w:r>
      <w:r w:rsidR="00C04B9A">
        <w:rPr>
          <w:sz w:val="28"/>
          <w:rtl/>
        </w:rPr>
        <w:softHyphen/>
      </w:r>
      <w:r w:rsidR="00C04B9A">
        <w:rPr>
          <w:rFonts w:hint="cs"/>
          <w:sz w:val="28"/>
          <w:rtl/>
        </w:rPr>
        <w:t>شود، و منحنی برازش به صورت تکراری تولید می</w:t>
      </w:r>
      <w:r w:rsidR="00C04B9A">
        <w:rPr>
          <w:sz w:val="28"/>
          <w:rtl/>
        </w:rPr>
        <w:softHyphen/>
      </w:r>
      <w:r w:rsidR="00C04B9A">
        <w:rPr>
          <w:rFonts w:hint="cs"/>
          <w:sz w:val="28"/>
          <w:rtl/>
        </w:rPr>
        <w:t>شود، که در جدول 8 و شکل 8 نشان داده شده است.</w:t>
      </w:r>
    </w:p>
    <w:p w14:paraId="6F10432B" w14:textId="1BFC8E38" w:rsidR="00C04B9A" w:rsidRDefault="00C04B9A" w:rsidP="00D45527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توان از شکل 8 مشاهده کرد که پس از بهینه سازی با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، وقتی دورۀ تناوب </w:t>
      </w:r>
      <w:r>
        <w:rPr>
          <w:sz w:val="28"/>
        </w:rPr>
        <w:t>T</w:t>
      </w:r>
      <w:r>
        <w:rPr>
          <w:rFonts w:hint="cs"/>
          <w:sz w:val="28"/>
          <w:rtl/>
        </w:rPr>
        <w:t xml:space="preserve"> 100 بار تکرار شد، جواب بهینه در زمان هجدهم به دست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آید. زمان کلی در حدود 12.006155 ثانیه است، و زمان محاسبۀ پاسخ بهینه برابر 2.238652 ثانیه است. الگوریتم </w:t>
      </w:r>
      <w:r>
        <w:rPr>
          <w:sz w:val="28"/>
        </w:rPr>
        <w:t>GA</w:t>
      </w:r>
      <w:r>
        <w:rPr>
          <w:rFonts w:hint="cs"/>
          <w:sz w:val="28"/>
          <w:rtl/>
        </w:rPr>
        <w:t xml:space="preserve"> پس از 100 تکرار در جواب بهینۀ محلی در تکرار 78 قرار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گیرد، و زمان محاسبۀ کلی در حدود 16.089712 ثانیه است. الگوریتم </w:t>
      </w:r>
      <w:r>
        <w:rPr>
          <w:sz w:val="28"/>
        </w:rPr>
        <w:t>PSO</w:t>
      </w:r>
      <w:r>
        <w:rPr>
          <w:rFonts w:hint="cs"/>
          <w:sz w:val="28"/>
          <w:rtl/>
        </w:rPr>
        <w:t xml:space="preserve"> پس از 100 تکرار در جواب بهینۀ محلی در تکرار 45 قرار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گیرد، و زمان محاسبۀ کلی در حدود 15.780346 ثانیه است. و الگوریتم </w:t>
      </w:r>
      <w:r>
        <w:rPr>
          <w:sz w:val="28"/>
        </w:rPr>
        <w:t>GA</w:t>
      </w:r>
      <w:r>
        <w:rPr>
          <w:rFonts w:hint="cs"/>
          <w:sz w:val="28"/>
          <w:rtl/>
        </w:rPr>
        <w:t xml:space="preserve"> پس از 100 تکرار در تکرار 39 به جواب بهینۀ محلی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رسد، و زمان محاسبۀ کلی در حدود 14.320892 ثانیه است. بنابراین، استفاده از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برای حل مقدار بهینه امکان پذیر و کارآمد خواهد بود. </w:t>
      </w:r>
    </w:p>
    <w:p w14:paraId="53A27F5A" w14:textId="77777777" w:rsidR="00C04B9A" w:rsidRDefault="00C04B9A" w:rsidP="00D45527">
      <w:pPr>
        <w:rPr>
          <w:sz w:val="28"/>
          <w:rtl/>
        </w:rPr>
      </w:pPr>
    </w:p>
    <w:p w14:paraId="42E8AABF" w14:textId="0CC66142" w:rsidR="00C04B9A" w:rsidRPr="00EB03F0" w:rsidRDefault="00C04B9A" w:rsidP="00EB03F0">
      <w:pPr>
        <w:jc w:val="center"/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 xml:space="preserve">جدول 8- زمان محاسبه بر اساس الگوریتم </w:t>
      </w:r>
      <w:r w:rsidRPr="00EB03F0">
        <w:rPr>
          <w:szCs w:val="24"/>
        </w:rPr>
        <w:t>MFO</w:t>
      </w:r>
      <w:r w:rsidRPr="00EB03F0">
        <w:rPr>
          <w:rFonts w:hint="cs"/>
          <w:szCs w:val="24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04B9A" w:rsidRPr="00EB03F0" w14:paraId="6FE11E30" w14:textId="77777777" w:rsidTr="00C04B9A">
        <w:tc>
          <w:tcPr>
            <w:tcW w:w="2254" w:type="dxa"/>
          </w:tcPr>
          <w:p w14:paraId="3EE9E6C5" w14:textId="33453860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الگوریتم</w:t>
            </w:r>
          </w:p>
        </w:tc>
        <w:tc>
          <w:tcPr>
            <w:tcW w:w="2254" w:type="dxa"/>
          </w:tcPr>
          <w:p w14:paraId="2E46D80E" w14:textId="28E08A51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نسل بهینه</w:t>
            </w:r>
          </w:p>
        </w:tc>
        <w:tc>
          <w:tcPr>
            <w:tcW w:w="2254" w:type="dxa"/>
          </w:tcPr>
          <w:p w14:paraId="6EDB50C6" w14:textId="794F6EC2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زمان محاسبه</w:t>
            </w:r>
          </w:p>
        </w:tc>
        <w:tc>
          <w:tcPr>
            <w:tcW w:w="2254" w:type="dxa"/>
          </w:tcPr>
          <w:p w14:paraId="6EB6A4E7" w14:textId="1F36BFEC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szCs w:val="24"/>
              </w:rPr>
              <w:t>CPU</w:t>
            </w:r>
            <w:r w:rsidRPr="00EB03F0">
              <w:rPr>
                <w:rFonts w:hint="cs"/>
                <w:szCs w:val="24"/>
                <w:rtl/>
              </w:rPr>
              <w:t xml:space="preserve"> کلی</w:t>
            </w:r>
          </w:p>
        </w:tc>
      </w:tr>
      <w:tr w:rsidR="00C04B9A" w:rsidRPr="00EB03F0" w14:paraId="1163C22A" w14:textId="77777777" w:rsidTr="00C04B9A">
        <w:tc>
          <w:tcPr>
            <w:tcW w:w="2254" w:type="dxa"/>
          </w:tcPr>
          <w:p w14:paraId="2A500369" w14:textId="019099BD" w:rsidR="00C04B9A" w:rsidRPr="00EB03F0" w:rsidRDefault="00C04B9A" w:rsidP="00EB03F0">
            <w:pPr>
              <w:jc w:val="center"/>
              <w:rPr>
                <w:szCs w:val="24"/>
              </w:rPr>
            </w:pPr>
            <w:r w:rsidRPr="00EB03F0">
              <w:rPr>
                <w:szCs w:val="24"/>
              </w:rPr>
              <w:lastRenderedPageBreak/>
              <w:t>GA</w:t>
            </w:r>
          </w:p>
        </w:tc>
        <w:tc>
          <w:tcPr>
            <w:tcW w:w="2254" w:type="dxa"/>
          </w:tcPr>
          <w:p w14:paraId="5A9FA33E" w14:textId="2A9EC934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78</w:t>
            </w:r>
          </w:p>
        </w:tc>
        <w:tc>
          <w:tcPr>
            <w:tcW w:w="2254" w:type="dxa"/>
          </w:tcPr>
          <w:p w14:paraId="39466208" w14:textId="2A05B71F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11.349811 ثانیه</w:t>
            </w:r>
          </w:p>
        </w:tc>
        <w:tc>
          <w:tcPr>
            <w:tcW w:w="2254" w:type="dxa"/>
          </w:tcPr>
          <w:p w14:paraId="5C2BA4F2" w14:textId="265C3FB5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16.089712 </w:t>
            </w:r>
            <w:r w:rsidRPr="00EB03F0">
              <w:rPr>
                <w:rFonts w:hint="cs"/>
                <w:szCs w:val="24"/>
                <w:rtl/>
              </w:rPr>
              <w:t>ثانیه</w:t>
            </w:r>
          </w:p>
        </w:tc>
      </w:tr>
      <w:tr w:rsidR="00C04B9A" w:rsidRPr="00EB03F0" w14:paraId="6EDA7D57" w14:textId="77777777" w:rsidTr="00C04B9A">
        <w:tc>
          <w:tcPr>
            <w:tcW w:w="2254" w:type="dxa"/>
          </w:tcPr>
          <w:p w14:paraId="3B1C8E77" w14:textId="2366997D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szCs w:val="24"/>
              </w:rPr>
              <w:t>PSO</w:t>
            </w:r>
          </w:p>
        </w:tc>
        <w:tc>
          <w:tcPr>
            <w:tcW w:w="2254" w:type="dxa"/>
          </w:tcPr>
          <w:p w14:paraId="51923077" w14:textId="53882FCE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45</w:t>
            </w:r>
          </w:p>
        </w:tc>
        <w:tc>
          <w:tcPr>
            <w:tcW w:w="2254" w:type="dxa"/>
          </w:tcPr>
          <w:p w14:paraId="705A18C6" w14:textId="2920BA2A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8.764331 </w:t>
            </w:r>
            <w:r w:rsidRPr="00EB03F0">
              <w:rPr>
                <w:rFonts w:hint="cs"/>
                <w:szCs w:val="24"/>
                <w:rtl/>
              </w:rPr>
              <w:t>ثانیه</w:t>
            </w:r>
          </w:p>
        </w:tc>
        <w:tc>
          <w:tcPr>
            <w:tcW w:w="2254" w:type="dxa"/>
          </w:tcPr>
          <w:p w14:paraId="4B755213" w14:textId="40A20BBC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15.780346 </w:t>
            </w:r>
            <w:r w:rsidRPr="00EB03F0">
              <w:rPr>
                <w:rFonts w:hint="cs"/>
                <w:szCs w:val="24"/>
                <w:rtl/>
              </w:rPr>
              <w:t>ثانیه</w:t>
            </w:r>
          </w:p>
        </w:tc>
      </w:tr>
      <w:tr w:rsidR="00C04B9A" w:rsidRPr="00EB03F0" w14:paraId="422BB08F" w14:textId="77777777" w:rsidTr="00C04B9A">
        <w:tc>
          <w:tcPr>
            <w:tcW w:w="2254" w:type="dxa"/>
          </w:tcPr>
          <w:p w14:paraId="4F0755A9" w14:textId="321B223C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szCs w:val="24"/>
              </w:rPr>
              <w:t>BCO</w:t>
            </w:r>
          </w:p>
        </w:tc>
        <w:tc>
          <w:tcPr>
            <w:tcW w:w="2254" w:type="dxa"/>
          </w:tcPr>
          <w:p w14:paraId="676E1354" w14:textId="1ACA0756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39</w:t>
            </w:r>
          </w:p>
        </w:tc>
        <w:tc>
          <w:tcPr>
            <w:tcW w:w="2254" w:type="dxa"/>
          </w:tcPr>
          <w:p w14:paraId="04E85CAE" w14:textId="007063D0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5.435422 </w:t>
            </w:r>
            <w:r w:rsidRPr="00EB03F0">
              <w:rPr>
                <w:rFonts w:hint="cs"/>
                <w:szCs w:val="24"/>
                <w:rtl/>
              </w:rPr>
              <w:t>ثانیه</w:t>
            </w:r>
          </w:p>
        </w:tc>
        <w:tc>
          <w:tcPr>
            <w:tcW w:w="2254" w:type="dxa"/>
          </w:tcPr>
          <w:p w14:paraId="6138268C" w14:textId="53C09B93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14.320892 </w:t>
            </w:r>
            <w:r w:rsidRPr="00EB03F0">
              <w:rPr>
                <w:rFonts w:hint="cs"/>
                <w:szCs w:val="24"/>
                <w:rtl/>
              </w:rPr>
              <w:t>ثانیه</w:t>
            </w:r>
          </w:p>
        </w:tc>
      </w:tr>
      <w:tr w:rsidR="00C04B9A" w:rsidRPr="00EB03F0" w14:paraId="05CD626A" w14:textId="77777777" w:rsidTr="00C04B9A">
        <w:tc>
          <w:tcPr>
            <w:tcW w:w="2254" w:type="dxa"/>
          </w:tcPr>
          <w:p w14:paraId="212146C7" w14:textId="55FD2443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szCs w:val="24"/>
              </w:rPr>
              <w:t>MFO</w:t>
            </w:r>
          </w:p>
        </w:tc>
        <w:tc>
          <w:tcPr>
            <w:tcW w:w="2254" w:type="dxa"/>
          </w:tcPr>
          <w:p w14:paraId="14A4F831" w14:textId="6B64F2F8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18</w:t>
            </w:r>
          </w:p>
        </w:tc>
        <w:tc>
          <w:tcPr>
            <w:tcW w:w="2254" w:type="dxa"/>
          </w:tcPr>
          <w:p w14:paraId="17D2369C" w14:textId="2B3F1160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2.238652 </w:t>
            </w:r>
            <w:r w:rsidRPr="00EB03F0">
              <w:rPr>
                <w:rFonts w:hint="cs"/>
                <w:szCs w:val="24"/>
                <w:rtl/>
              </w:rPr>
              <w:t>ثانیه</w:t>
            </w:r>
          </w:p>
        </w:tc>
        <w:tc>
          <w:tcPr>
            <w:tcW w:w="2254" w:type="dxa"/>
          </w:tcPr>
          <w:p w14:paraId="7685CB19" w14:textId="7330501E" w:rsidR="00C04B9A" w:rsidRPr="00EB03F0" w:rsidRDefault="00C04B9A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 xml:space="preserve">12.006155 </w:t>
            </w:r>
            <w:r w:rsidRPr="00EB03F0">
              <w:rPr>
                <w:rFonts w:hint="cs"/>
                <w:szCs w:val="24"/>
                <w:rtl/>
              </w:rPr>
              <w:t>ثانیه</w:t>
            </w:r>
          </w:p>
        </w:tc>
      </w:tr>
    </w:tbl>
    <w:p w14:paraId="21B73704" w14:textId="77777777" w:rsidR="00C04B9A" w:rsidRPr="00EB03F0" w:rsidRDefault="00C04B9A" w:rsidP="00EB03F0">
      <w:pPr>
        <w:jc w:val="center"/>
        <w:rPr>
          <w:szCs w:val="24"/>
        </w:rPr>
      </w:pPr>
    </w:p>
    <w:p w14:paraId="126D8512" w14:textId="071FD755" w:rsidR="00C04B9A" w:rsidRPr="00EB03F0" w:rsidRDefault="00C04B9A" w:rsidP="00EB03F0">
      <w:pPr>
        <w:jc w:val="left"/>
        <w:rPr>
          <w:szCs w:val="24"/>
        </w:rPr>
      </w:pPr>
      <w:r w:rsidRPr="00EB03F0">
        <w:rPr>
          <w:noProof/>
          <w:szCs w:val="24"/>
          <w:lang w:bidi="ar-SA"/>
        </w:rPr>
        <w:drawing>
          <wp:inline distT="0" distB="0" distL="0" distR="0" wp14:anchorId="5B93B9E1" wp14:editId="7817A199">
            <wp:extent cx="3384569" cy="2331584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02" cy="233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49252" w14:textId="4AEDCCC5" w:rsidR="00C04B9A" w:rsidRPr="00EB03F0" w:rsidRDefault="00C04B9A" w:rsidP="00EB03F0">
      <w:pPr>
        <w:jc w:val="left"/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>شکل 8- منحنی برازش الگوریتم</w:t>
      </w:r>
      <w:r w:rsidRPr="00EB03F0">
        <w:rPr>
          <w:szCs w:val="24"/>
          <w:rtl/>
        </w:rPr>
        <w:softHyphen/>
      </w:r>
      <w:r w:rsidRPr="00EB03F0">
        <w:rPr>
          <w:rFonts w:hint="cs"/>
          <w:szCs w:val="24"/>
          <w:rtl/>
        </w:rPr>
        <w:t>های مختلف.</w:t>
      </w:r>
    </w:p>
    <w:p w14:paraId="6ADA11E7" w14:textId="77777777" w:rsidR="00C04B9A" w:rsidRDefault="00C04B9A" w:rsidP="00D45527">
      <w:pPr>
        <w:rPr>
          <w:sz w:val="28"/>
          <w:rtl/>
        </w:rPr>
      </w:pPr>
    </w:p>
    <w:p w14:paraId="1FD5732A" w14:textId="69AF6E53" w:rsidR="00C04B9A" w:rsidRPr="00EB03F0" w:rsidRDefault="00C04B9A" w:rsidP="00D45527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t>نتایج بهینه سازی</w:t>
      </w:r>
    </w:p>
    <w:p w14:paraId="23522045" w14:textId="11C26748" w:rsidR="00F307D3" w:rsidRDefault="00D41BBD" w:rsidP="00F307D3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استراتژی</w:t>
      </w:r>
      <w:r w:rsidR="00C04B9A">
        <w:rPr>
          <w:rFonts w:hint="cs"/>
          <w:sz w:val="28"/>
          <w:rtl/>
        </w:rPr>
        <w:t xml:space="preserve"> 1 شامل دو منبع انرژی تجدیدپذیر، توان باد و فتوولتاییک است. نتایج عملیات بهینه بر اساس </w:t>
      </w:r>
      <w:r w:rsidR="00F307D3">
        <w:rPr>
          <w:rFonts w:hint="cs"/>
          <w:sz w:val="28"/>
          <w:rtl/>
        </w:rPr>
        <w:t xml:space="preserve">الگوریتم </w:t>
      </w:r>
      <w:r w:rsidR="00F307D3">
        <w:rPr>
          <w:sz w:val="28"/>
        </w:rPr>
        <w:t>MFO</w:t>
      </w:r>
      <w:r w:rsidR="00F307D3">
        <w:rPr>
          <w:rFonts w:hint="cs"/>
          <w:sz w:val="28"/>
          <w:rtl/>
        </w:rPr>
        <w:t xml:space="preserve"> در شکل 9 نشان داده شده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>اند. توان توربین گاز با حرارت تعیین شده، در زمان ظهر به مقدار ماکزیمم می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>رسد، و عملیات توان پایین را در زمان شب حفظ می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>کند. عملکرد اصلی ذخیرۀ انری متعادل کردن نوسانات باد و فتوولتاییک است. وقتی توان باد به مقدار اوج خود می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>رسد، شروع به کار کرده و شارژ می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 xml:space="preserve">شود. جریان شارژ ماکزیمم برابر </w:t>
      </w:r>
      <w:r w:rsidR="00F307D3">
        <w:rPr>
          <w:sz w:val="28"/>
        </w:rPr>
        <w:t>A</w:t>
      </w:r>
      <w:r w:rsidR="00F307D3">
        <w:rPr>
          <w:rFonts w:hint="cs"/>
          <w:sz w:val="28"/>
          <w:rtl/>
        </w:rPr>
        <w:t xml:space="preserve"> 169.73 </w:t>
      </w:r>
      <w:r>
        <w:rPr>
          <w:rFonts w:hint="cs"/>
          <w:sz w:val="28"/>
          <w:rtl/>
        </w:rPr>
        <w:t>است. این خط اتصال</w:t>
      </w:r>
      <w:r w:rsidR="00F307D3">
        <w:rPr>
          <w:rFonts w:hint="cs"/>
          <w:sz w:val="28"/>
          <w:rtl/>
        </w:rPr>
        <w:t xml:space="preserve"> تضمین کنندۀ تعادل توان فعال سیستم خواهد بود، و مقادیر ماکزیمم و مینیمم آن به ترتیب برابر 82.16 و 565.37- کیلووات هستند. توان باد و فتوولتاییک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>ها همگی به شبکه منتقل می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>شوند. می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>توان با استراتژی مکمل 1 مشاهده کرد که این مزیت محاسبات مولتی انرژی بوده و مطابق با تقاضای کاربر برای بار حرارتی و بار الکتریکی است. نتایج بهینه سازی به شرایط بهینه و قیدهای مدل می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>رسند، و مولفه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 xml:space="preserve">های </w:t>
      </w:r>
      <w:r w:rsidR="00F307D3">
        <w:rPr>
          <w:sz w:val="28"/>
        </w:rPr>
        <w:t>HMS</w:t>
      </w:r>
      <w:r w:rsidR="00F307D3">
        <w:rPr>
          <w:rFonts w:hint="cs"/>
          <w:sz w:val="28"/>
          <w:rtl/>
        </w:rPr>
        <w:t xml:space="preserve"> به صورت اقتصادی کار می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>کنند، و این تایید می</w:t>
      </w:r>
      <w:r w:rsidR="00F307D3">
        <w:rPr>
          <w:sz w:val="28"/>
          <w:rtl/>
        </w:rPr>
        <w:softHyphen/>
      </w:r>
      <w:r w:rsidR="00F307D3">
        <w:rPr>
          <w:rFonts w:hint="cs"/>
          <w:sz w:val="28"/>
          <w:rtl/>
        </w:rPr>
        <w:t>کند که مدل بهینه سازی مکمل امکان سنجی خاصی در استراتژی 1 دارد.</w:t>
      </w:r>
    </w:p>
    <w:p w14:paraId="70AA1368" w14:textId="39C432D9" w:rsidR="00F307D3" w:rsidRDefault="00F307D3" w:rsidP="00F307D3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استراتژی 2 شامل یک منبع انرژی پاک ساده از فتوولتاییک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است، که با توربین گاز، ذخیرۀ انرژی، و توان خط اتصالی تنظیم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شود، و استراتژی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عملیاتی هر پارامتر و منبع میکرو با استراتژی 1 مشابه هستند. خروجی هر منبع میکرو پس از عملیات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در شکل 10 نشان داده شده است. از نتیجۀ بهینه سازی، توان فتوولتاییک خروجی کلی است. از آنجایی که توربین گاز از استراتژی عملیات توان تعیین شده با حرارت استفاده می</w:t>
      </w:r>
      <w:r>
        <w:rPr>
          <w:sz w:val="28"/>
          <w:rtl/>
        </w:rPr>
        <w:softHyphen/>
      </w:r>
      <w:r w:rsidR="00EB03F0">
        <w:rPr>
          <w:rFonts w:hint="cs"/>
          <w:sz w:val="28"/>
          <w:rtl/>
        </w:rPr>
        <w:t>کند، منح</w:t>
      </w:r>
      <w:r>
        <w:rPr>
          <w:rFonts w:hint="cs"/>
          <w:sz w:val="28"/>
          <w:rtl/>
        </w:rPr>
        <w:t xml:space="preserve">نی خروجی تفاوت کمی با استراتژی 1 دارد، و توان بیشینه </w:t>
      </w:r>
      <w:r>
        <w:rPr>
          <w:sz w:val="28"/>
        </w:rPr>
        <w:t>kW</w:t>
      </w:r>
      <w:r>
        <w:rPr>
          <w:rFonts w:hint="cs"/>
          <w:sz w:val="28"/>
          <w:rtl/>
        </w:rPr>
        <w:t xml:space="preserve"> 1163.77 است. تجهیزات ذخیرۀ انرژی باید چندین بار به دلیل نوسان خروجی فتوولتاییک شارژ و دشارژ شوند. و زمانی که </w:t>
      </w:r>
      <w:r>
        <w:rPr>
          <w:rFonts w:hint="cs"/>
          <w:sz w:val="28"/>
          <w:rtl/>
        </w:rPr>
        <w:lastRenderedPageBreak/>
        <w:t>توربین گاز به اوج خود رسید و فتوولتاییک متصل شد، شارژ و دشارژ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شود، و جریان دشارژ ماکزیمم برابر 169.497 است. خط اتصال تضمین کنندۀ تعادل توان فعال سیستم است. وقتی خروجی بار منبع میکرو مطابق با شرایط نبود،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تواند الکتریسیته را از شبکه خریداری کند. بنابراین، هزینۀ خرید الکتریسیته بیشتر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شود، و از آنجایی که ظرفیت نصب شدۀ فتوولتاییک نسبت به توان باد کوچک بود، درآمد الکتریسیتۀ متصل به شبکه در سیستم تقریبا کم خواهد بود. توان ماکزیمم و توان مینیمم خط اتصال به ترتیب برابر 67.84 و 266.87- کیلووات است.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توان مشاهده کرد که منابع میکرو پس از بهینه سازی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سازگار با محدودیت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و اهداف بهینه سازی مدل بهینه سازی عملیات مکمل مولتی انرژی هستند.</w:t>
      </w:r>
    </w:p>
    <w:p w14:paraId="354E8E2D" w14:textId="77777777" w:rsidR="00F307D3" w:rsidRDefault="00F307D3" w:rsidP="00F307D3">
      <w:pPr>
        <w:rPr>
          <w:sz w:val="28"/>
          <w:rtl/>
        </w:rPr>
      </w:pPr>
    </w:p>
    <w:p w14:paraId="265C8C91" w14:textId="2459743A" w:rsidR="00F307D3" w:rsidRPr="00EB03F0" w:rsidRDefault="00C0335F" w:rsidP="00EB03F0">
      <w:pPr>
        <w:jc w:val="left"/>
        <w:rPr>
          <w:szCs w:val="24"/>
          <w:rtl/>
        </w:rPr>
      </w:pPr>
      <w:r w:rsidRPr="00EB03F0">
        <w:rPr>
          <w:rFonts w:hint="cs"/>
          <w:noProof/>
          <w:szCs w:val="24"/>
          <w:lang w:bidi="ar-SA"/>
        </w:rPr>
        <w:drawing>
          <wp:inline distT="0" distB="0" distL="0" distR="0" wp14:anchorId="67421D4E" wp14:editId="05E77664">
            <wp:extent cx="3828121" cy="2194716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850" cy="219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C9A28" w14:textId="11868238" w:rsidR="00C0335F" w:rsidRPr="00EB03F0" w:rsidRDefault="00C0335F" w:rsidP="00EB03F0">
      <w:pPr>
        <w:jc w:val="left"/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 xml:space="preserve">شکل 9- نمودار بهینه سازی خروجی مکمل ذخیرۀ توربین گاز </w:t>
      </w:r>
      <w:r w:rsidRPr="00EB03F0">
        <w:rPr>
          <w:szCs w:val="24"/>
        </w:rPr>
        <w:t>WT-PV</w:t>
      </w:r>
      <w:r w:rsidRPr="00EB03F0">
        <w:rPr>
          <w:rFonts w:hint="cs"/>
          <w:szCs w:val="24"/>
          <w:rtl/>
        </w:rPr>
        <w:t>.</w:t>
      </w:r>
    </w:p>
    <w:p w14:paraId="7E0499A0" w14:textId="77777777" w:rsidR="00C0335F" w:rsidRDefault="00C0335F" w:rsidP="00F307D3">
      <w:pPr>
        <w:rPr>
          <w:sz w:val="28"/>
          <w:rtl/>
        </w:rPr>
      </w:pPr>
    </w:p>
    <w:p w14:paraId="703E51D1" w14:textId="3B2A1157" w:rsidR="00C0335F" w:rsidRPr="00EB03F0" w:rsidRDefault="00C0335F" w:rsidP="00F307D3">
      <w:pPr>
        <w:rPr>
          <w:szCs w:val="24"/>
          <w:rtl/>
        </w:rPr>
      </w:pPr>
      <w:r w:rsidRPr="00EB03F0">
        <w:rPr>
          <w:rFonts w:hint="cs"/>
          <w:noProof/>
          <w:szCs w:val="24"/>
          <w:lang w:bidi="ar-SA"/>
        </w:rPr>
        <w:drawing>
          <wp:inline distT="0" distB="0" distL="0" distR="0" wp14:anchorId="3F20658B" wp14:editId="2009714B">
            <wp:extent cx="3461607" cy="1982170"/>
            <wp:effectExtent l="0" t="0" r="571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964" cy="199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80488" w14:textId="4A99F3D9" w:rsidR="00C0335F" w:rsidRPr="00EB03F0" w:rsidRDefault="00C0335F" w:rsidP="00F307D3">
      <w:pPr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 xml:space="preserve">شکل 10- نمودار بهینه سازی خروجی مکمل ذخیره </w:t>
      </w:r>
      <w:r w:rsidRPr="00EB03F0">
        <w:rPr>
          <w:rFonts w:cs="Times New Roman" w:hint="cs"/>
          <w:szCs w:val="24"/>
          <w:rtl/>
        </w:rPr>
        <w:t>–</w:t>
      </w:r>
      <w:r w:rsidRPr="00EB03F0">
        <w:rPr>
          <w:rFonts w:hint="cs"/>
          <w:szCs w:val="24"/>
          <w:rtl/>
        </w:rPr>
        <w:t xml:space="preserve"> توربین گاز </w:t>
      </w:r>
      <w:r w:rsidRPr="00EB03F0">
        <w:rPr>
          <w:szCs w:val="24"/>
        </w:rPr>
        <w:t>PV</w:t>
      </w:r>
      <w:r w:rsidRPr="00EB03F0">
        <w:rPr>
          <w:rFonts w:hint="cs"/>
          <w:szCs w:val="24"/>
          <w:rtl/>
        </w:rPr>
        <w:t>.</w:t>
      </w:r>
    </w:p>
    <w:p w14:paraId="3159518A" w14:textId="77777777" w:rsidR="00C0335F" w:rsidRDefault="00C0335F" w:rsidP="00F307D3">
      <w:pPr>
        <w:rPr>
          <w:sz w:val="28"/>
          <w:rtl/>
        </w:rPr>
      </w:pPr>
    </w:p>
    <w:p w14:paraId="0F2CB393" w14:textId="33BCFFF1" w:rsidR="00C0335F" w:rsidRPr="00EB03F0" w:rsidRDefault="00C270AC" w:rsidP="00F307D3">
      <w:pPr>
        <w:rPr>
          <w:szCs w:val="24"/>
          <w:rtl/>
        </w:rPr>
      </w:pPr>
      <w:r w:rsidRPr="00EB03F0">
        <w:rPr>
          <w:rFonts w:hint="cs"/>
          <w:noProof/>
          <w:szCs w:val="24"/>
          <w:lang w:bidi="ar-SA"/>
        </w:rPr>
        <w:lastRenderedPageBreak/>
        <w:drawing>
          <wp:inline distT="0" distB="0" distL="0" distR="0" wp14:anchorId="5CE0E589" wp14:editId="76D46EF8">
            <wp:extent cx="3370921" cy="1944561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73" cy="194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38A0D" w14:textId="7ECD0EB6" w:rsidR="00C270AC" w:rsidRPr="00EB03F0" w:rsidRDefault="00C270AC" w:rsidP="00F307D3">
      <w:pPr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 xml:space="preserve">شکل 11- نمودار بهینه سازی خروجی مکمل ذخیره </w:t>
      </w:r>
      <w:r w:rsidRPr="00EB03F0">
        <w:rPr>
          <w:rFonts w:cs="Times New Roman" w:hint="cs"/>
          <w:szCs w:val="24"/>
          <w:rtl/>
        </w:rPr>
        <w:t>–</w:t>
      </w:r>
      <w:r w:rsidRPr="00EB03F0">
        <w:rPr>
          <w:rFonts w:hint="cs"/>
          <w:szCs w:val="24"/>
          <w:rtl/>
        </w:rPr>
        <w:t xml:space="preserve"> توربین گاز </w:t>
      </w:r>
      <w:r w:rsidRPr="00EB03F0">
        <w:rPr>
          <w:szCs w:val="24"/>
        </w:rPr>
        <w:t>WT</w:t>
      </w:r>
      <w:r w:rsidRPr="00EB03F0">
        <w:rPr>
          <w:rFonts w:hint="cs"/>
          <w:szCs w:val="24"/>
          <w:rtl/>
        </w:rPr>
        <w:t>.</w:t>
      </w:r>
    </w:p>
    <w:p w14:paraId="23F77273" w14:textId="77777777" w:rsidR="00C270AC" w:rsidRDefault="00C270AC" w:rsidP="00F307D3">
      <w:pPr>
        <w:rPr>
          <w:sz w:val="28"/>
          <w:rtl/>
        </w:rPr>
      </w:pPr>
    </w:p>
    <w:p w14:paraId="63E261C1" w14:textId="4233C624" w:rsidR="00C270AC" w:rsidRDefault="00D41BBD" w:rsidP="00F307D3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استراتژی 3 شامل انرژی باد، یک منبع انرژی پاک ساده با نوسانات قدرتمند است. نتایج عملیات بهینه از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در شکل 11 نشان داده شده است. نتایج بهینه سازی نشان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دهند که منحنی توان خروجی توربین گاز مشابه با استراتژی 2 هستند، و توان بیشینۀ توربین گاز برابر 1146.13 کیلووات است. از دستگاه ذخیرۀ انرژی برای تعادل نوسان قدرتمند باد استفاده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شود. وقتی باد شدید باشد، باتری شارژ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شود. وقتی باد ضعیف باشد، باتری دشارژ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شود. جریان شارژ ماکزیمم برابر </w:t>
      </w:r>
      <w:r>
        <w:rPr>
          <w:sz w:val="28"/>
        </w:rPr>
        <w:t>A</w:t>
      </w:r>
      <w:r>
        <w:rPr>
          <w:rFonts w:hint="cs"/>
          <w:sz w:val="28"/>
          <w:rtl/>
        </w:rPr>
        <w:t xml:space="preserve"> 167.93 است. به دلیل ظرفیت نصب بالای توان باد، این توان بخش بزرگی از توان خط اتصال را شامل شده و درآمد فروش توان خوبی دارد. بنابراین، هزینۀ عملیاتی خط اتصال تقریثبا کم است، و اتصالات توان ماکزیمم و مینیمم به ترتیب برابر </w:t>
      </w:r>
      <w:r>
        <w:rPr>
          <w:sz w:val="28"/>
        </w:rPr>
        <w:t>kW</w:t>
      </w:r>
      <w:r>
        <w:rPr>
          <w:rFonts w:hint="cs"/>
          <w:sz w:val="28"/>
          <w:rtl/>
        </w:rPr>
        <w:t xml:space="preserve"> 51.67 و </w:t>
      </w:r>
      <w:r>
        <w:rPr>
          <w:sz w:val="28"/>
        </w:rPr>
        <w:t>kW</w:t>
      </w:r>
      <w:r>
        <w:rPr>
          <w:rFonts w:hint="cs"/>
          <w:sz w:val="28"/>
          <w:rtl/>
        </w:rPr>
        <w:t xml:space="preserve"> 499.37- هستند. نتایج بهینه سازی بر اساس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در استراتژی 3 مطابق با اهداف بهینه سازی و قیدها هستند.</w:t>
      </w:r>
    </w:p>
    <w:p w14:paraId="6A00F7EA" w14:textId="6617083B" w:rsidR="00D41BBD" w:rsidRPr="00EB03F0" w:rsidRDefault="00D41BBD" w:rsidP="00F307D3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t>تحلیل نتایج بهینه سازی</w:t>
      </w:r>
    </w:p>
    <w:p w14:paraId="14464022" w14:textId="79AC719A" w:rsidR="00D41BBD" w:rsidRDefault="00D41BBD" w:rsidP="00F307D3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مولفه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هزینۀ عملیاتی بر اساس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در استراتژی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تکمیلی متفاوت در جدول 9 نشان داده شده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اند. از چشم انداز استراتژی، هزینۀ عملیاتی استراتژی 1 بر اساس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کمترین مقدار را دارد، زیرا از منابع </w:t>
      </w:r>
      <w:r>
        <w:rPr>
          <w:sz w:val="28"/>
        </w:rPr>
        <w:t>RE</w:t>
      </w:r>
      <w:r>
        <w:rPr>
          <w:rFonts w:hint="cs"/>
          <w:sz w:val="28"/>
          <w:rtl/>
        </w:rPr>
        <w:t xml:space="preserve"> بیشتری استفاده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کند. هزینۀ عملیات بهینۀ هفتگی </w:t>
      </w:r>
      <w:r>
        <w:rPr>
          <w:sz w:val="28"/>
        </w:rPr>
        <w:t>HMS</w:t>
      </w:r>
      <w:r>
        <w:rPr>
          <w:rFonts w:hint="cs"/>
          <w:sz w:val="28"/>
          <w:rtl/>
        </w:rPr>
        <w:t xml:space="preserve"> در شکل 12 نشان داده شده است.</w:t>
      </w:r>
    </w:p>
    <w:p w14:paraId="19CD7273" w14:textId="4D46FB41" w:rsidR="00D41BBD" w:rsidRDefault="00D41BBD" w:rsidP="00F307D3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هزینۀ عملیاتی میانگین </w:t>
      </w:r>
      <w:r>
        <w:rPr>
          <w:sz w:val="28"/>
        </w:rPr>
        <w:t>HMS</w:t>
      </w:r>
      <w:r>
        <w:rPr>
          <w:rFonts w:hint="cs"/>
          <w:sz w:val="28"/>
          <w:rtl/>
        </w:rPr>
        <w:t xml:space="preserve"> با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برابر 9721.19 و مقدار ماکزیمم آن برابر 11668 است.</w:t>
      </w:r>
    </w:p>
    <w:p w14:paraId="2EE61F2E" w14:textId="77777777" w:rsidR="00D41BBD" w:rsidRDefault="00D41BBD" w:rsidP="00F307D3">
      <w:pPr>
        <w:rPr>
          <w:sz w:val="28"/>
          <w:rtl/>
        </w:rPr>
      </w:pPr>
    </w:p>
    <w:p w14:paraId="3721DAC2" w14:textId="7EF671D8" w:rsidR="00D41BBD" w:rsidRPr="00EB03F0" w:rsidRDefault="0056342D" w:rsidP="00EB03F0">
      <w:pPr>
        <w:jc w:val="center"/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>جدول 9- آمار هزینۀ نتایج بهینه سازی استراتژی مکمل مختلف.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6342D" w:rsidRPr="00EB03F0" w14:paraId="5A4FEEF6" w14:textId="77777777" w:rsidTr="0056342D">
        <w:tc>
          <w:tcPr>
            <w:tcW w:w="1502" w:type="dxa"/>
          </w:tcPr>
          <w:p w14:paraId="4152FC09" w14:textId="0BF7D40D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الگوریتم</w:t>
            </w:r>
          </w:p>
        </w:tc>
        <w:tc>
          <w:tcPr>
            <w:tcW w:w="1502" w:type="dxa"/>
          </w:tcPr>
          <w:p w14:paraId="279BC0AF" w14:textId="21DDE690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استراتژی</w:t>
            </w:r>
            <w:r w:rsidRPr="00EB03F0">
              <w:rPr>
                <w:szCs w:val="24"/>
                <w:rtl/>
              </w:rPr>
              <w:softHyphen/>
            </w:r>
            <w:r w:rsidRPr="00EB03F0">
              <w:rPr>
                <w:rFonts w:hint="cs"/>
                <w:szCs w:val="24"/>
                <w:rtl/>
              </w:rPr>
              <w:t>ها</w:t>
            </w:r>
          </w:p>
        </w:tc>
        <w:tc>
          <w:tcPr>
            <w:tcW w:w="1503" w:type="dxa"/>
          </w:tcPr>
          <w:p w14:paraId="1D3BC421" w14:textId="6E0E4F91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هزینۀ خط اتصال</w:t>
            </w:r>
          </w:p>
        </w:tc>
        <w:tc>
          <w:tcPr>
            <w:tcW w:w="1503" w:type="dxa"/>
          </w:tcPr>
          <w:p w14:paraId="18DFF591" w14:textId="077BB38F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هزینۀ توربین گاز</w:t>
            </w:r>
          </w:p>
        </w:tc>
        <w:tc>
          <w:tcPr>
            <w:tcW w:w="1503" w:type="dxa"/>
          </w:tcPr>
          <w:p w14:paraId="62DC6B67" w14:textId="12570A96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هزینۀ ذخیره</w:t>
            </w:r>
          </w:p>
        </w:tc>
        <w:tc>
          <w:tcPr>
            <w:tcW w:w="1503" w:type="dxa"/>
          </w:tcPr>
          <w:p w14:paraId="3D11434E" w14:textId="303DD6CA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مجموع</w:t>
            </w:r>
          </w:p>
        </w:tc>
      </w:tr>
      <w:tr w:rsidR="0056342D" w:rsidRPr="00EB03F0" w14:paraId="27BED2F3" w14:textId="77777777" w:rsidTr="0056342D">
        <w:tc>
          <w:tcPr>
            <w:tcW w:w="1502" w:type="dxa"/>
          </w:tcPr>
          <w:p w14:paraId="478F3539" w14:textId="3D8E9E5C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szCs w:val="24"/>
              </w:rPr>
              <w:t>MFO</w:t>
            </w:r>
          </w:p>
        </w:tc>
        <w:tc>
          <w:tcPr>
            <w:tcW w:w="1502" w:type="dxa"/>
          </w:tcPr>
          <w:p w14:paraId="5BF9AE16" w14:textId="11F9AF01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سناریوی 1</w:t>
            </w:r>
          </w:p>
        </w:tc>
        <w:tc>
          <w:tcPr>
            <w:tcW w:w="1503" w:type="dxa"/>
          </w:tcPr>
          <w:p w14:paraId="14986ECB" w14:textId="07CED3C2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1040.65-</w:t>
            </w:r>
          </w:p>
        </w:tc>
        <w:tc>
          <w:tcPr>
            <w:tcW w:w="1503" w:type="dxa"/>
          </w:tcPr>
          <w:p w14:paraId="36DF0B55" w14:textId="2FA435D7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11878.96</w:t>
            </w:r>
          </w:p>
        </w:tc>
        <w:tc>
          <w:tcPr>
            <w:tcW w:w="1503" w:type="dxa"/>
          </w:tcPr>
          <w:p w14:paraId="25C28E74" w14:textId="4C9C362B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159.04</w:t>
            </w:r>
          </w:p>
        </w:tc>
        <w:tc>
          <w:tcPr>
            <w:tcW w:w="1503" w:type="dxa"/>
          </w:tcPr>
          <w:p w14:paraId="33DFB210" w14:textId="4F65C2FF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10997.35</w:t>
            </w:r>
          </w:p>
        </w:tc>
      </w:tr>
      <w:tr w:rsidR="0056342D" w:rsidRPr="00EB03F0" w14:paraId="41A63568" w14:textId="77777777" w:rsidTr="0056342D">
        <w:tc>
          <w:tcPr>
            <w:tcW w:w="1502" w:type="dxa"/>
          </w:tcPr>
          <w:p w14:paraId="5EAF8486" w14:textId="77777777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</w:p>
        </w:tc>
        <w:tc>
          <w:tcPr>
            <w:tcW w:w="1502" w:type="dxa"/>
          </w:tcPr>
          <w:p w14:paraId="0E7BF721" w14:textId="5DFD26BD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سناریوی 2</w:t>
            </w:r>
          </w:p>
        </w:tc>
        <w:tc>
          <w:tcPr>
            <w:tcW w:w="1503" w:type="dxa"/>
          </w:tcPr>
          <w:p w14:paraId="44C4566C" w14:textId="13189197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1020.12-</w:t>
            </w:r>
          </w:p>
        </w:tc>
        <w:tc>
          <w:tcPr>
            <w:tcW w:w="1503" w:type="dxa"/>
          </w:tcPr>
          <w:p w14:paraId="3B34583C" w14:textId="49B2381F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12831.87</w:t>
            </w:r>
          </w:p>
        </w:tc>
        <w:tc>
          <w:tcPr>
            <w:tcW w:w="1503" w:type="dxa"/>
          </w:tcPr>
          <w:p w14:paraId="6229B7F5" w14:textId="3033C1BD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170.59</w:t>
            </w:r>
          </w:p>
        </w:tc>
        <w:tc>
          <w:tcPr>
            <w:tcW w:w="1503" w:type="dxa"/>
          </w:tcPr>
          <w:p w14:paraId="75831AC0" w14:textId="0DF692A5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11982.34</w:t>
            </w:r>
          </w:p>
        </w:tc>
      </w:tr>
      <w:tr w:rsidR="0056342D" w:rsidRPr="00EB03F0" w14:paraId="1C232965" w14:textId="77777777" w:rsidTr="0056342D">
        <w:tc>
          <w:tcPr>
            <w:tcW w:w="1502" w:type="dxa"/>
          </w:tcPr>
          <w:p w14:paraId="205BA1C9" w14:textId="77777777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</w:p>
        </w:tc>
        <w:tc>
          <w:tcPr>
            <w:tcW w:w="1502" w:type="dxa"/>
          </w:tcPr>
          <w:p w14:paraId="765A6F09" w14:textId="219E8477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سناریوی 3</w:t>
            </w:r>
          </w:p>
        </w:tc>
        <w:tc>
          <w:tcPr>
            <w:tcW w:w="1503" w:type="dxa"/>
          </w:tcPr>
          <w:p w14:paraId="0662B65E" w14:textId="2BB67E50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254.01-</w:t>
            </w:r>
          </w:p>
        </w:tc>
        <w:tc>
          <w:tcPr>
            <w:tcW w:w="1503" w:type="dxa"/>
          </w:tcPr>
          <w:p w14:paraId="13FADEA3" w14:textId="551FCDE2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12401.27</w:t>
            </w:r>
          </w:p>
        </w:tc>
        <w:tc>
          <w:tcPr>
            <w:tcW w:w="1503" w:type="dxa"/>
          </w:tcPr>
          <w:p w14:paraId="1A3BC652" w14:textId="402A4206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261.45</w:t>
            </w:r>
          </w:p>
        </w:tc>
        <w:tc>
          <w:tcPr>
            <w:tcW w:w="1503" w:type="dxa"/>
          </w:tcPr>
          <w:p w14:paraId="0233E6A0" w14:textId="47648DE5" w:rsidR="0056342D" w:rsidRPr="00EB03F0" w:rsidRDefault="0056342D" w:rsidP="00EB03F0">
            <w:pPr>
              <w:jc w:val="center"/>
              <w:rPr>
                <w:rFonts w:hint="cs"/>
                <w:szCs w:val="24"/>
                <w:rtl/>
              </w:rPr>
            </w:pPr>
            <w:r w:rsidRPr="00EB03F0">
              <w:rPr>
                <w:rFonts w:hint="cs"/>
                <w:szCs w:val="24"/>
                <w:rtl/>
              </w:rPr>
              <w:t>12408.71</w:t>
            </w:r>
          </w:p>
        </w:tc>
      </w:tr>
    </w:tbl>
    <w:p w14:paraId="2430CB5D" w14:textId="77777777" w:rsidR="0056342D" w:rsidRPr="00EB03F0" w:rsidRDefault="0056342D" w:rsidP="00EB03F0">
      <w:pPr>
        <w:jc w:val="center"/>
        <w:rPr>
          <w:szCs w:val="24"/>
          <w:rtl/>
        </w:rPr>
      </w:pPr>
    </w:p>
    <w:p w14:paraId="77A46EBE" w14:textId="0832C311" w:rsidR="0056342D" w:rsidRPr="00EB03F0" w:rsidRDefault="0056342D" w:rsidP="00F307D3">
      <w:pPr>
        <w:rPr>
          <w:szCs w:val="24"/>
          <w:rtl/>
        </w:rPr>
      </w:pPr>
      <w:r w:rsidRPr="00EB03F0">
        <w:rPr>
          <w:rFonts w:hint="cs"/>
          <w:noProof/>
          <w:szCs w:val="24"/>
          <w:lang w:bidi="ar-SA"/>
        </w:rPr>
        <w:lastRenderedPageBreak/>
        <w:drawing>
          <wp:inline distT="0" distB="0" distL="0" distR="0" wp14:anchorId="1D0B91A5" wp14:editId="20519146">
            <wp:extent cx="3780354" cy="2532116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353" cy="253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2221E" w14:textId="3F88C630" w:rsidR="0056342D" w:rsidRPr="00EB03F0" w:rsidRDefault="0056342D" w:rsidP="00F307D3">
      <w:pPr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>شکل 12- هزینۀ عملیات هفتگی در مورد 1.</w:t>
      </w:r>
    </w:p>
    <w:p w14:paraId="673D8E4B" w14:textId="77777777" w:rsidR="0056342D" w:rsidRPr="00EB03F0" w:rsidRDefault="0056342D" w:rsidP="00F307D3">
      <w:pPr>
        <w:rPr>
          <w:szCs w:val="24"/>
          <w:rtl/>
        </w:rPr>
      </w:pPr>
    </w:p>
    <w:p w14:paraId="7D27EB56" w14:textId="25B89556" w:rsidR="0056342D" w:rsidRPr="00EB03F0" w:rsidRDefault="0046408E" w:rsidP="00F307D3">
      <w:pPr>
        <w:rPr>
          <w:szCs w:val="24"/>
          <w:rtl/>
        </w:rPr>
      </w:pPr>
      <w:r w:rsidRPr="00EB03F0">
        <w:rPr>
          <w:rFonts w:hint="cs"/>
          <w:noProof/>
          <w:szCs w:val="24"/>
          <w:lang w:bidi="ar-SA"/>
        </w:rPr>
        <w:drawing>
          <wp:inline distT="0" distB="0" distL="0" distR="0" wp14:anchorId="5A97CF37" wp14:editId="0FAC33BF">
            <wp:extent cx="3406481" cy="2108774"/>
            <wp:effectExtent l="0" t="0" r="381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76" cy="211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DD68" w14:textId="5FAB282F" w:rsidR="0046408E" w:rsidRPr="00EB03F0" w:rsidRDefault="0046408E" w:rsidP="00F307D3">
      <w:pPr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>شکل 13- خرید و فروش هفتگی خط اتصال.</w:t>
      </w:r>
    </w:p>
    <w:p w14:paraId="78D6B358" w14:textId="77777777" w:rsidR="0046408E" w:rsidRDefault="0046408E" w:rsidP="00F307D3">
      <w:pPr>
        <w:rPr>
          <w:sz w:val="28"/>
        </w:rPr>
      </w:pPr>
    </w:p>
    <w:p w14:paraId="0F731C07" w14:textId="3EC085E8" w:rsidR="0046408E" w:rsidRPr="00EB03F0" w:rsidRDefault="0046408E" w:rsidP="00EB03F0">
      <w:pPr>
        <w:jc w:val="left"/>
        <w:rPr>
          <w:szCs w:val="24"/>
          <w:rtl/>
        </w:rPr>
      </w:pPr>
      <w:r w:rsidRPr="00EB03F0">
        <w:rPr>
          <w:rFonts w:hint="cs"/>
          <w:noProof/>
          <w:szCs w:val="24"/>
          <w:lang w:bidi="ar-SA"/>
        </w:rPr>
        <w:drawing>
          <wp:inline distT="0" distB="0" distL="0" distR="0" wp14:anchorId="37627FF6" wp14:editId="0CA8AB24">
            <wp:extent cx="3329978" cy="2242638"/>
            <wp:effectExtent l="0" t="0" r="381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228" cy="22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8CF56" w14:textId="7DDED77A" w:rsidR="0046408E" w:rsidRPr="00EB03F0" w:rsidRDefault="0046408E" w:rsidP="00EB03F0">
      <w:pPr>
        <w:jc w:val="left"/>
        <w:rPr>
          <w:rFonts w:hint="cs"/>
          <w:szCs w:val="24"/>
          <w:rtl/>
        </w:rPr>
      </w:pPr>
      <w:r w:rsidRPr="00EB03F0">
        <w:rPr>
          <w:rFonts w:hint="cs"/>
          <w:szCs w:val="24"/>
          <w:rtl/>
        </w:rPr>
        <w:t>شکل 14- تاثیر قیمت</w:t>
      </w:r>
      <w:r w:rsidRPr="00EB03F0">
        <w:rPr>
          <w:szCs w:val="24"/>
          <w:rtl/>
        </w:rPr>
        <w:softHyphen/>
      </w:r>
      <w:r w:rsidRPr="00EB03F0">
        <w:rPr>
          <w:rFonts w:hint="cs"/>
          <w:szCs w:val="24"/>
          <w:rtl/>
        </w:rPr>
        <w:t>های الکتریسیته بر هزینه</w:t>
      </w:r>
      <w:r w:rsidRPr="00EB03F0">
        <w:rPr>
          <w:szCs w:val="24"/>
          <w:rtl/>
        </w:rPr>
        <w:softHyphen/>
      </w:r>
      <w:r w:rsidRPr="00EB03F0">
        <w:rPr>
          <w:rFonts w:hint="cs"/>
          <w:szCs w:val="24"/>
          <w:rtl/>
        </w:rPr>
        <w:t>های عملیات سیستم در سه سناریو.</w:t>
      </w:r>
    </w:p>
    <w:p w14:paraId="62E4C823" w14:textId="77777777" w:rsidR="0046408E" w:rsidRDefault="0046408E" w:rsidP="0046408E">
      <w:pPr>
        <w:rPr>
          <w:sz w:val="28"/>
          <w:rtl/>
        </w:rPr>
      </w:pPr>
    </w:p>
    <w:p w14:paraId="68FD71AF" w14:textId="439AE560" w:rsidR="0046408E" w:rsidRDefault="0046408E" w:rsidP="0046408E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lastRenderedPageBreak/>
        <w:t xml:space="preserve">هزینۀ خط اتصال شامل هزینۀ خریداری الکتریسیته و هزینۀ فروش الکتریسیته است. این قیمت یک عامل کلیدی برای بهینه سازی است. هزینۀ خرید الکتریسیته و فروش الکتریسیته در استراتژی 3 بر اساس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طبق شکل 13 هستند.</w:t>
      </w:r>
    </w:p>
    <w:p w14:paraId="72BC79D5" w14:textId="61C29FDC" w:rsidR="0046408E" w:rsidRDefault="0046408E" w:rsidP="0046408E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هزینۀ هفتگی میانگین خرید الکتریسیته بر اساس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برابر </w:t>
      </w:r>
      <w:r>
        <w:rPr>
          <w:sz w:val="28"/>
        </w:rPr>
        <w:t>Y</w:t>
      </w:r>
      <w:r>
        <w:rPr>
          <w:rFonts w:hint="cs"/>
          <w:sz w:val="28"/>
          <w:rtl/>
        </w:rPr>
        <w:t xml:space="preserve"> 33.34 است. میانگین درآمد فروش الکتریسیتۀ هفتگی برابر </w:t>
      </w:r>
      <w:r>
        <w:rPr>
          <w:sz w:val="28"/>
        </w:rPr>
        <w:t>Y</w:t>
      </w:r>
      <w:r>
        <w:rPr>
          <w:rFonts w:hint="cs"/>
          <w:sz w:val="28"/>
          <w:rtl/>
        </w:rPr>
        <w:t xml:space="preserve"> 1083.03 بر اساس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است. بنابراین،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توان نتیجه گرفت که هزینۀ عملیاتی پایین تر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به دلیل کاهش خرید الکتریسیته است، و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تقریبا نیازی به خرید الکتریسیته از شبکه نداشته و به شرایط استقلال سیستم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رسد.</w:t>
      </w:r>
    </w:p>
    <w:p w14:paraId="65A40E39" w14:textId="61EED851" w:rsidR="0046408E" w:rsidRPr="00EB03F0" w:rsidRDefault="0046408E" w:rsidP="0046408E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t>تحلیل حساسیت قیمت</w:t>
      </w:r>
      <w:r w:rsidRPr="00EB03F0">
        <w:rPr>
          <w:b/>
          <w:bCs/>
          <w:sz w:val="28"/>
          <w:rtl/>
        </w:rPr>
        <w:softHyphen/>
      </w:r>
      <w:r w:rsidRPr="00EB03F0">
        <w:rPr>
          <w:rFonts w:hint="cs"/>
          <w:b/>
          <w:bCs/>
          <w:sz w:val="28"/>
          <w:rtl/>
        </w:rPr>
        <w:t>های انرژی</w:t>
      </w:r>
    </w:p>
    <w:p w14:paraId="4BCBBBC2" w14:textId="056D936C" w:rsidR="0046408E" w:rsidRDefault="00FF7CBC" w:rsidP="0046408E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برای تجزیه و تحلیل بیشتر تاثیر تغییرات پارامتری بر سناریوهای پیشنهادی در این مقاله، تحلیل حساسیت نسبت تغییر قیمت انرژی در این بخش انجام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شود. این بخش به طور مناسبی نسبت تغییر قیمت الکتریسیته را تغییر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دهد تا تاثیر قیمت انرژی بر هزینۀ عملیاتی را در سناریوهای مختلف بررسی کند. </w:t>
      </w:r>
      <w:r>
        <w:rPr>
          <w:sz w:val="28"/>
        </w:rPr>
        <w:t>HMS</w:t>
      </w:r>
      <w:r>
        <w:rPr>
          <w:rFonts w:hint="cs"/>
          <w:sz w:val="28"/>
          <w:rtl/>
        </w:rPr>
        <w:t xml:space="preserve">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تواند خروجی ژنراتور را مطابق با قیمت الکتریسیته تنظیم کند، خرید و فروش الکتریسیته را تنظیم کند، و عملیات اقتصادی سیستم را تحقق بخشد. حساسیت هزینه به قیمت الکتریسیته در شکل 14 نشان داده شده است.</w:t>
      </w:r>
    </w:p>
    <w:p w14:paraId="46DDF777" w14:textId="0B483791" w:rsidR="00FF7CBC" w:rsidRDefault="00FF7CBC" w:rsidP="0046408E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شکل 14 تاثیر قیمت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الکتریسیته بر هزینه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عملیاتی سیستم در سه سناریو را نشان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دهد. وقتی قیمت الکتریسیته تغییر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کند، هزینه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عملیاتی سناریوهای 2 و 3 آهسته تر از سناریوی 1 تغییر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کنند. تغییر قیمت الکتریسیته منجر به تغییر تبادل الکتریسیته بین سیستم و شبکۀ توان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شود. در حین کاهش مقدار الکتریسیتۀ خریداری شده، سود فروش الکتریسیتۀ سیستم با افزایش اثربخشی عملیاتی </w:t>
      </w:r>
      <w:r>
        <w:rPr>
          <w:sz w:val="28"/>
        </w:rPr>
        <w:t>CHP</w:t>
      </w:r>
      <w:r>
        <w:rPr>
          <w:rFonts w:hint="cs"/>
          <w:sz w:val="28"/>
          <w:rtl/>
        </w:rPr>
        <w:t xml:space="preserve"> در حد امکان در دورۀ با قیمت بالا بیشتر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شود. این منجر به تغییرات کوچکتر در هزینۀ عملیاتی خواهد شد.</w:t>
      </w:r>
    </w:p>
    <w:p w14:paraId="15662939" w14:textId="1EE4DABF" w:rsidR="00FF7CBC" w:rsidRPr="00EB03F0" w:rsidRDefault="00FF7CBC" w:rsidP="0046408E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t>نتیجه گیری</w:t>
      </w:r>
    </w:p>
    <w:p w14:paraId="49536209" w14:textId="7D5189A6" w:rsidR="00FF7CBC" w:rsidRDefault="00FF7CBC" w:rsidP="00FF7CBC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در این مقاله،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برای بهینه سازی عملیات </w:t>
      </w:r>
      <w:r>
        <w:rPr>
          <w:sz w:val="28"/>
        </w:rPr>
        <w:t>HMS</w:t>
      </w:r>
      <w:r>
        <w:rPr>
          <w:rFonts w:hint="cs"/>
          <w:sz w:val="28"/>
          <w:rtl/>
        </w:rPr>
        <w:t xml:space="preserve"> در سه سناریوی مکمل، با هدف کمینه سازی هزینۀ عملیاتی کلی، ارائه شده و برای مطالعۀ پژوهش توان و تقاضای حرارتی در پروژۀ نمایشی </w:t>
      </w:r>
      <w:r>
        <w:rPr>
          <w:sz w:val="28"/>
        </w:rPr>
        <w:t>HMS</w:t>
      </w:r>
      <w:r>
        <w:rPr>
          <w:rFonts w:hint="cs"/>
          <w:sz w:val="28"/>
          <w:rtl/>
        </w:rPr>
        <w:t xml:space="preserve"> اعمال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شود. دو واحد تولید مختلف بهینه سازی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شوند: از توربین گاز و ذخیره و دو نوع </w:t>
      </w:r>
      <w:r>
        <w:rPr>
          <w:sz w:val="28"/>
        </w:rPr>
        <w:t>RE</w:t>
      </w:r>
      <w:r>
        <w:rPr>
          <w:rFonts w:hint="cs"/>
          <w:sz w:val="28"/>
          <w:rtl/>
        </w:rPr>
        <w:t xml:space="preserve"> استفاده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شود: توان باد و فتوولتاییک. ابتکارات  نتیجه گیری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کار فوق به صورت زیر هستند:</w:t>
      </w:r>
    </w:p>
    <w:p w14:paraId="1248AE8D" w14:textId="72C40C87" w:rsidR="00FF7CBC" w:rsidRDefault="00FF7CBC" w:rsidP="00FF7CBC">
      <w:pPr>
        <w:pStyle w:val="ListParagraph"/>
        <w:numPr>
          <w:ilvl w:val="0"/>
          <w:numId w:val="14"/>
        </w:numPr>
        <w:rPr>
          <w:rFonts w:hint="cs"/>
          <w:sz w:val="28"/>
        </w:rPr>
      </w:pPr>
      <w:r>
        <w:rPr>
          <w:rFonts w:hint="cs"/>
          <w:sz w:val="28"/>
          <w:rtl/>
        </w:rPr>
        <w:t>برای حل مسئلۀ برنامه ریزی بهینه سازی سیستم، یک سیستم انرژی هیبرید شامل توان باد، فتوولتاییک، توربین گاز، و ذخیرۀ انرژی معرفی شد. برای به دست آوردن هزینۀ عملیاتی مینیمم، یک مدل بهینه سازی عملیات ایجاد شد، و نشان داده شد که مدل پیشنهادی این مقاله نقش راهنمای خاصی در شرایط اقتصادی سیستم انرژی هیبریدی دارد.</w:t>
      </w:r>
    </w:p>
    <w:p w14:paraId="2F6FE57F" w14:textId="09683BD5" w:rsidR="00FF7CBC" w:rsidRDefault="00FF7CBC" w:rsidP="00FF7CBC">
      <w:pPr>
        <w:pStyle w:val="ListParagraph"/>
        <w:numPr>
          <w:ilvl w:val="0"/>
          <w:numId w:val="14"/>
        </w:numPr>
        <w:rPr>
          <w:rFonts w:hint="cs"/>
          <w:sz w:val="28"/>
        </w:rPr>
      </w:pPr>
      <w:r>
        <w:rPr>
          <w:rFonts w:hint="cs"/>
          <w:sz w:val="28"/>
          <w:rtl/>
        </w:rPr>
        <w:t>در مقایسه با سایر الگوریتم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ها،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در این مقاله دارای مشخصات سرعت حل سریع و دقت بالا است. این الگوریتم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تواند به نتایج بهتری برای کاربرد و حل مسئلۀ بهینه سازی عملیات میکروشبکه برسد. جواب بهینه برای هجدهمین بار پس از 100 تکرار به دست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آید. و سرعت حل سریع تر است، که این سبب تحقق توزیع اقتصادی هر خروجی منبع میکرو خواهد شد.</w:t>
      </w:r>
    </w:p>
    <w:p w14:paraId="60FDF336" w14:textId="73A7C016" w:rsidR="00FF7CBC" w:rsidRDefault="00FF7CBC" w:rsidP="00FF7CBC">
      <w:pPr>
        <w:pStyle w:val="ListParagraph"/>
        <w:numPr>
          <w:ilvl w:val="0"/>
          <w:numId w:val="14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برای تحلیل نتایج، هزینۀ عملیاتی توربین گاز سبب ایجاد نسبت بالاتر در هزینۀ عملیاتی کل سیستم </w:t>
      </w:r>
      <w:r>
        <w:rPr>
          <w:rFonts w:hint="cs"/>
          <w:sz w:val="28"/>
          <w:rtl/>
        </w:rPr>
        <w:lastRenderedPageBreak/>
        <w:t>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شود، و این نقش مهمی در حل مدل بهینه سازی عملیات مکمل مولتی انرژی دارد. نتیجۀ بهینه بر اساس الگوریتم </w:t>
      </w:r>
      <w:r>
        <w:rPr>
          <w:sz w:val="28"/>
        </w:rPr>
        <w:t>MFO</w:t>
      </w:r>
      <w:r>
        <w:rPr>
          <w:rFonts w:hint="cs"/>
          <w:sz w:val="28"/>
          <w:rtl/>
        </w:rPr>
        <w:t xml:space="preserve"> هزینۀ کمتری در خرید الکتریسیته داشته است، که این به دلیل کاهش خرید الکتریسیته و وابستگی بالا بود.</w:t>
      </w:r>
    </w:p>
    <w:p w14:paraId="02B84E7D" w14:textId="7E37A581" w:rsidR="00FF7CBC" w:rsidRDefault="00FF7CBC" w:rsidP="00FF7CBC">
      <w:pPr>
        <w:rPr>
          <w:rFonts w:hint="cs"/>
          <w:sz w:val="28"/>
          <w:rtl/>
        </w:rPr>
      </w:pPr>
      <w:r>
        <w:rPr>
          <w:rFonts w:hint="cs"/>
          <w:sz w:val="28"/>
          <w:rtl/>
        </w:rPr>
        <w:t>به دلیل محدودیت ابعاد مدل و کاربرد الگوریتم، مدل عملیات مکمل مولتی انرژی پیشنهاد شده در این مقاله هنوز مسائلی مثل کوپلینگ در بین گازهای حرارتی، بار پاسخ تقاضا، و نوسان تامین گاز طبیعی را در نظر نگرفته است. سناریوها و قیدهای فوق در مطالعات بعدی مد نظر قرار خواهند گرفت.</w:t>
      </w:r>
    </w:p>
    <w:p w14:paraId="7D27E2E0" w14:textId="77777777" w:rsidR="00FF7CBC" w:rsidRDefault="00FF7CBC" w:rsidP="00FF7CBC">
      <w:pPr>
        <w:rPr>
          <w:sz w:val="28"/>
          <w:rtl/>
        </w:rPr>
      </w:pPr>
    </w:p>
    <w:p w14:paraId="37D54910" w14:textId="116FDA44" w:rsidR="00FF7CBC" w:rsidRPr="00EB03F0" w:rsidRDefault="008E5AE8" w:rsidP="00FF7CBC">
      <w:pPr>
        <w:rPr>
          <w:rFonts w:hint="cs"/>
          <w:b/>
          <w:bCs/>
          <w:sz w:val="28"/>
          <w:rtl/>
        </w:rPr>
      </w:pPr>
      <w:r w:rsidRPr="00EB03F0">
        <w:rPr>
          <w:rFonts w:hint="cs"/>
          <w:b/>
          <w:bCs/>
          <w:sz w:val="28"/>
          <w:rtl/>
        </w:rPr>
        <w:t>پارامترها</w:t>
      </w:r>
    </w:p>
    <w:p w14:paraId="2F59571E" w14:textId="38A48ACA" w:rsidR="008E5AE8" w:rsidRDefault="008E5AE8" w:rsidP="00FF7CBC">
      <w:pPr>
        <w:rPr>
          <w:sz w:val="28"/>
        </w:rPr>
      </w:pPr>
      <w:r>
        <w:rPr>
          <w:sz w:val="28"/>
        </w:rPr>
        <w:t>P</w:t>
      </w:r>
      <w:r>
        <w:rPr>
          <w:sz w:val="28"/>
          <w:vertAlign w:val="subscript"/>
        </w:rPr>
        <w:t>WT</w:t>
      </w:r>
      <w:r>
        <w:rPr>
          <w:rFonts w:hint="cs"/>
          <w:sz w:val="28"/>
          <w:rtl/>
        </w:rPr>
        <w:t xml:space="preserve">: خروجی توان توربین باد، </w:t>
      </w:r>
      <w:r>
        <w:rPr>
          <w:sz w:val="28"/>
        </w:rPr>
        <w:t>kW</w:t>
      </w:r>
    </w:p>
    <w:p w14:paraId="284D4D8B" w14:textId="3DBA2CC4" w:rsidR="008E5AE8" w:rsidRDefault="008E5AE8" w:rsidP="00FF7CBC">
      <w:pPr>
        <w:rPr>
          <w:rFonts w:hint="cs"/>
          <w:sz w:val="28"/>
          <w:rtl/>
        </w:rPr>
      </w:pPr>
      <w:proofErr w:type="gramStart"/>
      <w:r>
        <w:rPr>
          <w:sz w:val="28"/>
        </w:rPr>
        <w:t>f(</w:t>
      </w:r>
      <w:proofErr w:type="gramEnd"/>
      <w:r>
        <w:rPr>
          <w:sz w:val="28"/>
        </w:rPr>
        <w:t>v)</w:t>
      </w:r>
      <w:r>
        <w:rPr>
          <w:rFonts w:hint="cs"/>
          <w:sz w:val="28"/>
          <w:rtl/>
        </w:rPr>
        <w:t>: چگالی اح</w:t>
      </w:r>
      <w:r w:rsidR="00EB03F0">
        <w:rPr>
          <w:rFonts w:hint="cs"/>
          <w:sz w:val="28"/>
          <w:rtl/>
        </w:rPr>
        <w:t>ت</w:t>
      </w:r>
      <w:r>
        <w:rPr>
          <w:rFonts w:hint="cs"/>
          <w:sz w:val="28"/>
          <w:rtl/>
        </w:rPr>
        <w:t>مال توان باد، -</w:t>
      </w:r>
    </w:p>
    <w:p w14:paraId="528EF900" w14:textId="399E1009" w:rsidR="008E5AE8" w:rsidRDefault="008E5AE8" w:rsidP="00FF7CBC">
      <w:pPr>
        <w:rPr>
          <w:rFonts w:hint="cs"/>
          <w:sz w:val="28"/>
          <w:rtl/>
        </w:rPr>
      </w:pPr>
      <w:proofErr w:type="gramStart"/>
      <w:r>
        <w:rPr>
          <w:sz w:val="28"/>
        </w:rPr>
        <w:t>k</w:t>
      </w:r>
      <w:proofErr w:type="gramEnd"/>
      <w:r>
        <w:rPr>
          <w:rFonts w:hint="cs"/>
          <w:sz w:val="28"/>
          <w:rtl/>
        </w:rPr>
        <w:t>: پارامتر شکل در توزیع ویبول، -</w:t>
      </w:r>
    </w:p>
    <w:p w14:paraId="00AE4BC9" w14:textId="3713F85F" w:rsidR="008E5AE8" w:rsidRDefault="008E5AE8" w:rsidP="00FF7CBC">
      <w:pPr>
        <w:rPr>
          <w:rFonts w:hint="cs"/>
          <w:sz w:val="28"/>
          <w:rtl/>
        </w:rPr>
      </w:pPr>
      <w:proofErr w:type="gramStart"/>
      <w:r>
        <w:rPr>
          <w:sz w:val="28"/>
        </w:rPr>
        <w:t>c</w:t>
      </w:r>
      <w:proofErr w:type="gramEnd"/>
      <w:r>
        <w:rPr>
          <w:rFonts w:hint="cs"/>
          <w:sz w:val="28"/>
          <w:rtl/>
        </w:rPr>
        <w:t>:</w:t>
      </w:r>
      <w:r w:rsidR="005A54F0">
        <w:rPr>
          <w:rFonts w:hint="cs"/>
          <w:sz w:val="28"/>
          <w:rtl/>
        </w:rPr>
        <w:t xml:space="preserve"> پارامتر مقیاس در توزیع ویبول، -</w:t>
      </w:r>
    </w:p>
    <w:p w14:paraId="1FD63433" w14:textId="7C4B190A" w:rsidR="008E5AE8" w:rsidRDefault="008E5AE8" w:rsidP="00FF7CBC">
      <w:pPr>
        <w:rPr>
          <w:sz w:val="28"/>
        </w:rPr>
      </w:pPr>
      <w:proofErr w:type="spellStart"/>
      <w:proofErr w:type="gramStart"/>
      <w:r>
        <w:rPr>
          <w:sz w:val="28"/>
        </w:rPr>
        <w:t>v</w:t>
      </w:r>
      <w:r>
        <w:rPr>
          <w:sz w:val="28"/>
          <w:vertAlign w:val="subscript"/>
        </w:rPr>
        <w:t>ci</w:t>
      </w:r>
      <w:proofErr w:type="spellEnd"/>
      <w:proofErr w:type="gramEnd"/>
      <w:r>
        <w:rPr>
          <w:rFonts w:hint="cs"/>
          <w:sz w:val="28"/>
          <w:rtl/>
        </w:rPr>
        <w:t>: سرعت قطع ورود باد توربین باد</w:t>
      </w:r>
      <w:r w:rsidR="005A54F0">
        <w:rPr>
          <w:rFonts w:hint="cs"/>
          <w:sz w:val="28"/>
          <w:rtl/>
        </w:rPr>
        <w:t xml:space="preserve">، </w:t>
      </w:r>
      <w:r w:rsidR="005A54F0">
        <w:rPr>
          <w:sz w:val="28"/>
        </w:rPr>
        <w:t>m/s</w:t>
      </w:r>
    </w:p>
    <w:p w14:paraId="43F3D922" w14:textId="439FFF8B" w:rsidR="008E5AE8" w:rsidRDefault="008E5AE8" w:rsidP="00FF7CBC">
      <w:pPr>
        <w:rPr>
          <w:sz w:val="28"/>
        </w:rPr>
      </w:pPr>
      <w:proofErr w:type="spellStart"/>
      <w:proofErr w:type="gramStart"/>
      <w:r>
        <w:rPr>
          <w:sz w:val="28"/>
        </w:rPr>
        <w:t>v</w:t>
      </w:r>
      <w:r>
        <w:rPr>
          <w:sz w:val="28"/>
          <w:vertAlign w:val="subscript"/>
        </w:rPr>
        <w:t>co</w:t>
      </w:r>
      <w:proofErr w:type="spellEnd"/>
      <w:proofErr w:type="gramEnd"/>
      <w:r>
        <w:rPr>
          <w:rFonts w:hint="cs"/>
          <w:sz w:val="28"/>
          <w:rtl/>
        </w:rPr>
        <w:t xml:space="preserve">: </w:t>
      </w:r>
      <w:r w:rsidR="005A54F0">
        <w:rPr>
          <w:rFonts w:hint="cs"/>
          <w:sz w:val="28"/>
          <w:rtl/>
        </w:rPr>
        <w:t xml:space="preserve">سرعت قطع خروج توربین باد، </w:t>
      </w:r>
      <w:r w:rsidR="005A54F0">
        <w:rPr>
          <w:sz w:val="28"/>
        </w:rPr>
        <w:t>m/s</w:t>
      </w:r>
    </w:p>
    <w:p w14:paraId="680C86E5" w14:textId="3D6A4A6D" w:rsidR="005A54F0" w:rsidRDefault="005A54F0" w:rsidP="00FF7CBC">
      <w:pPr>
        <w:rPr>
          <w:sz w:val="28"/>
        </w:rPr>
      </w:pPr>
      <w:proofErr w:type="spellStart"/>
      <w:proofErr w:type="gramStart"/>
      <w:r>
        <w:rPr>
          <w:sz w:val="28"/>
        </w:rPr>
        <w:t>v</w:t>
      </w:r>
      <w:r>
        <w:rPr>
          <w:sz w:val="28"/>
          <w:vertAlign w:val="subscript"/>
        </w:rPr>
        <w:t>f</w:t>
      </w:r>
      <w:proofErr w:type="spellEnd"/>
      <w:proofErr w:type="gramEnd"/>
      <w:r>
        <w:rPr>
          <w:rFonts w:hint="cs"/>
          <w:sz w:val="28"/>
          <w:rtl/>
        </w:rPr>
        <w:t xml:space="preserve">: سرعت اسمی باد در توربین باد، </w:t>
      </w:r>
      <w:r>
        <w:rPr>
          <w:sz w:val="28"/>
        </w:rPr>
        <w:t>m/s</w:t>
      </w:r>
    </w:p>
    <w:p w14:paraId="4A97D244" w14:textId="582BE50B" w:rsidR="005A54F0" w:rsidRDefault="005A54F0" w:rsidP="00FF7CBC">
      <w:pPr>
        <w:rPr>
          <w:sz w:val="28"/>
        </w:rPr>
      </w:pPr>
      <w:proofErr w:type="gramStart"/>
      <w:r>
        <w:rPr>
          <w:sz w:val="28"/>
        </w:rPr>
        <w:t>P(</w:t>
      </w:r>
      <w:proofErr w:type="spellStart"/>
      <w:proofErr w:type="gramEnd"/>
      <w:r>
        <w:rPr>
          <w:sz w:val="28"/>
        </w:rPr>
        <w:t>pv</w:t>
      </w:r>
      <w:proofErr w:type="spellEnd"/>
      <w:r>
        <w:rPr>
          <w:sz w:val="28"/>
        </w:rPr>
        <w:t>)</w:t>
      </w:r>
      <w:r>
        <w:rPr>
          <w:rFonts w:hint="cs"/>
          <w:sz w:val="28"/>
          <w:rtl/>
        </w:rPr>
        <w:t xml:space="preserve">: توان خروجی سیستم </w:t>
      </w:r>
      <w:r>
        <w:rPr>
          <w:sz w:val="28"/>
        </w:rPr>
        <w:t>PV</w:t>
      </w:r>
      <w:r>
        <w:rPr>
          <w:rFonts w:hint="cs"/>
          <w:sz w:val="28"/>
          <w:rtl/>
        </w:rPr>
        <w:t xml:space="preserve">، </w:t>
      </w:r>
      <w:r>
        <w:rPr>
          <w:sz w:val="28"/>
        </w:rPr>
        <w:t>kW</w:t>
      </w:r>
    </w:p>
    <w:p w14:paraId="61A99BD7" w14:textId="1ED0C668" w:rsidR="005A54F0" w:rsidRDefault="005A54F0" w:rsidP="005A54F0">
      <w:pPr>
        <w:rPr>
          <w:rFonts w:hint="cs"/>
          <w:sz w:val="28"/>
          <w:rtl/>
        </w:rPr>
      </w:pPr>
      <w:proofErr w:type="spellStart"/>
      <w:proofErr w:type="gramStart"/>
      <w:r>
        <w:rPr>
          <w:sz w:val="28"/>
        </w:rPr>
        <w:t>f</w:t>
      </w:r>
      <w:r>
        <w:rPr>
          <w:sz w:val="28"/>
          <w:vertAlign w:val="subscript"/>
        </w:rPr>
        <w:t>pv</w:t>
      </w:r>
      <w:proofErr w:type="spellEnd"/>
      <w:proofErr w:type="gramEnd"/>
      <w:r>
        <w:rPr>
          <w:rFonts w:hint="cs"/>
          <w:sz w:val="28"/>
          <w:rtl/>
        </w:rPr>
        <w:t>: اثربخشی تبدیل انرژی خروجی فتوولتاییک، 0.9</w:t>
      </w:r>
    </w:p>
    <w:p w14:paraId="70062AF7" w14:textId="6F8E114E" w:rsidR="005A54F0" w:rsidRDefault="005A54F0" w:rsidP="005A54F0">
      <w:pPr>
        <w:rPr>
          <w:sz w:val="28"/>
        </w:rPr>
      </w:pPr>
      <w:proofErr w:type="spellStart"/>
      <w:r>
        <w:rPr>
          <w:sz w:val="28"/>
        </w:rPr>
        <w:t>P</w:t>
      </w:r>
      <w:r>
        <w:rPr>
          <w:sz w:val="28"/>
          <w:vertAlign w:val="subscript"/>
        </w:rPr>
        <w:t>r</w:t>
      </w:r>
      <w:proofErr w:type="gramStart"/>
      <w:r>
        <w:rPr>
          <w:sz w:val="28"/>
          <w:vertAlign w:val="subscript"/>
        </w:rPr>
        <w:t>,pv</w:t>
      </w:r>
      <w:proofErr w:type="spellEnd"/>
      <w:proofErr w:type="gramEnd"/>
      <w:r>
        <w:rPr>
          <w:rFonts w:hint="cs"/>
          <w:sz w:val="28"/>
          <w:rtl/>
        </w:rPr>
        <w:t xml:space="preserve">: توان اسمی </w:t>
      </w:r>
      <w:r>
        <w:rPr>
          <w:sz w:val="28"/>
        </w:rPr>
        <w:t>PV</w:t>
      </w:r>
    </w:p>
    <w:p w14:paraId="5E0E8EED" w14:textId="57068C53" w:rsidR="005A54F0" w:rsidRDefault="005A54F0" w:rsidP="005A54F0">
      <w:pPr>
        <w:rPr>
          <w:rFonts w:hint="cs"/>
          <w:sz w:val="28"/>
          <w:rtl/>
        </w:rPr>
      </w:pPr>
      <w:proofErr w:type="spellStart"/>
      <w:proofErr w:type="gramStart"/>
      <w:r>
        <w:rPr>
          <w:sz w:val="28"/>
        </w:rPr>
        <w:t>a</w:t>
      </w:r>
      <w:r>
        <w:rPr>
          <w:sz w:val="28"/>
          <w:vertAlign w:val="subscript"/>
        </w:rPr>
        <w:t>p</w:t>
      </w:r>
      <w:proofErr w:type="spellEnd"/>
      <w:proofErr w:type="gramEnd"/>
      <w:r>
        <w:rPr>
          <w:rFonts w:hint="cs"/>
          <w:sz w:val="28"/>
          <w:rtl/>
        </w:rPr>
        <w:t xml:space="preserve">: ضریب دمای توان </w:t>
      </w:r>
      <w:r>
        <w:rPr>
          <w:sz w:val="28"/>
        </w:rPr>
        <w:t>PV</w:t>
      </w:r>
      <w:r>
        <w:rPr>
          <w:rFonts w:hint="cs"/>
          <w:sz w:val="28"/>
          <w:rtl/>
        </w:rPr>
        <w:t xml:space="preserve">، </w:t>
      </w:r>
      <w:r>
        <w:rPr>
          <w:sz w:val="28"/>
        </w:rPr>
        <w:t>C</w:t>
      </w:r>
      <w:r>
        <w:rPr>
          <w:sz w:val="28"/>
          <w:vertAlign w:val="superscript"/>
        </w:rPr>
        <w:t>-1</w:t>
      </w:r>
      <w:r>
        <w:rPr>
          <w:rFonts w:hint="cs"/>
          <w:sz w:val="28"/>
          <w:rtl/>
        </w:rPr>
        <w:t xml:space="preserve"> 0.0047</w:t>
      </w:r>
    </w:p>
    <w:p w14:paraId="395289A7" w14:textId="5267AB0E" w:rsidR="005A54F0" w:rsidRDefault="005A54F0" w:rsidP="005A54F0">
      <w:pPr>
        <w:rPr>
          <w:rFonts w:hint="cs"/>
          <w:sz w:val="28"/>
          <w:rtl/>
        </w:rPr>
      </w:pPr>
      <w:proofErr w:type="spellStart"/>
      <w:proofErr w:type="gramStart"/>
      <w:r>
        <w:rPr>
          <w:sz w:val="28"/>
        </w:rPr>
        <w:t>T</w:t>
      </w:r>
      <w:r>
        <w:rPr>
          <w:sz w:val="28"/>
          <w:vertAlign w:val="subscript"/>
        </w:rPr>
        <w:t>r</w:t>
      </w:r>
      <w:proofErr w:type="spellEnd"/>
      <w:proofErr w:type="gramEnd"/>
      <w:r>
        <w:rPr>
          <w:rFonts w:hint="cs"/>
          <w:sz w:val="28"/>
          <w:vertAlign w:val="subscript"/>
          <w:rtl/>
        </w:rPr>
        <w:t xml:space="preserve">: </w:t>
      </w:r>
      <w:r w:rsidRPr="005A54F0">
        <w:rPr>
          <w:rFonts w:hint="cs"/>
          <w:sz w:val="28"/>
          <w:rtl/>
        </w:rPr>
        <w:t>دمای مدول اسم</w:t>
      </w:r>
      <w:bookmarkStart w:id="0" w:name="_GoBack"/>
      <w:bookmarkEnd w:id="0"/>
      <w:r w:rsidRPr="005A54F0">
        <w:rPr>
          <w:rFonts w:hint="cs"/>
          <w:sz w:val="28"/>
          <w:rtl/>
        </w:rPr>
        <w:t xml:space="preserve">ی </w:t>
      </w:r>
      <w:r w:rsidRPr="005A54F0">
        <w:rPr>
          <w:sz w:val="28"/>
        </w:rPr>
        <w:t>PC</w:t>
      </w:r>
      <w:r w:rsidRPr="005A54F0">
        <w:rPr>
          <w:rFonts w:hint="cs"/>
          <w:sz w:val="28"/>
          <w:rtl/>
        </w:rPr>
        <w:t>،</w:t>
      </w:r>
      <w:r>
        <w:rPr>
          <w:rFonts w:hint="cs"/>
          <w:sz w:val="28"/>
          <w:vertAlign w:val="subscript"/>
          <w:rtl/>
        </w:rPr>
        <w:t xml:space="preserve"> </w:t>
      </w:r>
      <w:r>
        <w:rPr>
          <w:rFonts w:hint="cs"/>
          <w:sz w:val="28"/>
          <w:rtl/>
        </w:rPr>
        <w:t>درجۀ سانتیگراد</w:t>
      </w:r>
    </w:p>
    <w:p w14:paraId="31422A90" w14:textId="0810E269" w:rsidR="005A54F0" w:rsidRDefault="005A54F0" w:rsidP="005A54F0">
      <w:pPr>
        <w:rPr>
          <w:rFonts w:hint="cs"/>
          <w:sz w:val="28"/>
          <w:rtl/>
        </w:rPr>
      </w:pPr>
      <w:proofErr w:type="spellStart"/>
      <w:r>
        <w:rPr>
          <w:sz w:val="28"/>
        </w:rPr>
        <w:t>T</w:t>
      </w:r>
      <w:r>
        <w:rPr>
          <w:sz w:val="28"/>
          <w:vertAlign w:val="subscript"/>
        </w:rPr>
        <w:t>pv</w:t>
      </w:r>
      <w:proofErr w:type="spellEnd"/>
      <w:r>
        <w:rPr>
          <w:rFonts w:hint="cs"/>
          <w:sz w:val="28"/>
          <w:rtl/>
        </w:rPr>
        <w:t xml:space="preserve">: دمای واقعی </w:t>
      </w:r>
      <w:r>
        <w:rPr>
          <w:sz w:val="28"/>
        </w:rPr>
        <w:t>PV</w:t>
      </w:r>
      <w:r>
        <w:rPr>
          <w:rFonts w:hint="cs"/>
          <w:sz w:val="28"/>
          <w:rtl/>
        </w:rPr>
        <w:t>، درجۀ سانتیگراد</w:t>
      </w:r>
    </w:p>
    <w:p w14:paraId="4F659BA5" w14:textId="3D7979A1" w:rsidR="005A54F0" w:rsidRDefault="005A54F0" w:rsidP="005A54F0">
      <w:pPr>
        <w:rPr>
          <w:sz w:val="28"/>
        </w:rPr>
      </w:pPr>
      <w:proofErr w:type="spellStart"/>
      <w:r>
        <w:rPr>
          <w:sz w:val="28"/>
        </w:rPr>
        <w:t>P</w:t>
      </w:r>
      <w:r>
        <w:rPr>
          <w:sz w:val="28"/>
          <w:vertAlign w:val="subscript"/>
        </w:rPr>
        <w:t>ed</w:t>
      </w:r>
      <w:proofErr w:type="spellEnd"/>
      <w:r>
        <w:rPr>
          <w:sz w:val="28"/>
          <w:vertAlign w:val="subscript"/>
        </w:rPr>
        <w:t>, max</w:t>
      </w:r>
      <w:r>
        <w:rPr>
          <w:rFonts w:hint="cs"/>
          <w:sz w:val="28"/>
          <w:rtl/>
        </w:rPr>
        <w:t xml:space="preserve">: قید توان دشارژ ماکزیمم باتری، </w:t>
      </w:r>
      <w:r>
        <w:rPr>
          <w:sz w:val="28"/>
        </w:rPr>
        <w:t>kW</w:t>
      </w:r>
    </w:p>
    <w:p w14:paraId="5D37B722" w14:textId="7BD9D3B9" w:rsidR="005A54F0" w:rsidRDefault="005A54F0" w:rsidP="005A54F0">
      <w:pPr>
        <w:rPr>
          <w:sz w:val="28"/>
        </w:rPr>
      </w:pPr>
      <w:proofErr w:type="spellStart"/>
      <w:r>
        <w:rPr>
          <w:sz w:val="28"/>
        </w:rPr>
        <w:t>P</w:t>
      </w:r>
      <w:r>
        <w:rPr>
          <w:sz w:val="28"/>
          <w:vertAlign w:val="subscript"/>
        </w:rPr>
        <w:t>edsoc</w:t>
      </w:r>
      <w:proofErr w:type="spellEnd"/>
      <w:r>
        <w:rPr>
          <w:rFonts w:hint="cs"/>
          <w:sz w:val="28"/>
          <w:rtl/>
        </w:rPr>
        <w:t xml:space="preserve">: قید حالت شارژ مینیمم باتری، </w:t>
      </w:r>
      <w:r>
        <w:rPr>
          <w:sz w:val="28"/>
        </w:rPr>
        <w:t>kW</w:t>
      </w:r>
    </w:p>
    <w:p w14:paraId="4E53B1D3" w14:textId="05B6F48D" w:rsidR="005A54F0" w:rsidRDefault="005A54F0" w:rsidP="005A54F0">
      <w:pPr>
        <w:rPr>
          <w:rFonts w:hint="cs"/>
          <w:sz w:val="28"/>
          <w:rtl/>
        </w:rPr>
      </w:pPr>
      <w:proofErr w:type="spellStart"/>
      <w:r>
        <w:rPr>
          <w:sz w:val="28"/>
        </w:rPr>
        <w:t>S</w:t>
      </w:r>
      <w:r>
        <w:rPr>
          <w:sz w:val="28"/>
          <w:vertAlign w:val="subscript"/>
        </w:rPr>
        <w:t>oc</w:t>
      </w:r>
      <w:proofErr w:type="spellEnd"/>
      <w:r>
        <w:rPr>
          <w:rFonts w:hint="cs"/>
          <w:sz w:val="28"/>
          <w:rtl/>
        </w:rPr>
        <w:t>: نرخ شارژ باتری، %</w:t>
      </w:r>
    </w:p>
    <w:p w14:paraId="05360DAA" w14:textId="354B4961" w:rsidR="005A54F0" w:rsidRDefault="005A54F0" w:rsidP="005A54F0">
      <w:pPr>
        <w:rPr>
          <w:rFonts w:eastAsiaTheme="minorEastAsia" w:hint="cs"/>
          <w:sz w:val="28"/>
          <w:rtl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η</m:t>
            </m:r>
          </m:e>
          <m:sub>
            <m:r>
              <w:rPr>
                <w:rFonts w:ascii="Cambria Math" w:hAnsi="Cambria Math"/>
                <w:sz w:val="28"/>
              </w:rPr>
              <m:t>d</m:t>
            </m:r>
          </m:sub>
        </m:sSub>
      </m:oMath>
      <w:r>
        <w:rPr>
          <w:rFonts w:eastAsiaTheme="minorEastAsia" w:hint="cs"/>
          <w:sz w:val="28"/>
          <w:rtl/>
        </w:rPr>
        <w:t>: اثربخشی دشارژ باتری، -</w:t>
      </w:r>
    </w:p>
    <w:p w14:paraId="6A6A8604" w14:textId="6FB27168" w:rsidR="005A54F0" w:rsidRDefault="005A54F0" w:rsidP="005A54F0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E</w:t>
      </w:r>
      <w:r>
        <w:rPr>
          <w:rFonts w:eastAsiaTheme="minorEastAsia"/>
          <w:sz w:val="28"/>
          <w:vertAlign w:val="subscript"/>
        </w:rPr>
        <w:t>m</w:t>
      </w:r>
      <w:proofErr w:type="spellEnd"/>
      <w:r>
        <w:rPr>
          <w:rFonts w:eastAsiaTheme="minorEastAsia" w:hint="cs"/>
          <w:sz w:val="28"/>
          <w:rtl/>
        </w:rPr>
        <w:t xml:space="preserve">: ظرفیت کلی باتری، </w:t>
      </w:r>
      <w:proofErr w:type="spellStart"/>
      <w:r>
        <w:rPr>
          <w:rFonts w:eastAsiaTheme="minorEastAsia"/>
          <w:sz w:val="28"/>
        </w:rPr>
        <w:t>kW.h</w:t>
      </w:r>
      <w:proofErr w:type="spellEnd"/>
    </w:p>
    <w:p w14:paraId="53BC0902" w14:textId="6230AE3B" w:rsidR="005A54F0" w:rsidRDefault="005A54F0" w:rsidP="005A54F0">
      <w:pPr>
        <w:rPr>
          <w:rFonts w:eastAsiaTheme="minorEastAsia" w:hint="cs"/>
          <w:sz w:val="28"/>
          <w:rtl/>
        </w:rPr>
      </w:pPr>
      <m:oMath>
        <m:r>
          <m:rPr>
            <m:sty m:val="p"/>
          </m:rPr>
          <w:rPr>
            <w:rFonts w:ascii="Cambria Math" w:eastAsiaTheme="minorEastAsia" w:hAnsi="Cambria Math" w:cs="Cambria" w:hint="cs"/>
            <w:sz w:val="28"/>
            <w:rtl/>
          </w:rPr>
          <m:t>Δ</m:t>
        </m:r>
        <m:r>
          <w:rPr>
            <w:rFonts w:ascii="Cambria Math" w:eastAsiaTheme="minorEastAsia" w:hAnsi="Cambria Math"/>
            <w:sz w:val="28"/>
          </w:rPr>
          <m:t>t</m:t>
        </m:r>
      </m:oMath>
      <w:r>
        <w:rPr>
          <w:rFonts w:eastAsiaTheme="minorEastAsia" w:hint="cs"/>
          <w:sz w:val="28"/>
          <w:rtl/>
        </w:rPr>
        <w:t xml:space="preserve">: فاصلۀ زمانی شبیه سازی، </w:t>
      </w:r>
      <w:r>
        <w:rPr>
          <w:rFonts w:eastAsiaTheme="minorEastAsia"/>
          <w:sz w:val="28"/>
        </w:rPr>
        <w:t>min</w:t>
      </w:r>
      <w:r>
        <w:rPr>
          <w:rFonts w:eastAsiaTheme="minorEastAsia" w:hint="cs"/>
          <w:sz w:val="28"/>
          <w:rtl/>
        </w:rPr>
        <w:t>5</w:t>
      </w:r>
    </w:p>
    <w:p w14:paraId="73F03BBD" w14:textId="04F27026" w:rsidR="005A54F0" w:rsidRDefault="005A54F0" w:rsidP="005A54F0">
      <w:pPr>
        <w:rPr>
          <w:rFonts w:eastAsiaTheme="minorEastAsia" w:hint="cs"/>
          <w:sz w:val="28"/>
          <w:rtl/>
        </w:rPr>
      </w:pPr>
      <w:proofErr w:type="spellStart"/>
      <w:r>
        <w:rPr>
          <w:rFonts w:eastAsiaTheme="minorEastAsia"/>
          <w:sz w:val="28"/>
        </w:rPr>
        <w:t>P</w:t>
      </w:r>
      <w:r>
        <w:rPr>
          <w:rFonts w:eastAsiaTheme="minorEastAsia"/>
          <w:sz w:val="28"/>
          <w:vertAlign w:val="subscript"/>
        </w:rPr>
        <w:t>ec</w:t>
      </w:r>
      <w:proofErr w:type="spellEnd"/>
      <w:r>
        <w:rPr>
          <w:rFonts w:eastAsiaTheme="minorEastAsia"/>
          <w:sz w:val="28"/>
          <w:vertAlign w:val="subscript"/>
        </w:rPr>
        <w:t xml:space="preserve"> max</w:t>
      </w:r>
      <w:r>
        <w:rPr>
          <w:rFonts w:eastAsiaTheme="minorEastAsia" w:hint="cs"/>
          <w:sz w:val="28"/>
          <w:rtl/>
        </w:rPr>
        <w:t>: قید توان شارژ ماکزیمم باتری، -</w:t>
      </w:r>
    </w:p>
    <w:p w14:paraId="0BE901B0" w14:textId="085538F8" w:rsidR="005A54F0" w:rsidRDefault="005A54F0" w:rsidP="005A54F0">
      <w:pPr>
        <w:rPr>
          <w:rFonts w:eastAsiaTheme="minorEastAsia" w:hint="cs"/>
          <w:sz w:val="28"/>
          <w:rtl/>
        </w:rPr>
      </w:pPr>
      <w:proofErr w:type="spellStart"/>
      <w:r>
        <w:rPr>
          <w:rFonts w:eastAsiaTheme="minorEastAsia"/>
          <w:sz w:val="28"/>
        </w:rPr>
        <w:t>P</w:t>
      </w:r>
      <w:r>
        <w:rPr>
          <w:rFonts w:eastAsiaTheme="minorEastAsia"/>
          <w:sz w:val="28"/>
          <w:vertAlign w:val="subscript"/>
        </w:rPr>
        <w:t>ecsoc</w:t>
      </w:r>
      <w:proofErr w:type="spellEnd"/>
      <w:r>
        <w:rPr>
          <w:rFonts w:eastAsiaTheme="minorEastAsia" w:hint="cs"/>
          <w:sz w:val="28"/>
          <w:rtl/>
        </w:rPr>
        <w:t>: قید حالت شارژ ماکزیمم باتری، -</w:t>
      </w:r>
    </w:p>
    <w:p w14:paraId="493EC696" w14:textId="1A31CE2A" w:rsidR="005A54F0" w:rsidRDefault="005A54F0" w:rsidP="005A54F0">
      <w:pPr>
        <w:rPr>
          <w:rFonts w:eastAsiaTheme="minorEastAsia"/>
          <w:sz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Γ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R</m:t>
            </m:r>
          </m:sub>
        </m:sSub>
      </m:oMath>
      <w:r>
        <w:rPr>
          <w:rFonts w:eastAsiaTheme="minorEastAsia" w:hint="cs"/>
          <w:sz w:val="28"/>
          <w:rtl/>
        </w:rPr>
        <w:t xml:space="preserve">: بازدهی موثر کلی باتری، </w:t>
      </w:r>
      <w:r>
        <w:rPr>
          <w:rFonts w:eastAsiaTheme="minorEastAsia"/>
          <w:sz w:val="28"/>
        </w:rPr>
        <w:t>Ah</w:t>
      </w:r>
    </w:p>
    <w:p w14:paraId="7C6A6F03" w14:textId="4E24837C" w:rsidR="005A54F0" w:rsidRDefault="005A54F0" w:rsidP="005A54F0">
      <w:pPr>
        <w:rPr>
          <w:rFonts w:eastAsiaTheme="minorEastAsia" w:hint="cs"/>
          <w:sz w:val="28"/>
          <w:rtl/>
        </w:rPr>
      </w:pPr>
      <w:r>
        <w:rPr>
          <w:rFonts w:eastAsiaTheme="minorEastAsia"/>
          <w:sz w:val="28"/>
        </w:rPr>
        <w:t>L</w:t>
      </w:r>
      <w:r>
        <w:rPr>
          <w:rFonts w:eastAsiaTheme="minorEastAsia"/>
          <w:sz w:val="28"/>
          <w:vertAlign w:val="subscript"/>
        </w:rPr>
        <w:t>R</w:t>
      </w:r>
      <w:r>
        <w:rPr>
          <w:rFonts w:eastAsiaTheme="minorEastAsia" w:hint="cs"/>
          <w:sz w:val="28"/>
          <w:rtl/>
        </w:rPr>
        <w:t>: تعداد چرخه</w:t>
      </w:r>
      <w:r>
        <w:rPr>
          <w:rFonts w:eastAsiaTheme="minorEastAsia"/>
          <w:sz w:val="28"/>
          <w:rtl/>
        </w:rPr>
        <w:softHyphen/>
      </w:r>
      <w:r>
        <w:rPr>
          <w:rFonts w:eastAsiaTheme="minorEastAsia" w:hint="cs"/>
          <w:sz w:val="28"/>
          <w:rtl/>
        </w:rPr>
        <w:t>های باتری، دفعه</w:t>
      </w:r>
    </w:p>
    <w:p w14:paraId="704625C9" w14:textId="4CD82609" w:rsidR="005A54F0" w:rsidRDefault="005A54F0" w:rsidP="005A54F0">
      <w:pPr>
        <w:rPr>
          <w:rFonts w:eastAsiaTheme="minorEastAsia" w:hint="cs"/>
          <w:sz w:val="28"/>
          <w:rtl/>
        </w:rPr>
      </w:pPr>
      <w:r>
        <w:rPr>
          <w:rFonts w:eastAsiaTheme="minorEastAsia"/>
          <w:sz w:val="28"/>
        </w:rPr>
        <w:t>D</w:t>
      </w:r>
      <w:r>
        <w:rPr>
          <w:rFonts w:eastAsiaTheme="minorEastAsia"/>
          <w:sz w:val="28"/>
          <w:vertAlign w:val="subscript"/>
        </w:rPr>
        <w:t>R</w:t>
      </w:r>
      <w:r>
        <w:rPr>
          <w:rFonts w:eastAsiaTheme="minorEastAsia" w:hint="cs"/>
          <w:sz w:val="28"/>
          <w:rtl/>
        </w:rPr>
        <w:t>: عمق دشارژ اسمی، %</w:t>
      </w:r>
    </w:p>
    <w:p w14:paraId="3624BC22" w14:textId="342B3615" w:rsidR="005A54F0" w:rsidRDefault="005A54F0" w:rsidP="005A54F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C</w:t>
      </w:r>
      <w:r>
        <w:rPr>
          <w:rFonts w:eastAsiaTheme="minorEastAsia"/>
          <w:sz w:val="28"/>
          <w:vertAlign w:val="subscript"/>
        </w:rPr>
        <w:t>R</w:t>
      </w:r>
      <w:r w:rsidRPr="005A54F0">
        <w:rPr>
          <w:rFonts w:eastAsiaTheme="minorEastAsia" w:hint="cs"/>
          <w:sz w:val="28"/>
          <w:rtl/>
        </w:rPr>
        <w:t>: ظرفیت جریان دشارژ اسمی</w:t>
      </w:r>
      <w:r>
        <w:rPr>
          <w:rFonts w:eastAsiaTheme="minorEastAsia" w:hint="cs"/>
          <w:sz w:val="28"/>
          <w:rtl/>
        </w:rPr>
        <w:t xml:space="preserve">، </w:t>
      </w:r>
      <w:r>
        <w:rPr>
          <w:rFonts w:eastAsiaTheme="minorEastAsia"/>
          <w:sz w:val="28"/>
        </w:rPr>
        <w:t>Ah</w:t>
      </w:r>
    </w:p>
    <w:p w14:paraId="4FF9908C" w14:textId="4CF75763" w:rsidR="005A54F0" w:rsidRDefault="005A54F0" w:rsidP="005A54F0">
      <w:pPr>
        <w:rPr>
          <w:rFonts w:eastAsiaTheme="minorEastAsia" w:hint="cs"/>
          <w:sz w:val="28"/>
          <w:rtl/>
        </w:rPr>
      </w:pPr>
      <w:r>
        <w:rPr>
          <w:rFonts w:eastAsiaTheme="minorEastAsia"/>
          <w:sz w:val="28"/>
        </w:rPr>
        <w:t>D</w:t>
      </w:r>
      <w:r>
        <w:rPr>
          <w:rFonts w:eastAsiaTheme="minorEastAsia"/>
          <w:sz w:val="28"/>
          <w:vertAlign w:val="subscript"/>
        </w:rPr>
        <w:t>A</w:t>
      </w:r>
      <w:r>
        <w:rPr>
          <w:rFonts w:eastAsiaTheme="minorEastAsia" w:hint="cs"/>
          <w:sz w:val="28"/>
          <w:rtl/>
        </w:rPr>
        <w:t>: عمق واقعی دشارژ، %</w:t>
      </w:r>
    </w:p>
    <w:p w14:paraId="30627A37" w14:textId="7C96F06D" w:rsidR="005A54F0" w:rsidRDefault="005A54F0" w:rsidP="005A54F0">
      <w:pPr>
        <w:rPr>
          <w:rFonts w:eastAsiaTheme="minorEastAsia"/>
          <w:sz w:val="28"/>
        </w:rPr>
      </w:pPr>
      <w:proofErr w:type="spellStart"/>
      <w:proofErr w:type="gramStart"/>
      <w:r>
        <w:rPr>
          <w:rFonts w:eastAsiaTheme="minorEastAsia"/>
          <w:sz w:val="28"/>
        </w:rPr>
        <w:t>d</w:t>
      </w:r>
      <w:r>
        <w:rPr>
          <w:rFonts w:eastAsiaTheme="minorEastAsia"/>
          <w:sz w:val="28"/>
          <w:vertAlign w:val="subscript"/>
        </w:rPr>
        <w:t>oct,</w:t>
      </w:r>
      <w:proofErr w:type="gramEnd"/>
      <w:r>
        <w:rPr>
          <w:rFonts w:eastAsiaTheme="minorEastAsia"/>
          <w:sz w:val="28"/>
          <w:vertAlign w:val="subscript"/>
        </w:rPr>
        <w:t>t</w:t>
      </w:r>
      <w:proofErr w:type="spellEnd"/>
      <w:r>
        <w:rPr>
          <w:rFonts w:eastAsiaTheme="minorEastAsia" w:hint="cs"/>
          <w:sz w:val="28"/>
          <w:rtl/>
        </w:rPr>
        <w:t xml:space="preserve">: آمپرساعت در جریان دشارژ معادل بر واحد زمان، </w:t>
      </w:r>
      <w:r>
        <w:rPr>
          <w:rFonts w:eastAsiaTheme="minorEastAsia"/>
          <w:sz w:val="28"/>
        </w:rPr>
        <w:t>Ah</w:t>
      </w:r>
    </w:p>
    <w:p w14:paraId="76963C5F" w14:textId="72757AA4" w:rsidR="005A54F0" w:rsidRDefault="005A54F0" w:rsidP="005A54F0">
      <w:pPr>
        <w:rPr>
          <w:rFonts w:eastAsiaTheme="minorEastAsia"/>
          <w:sz w:val="28"/>
          <w:rtl/>
        </w:rPr>
      </w:pPr>
      <w:r>
        <w:rPr>
          <w:rFonts w:eastAsiaTheme="minorEastAsia"/>
          <w:sz w:val="28"/>
        </w:rPr>
        <w:t>C</w:t>
      </w:r>
      <w:r>
        <w:rPr>
          <w:rFonts w:eastAsiaTheme="minorEastAsia"/>
          <w:sz w:val="28"/>
          <w:vertAlign w:val="subscript"/>
        </w:rPr>
        <w:t>A</w:t>
      </w:r>
      <w:r>
        <w:rPr>
          <w:rFonts w:eastAsiaTheme="minorEastAsia" w:hint="cs"/>
          <w:sz w:val="28"/>
          <w:rtl/>
        </w:rPr>
        <w:t xml:space="preserve">: ظرفیت واقعی: </w:t>
      </w:r>
      <w:r>
        <w:rPr>
          <w:rFonts w:eastAsiaTheme="minorEastAsia"/>
          <w:sz w:val="28"/>
        </w:rPr>
        <w:t>Ah</w:t>
      </w:r>
    </w:p>
    <w:p w14:paraId="1FEECB2F" w14:textId="06B7D30F" w:rsidR="005A54F0" w:rsidRDefault="005A54F0" w:rsidP="005A54F0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C</w:t>
      </w:r>
      <w:r>
        <w:rPr>
          <w:rFonts w:eastAsiaTheme="minorEastAsia"/>
          <w:sz w:val="28"/>
          <w:vertAlign w:val="subscript"/>
        </w:rPr>
        <w:t>bat</w:t>
      </w:r>
      <w:proofErr w:type="spellEnd"/>
      <w:r>
        <w:rPr>
          <w:rFonts w:eastAsiaTheme="minorEastAsia"/>
          <w:sz w:val="28"/>
          <w:vertAlign w:val="subscript"/>
        </w:rPr>
        <w:t xml:space="preserve">, </w:t>
      </w:r>
      <w:proofErr w:type="spellStart"/>
      <w:r>
        <w:rPr>
          <w:rFonts w:eastAsiaTheme="minorEastAsia"/>
          <w:sz w:val="28"/>
          <w:vertAlign w:val="subscript"/>
        </w:rPr>
        <w:t>dep</w:t>
      </w:r>
      <w:proofErr w:type="spellEnd"/>
      <w:r>
        <w:rPr>
          <w:rFonts w:eastAsiaTheme="minorEastAsia" w:hint="cs"/>
          <w:sz w:val="28"/>
          <w:rtl/>
        </w:rPr>
        <w:t>: هزینه</w:t>
      </w:r>
      <w:r>
        <w:rPr>
          <w:rFonts w:eastAsiaTheme="minorEastAsia"/>
          <w:sz w:val="28"/>
          <w:rtl/>
        </w:rPr>
        <w:softHyphen/>
      </w:r>
      <w:r>
        <w:rPr>
          <w:rFonts w:eastAsiaTheme="minorEastAsia" w:hint="cs"/>
          <w:sz w:val="28"/>
          <w:rtl/>
        </w:rPr>
        <w:t xml:space="preserve">های استهلاک بر واحد شارژ و دشارژ، </w:t>
      </w:r>
      <w:r>
        <w:rPr>
          <w:rFonts w:eastAsiaTheme="minorEastAsia"/>
          <w:sz w:val="28"/>
        </w:rPr>
        <w:t>Y/kWh</w:t>
      </w:r>
    </w:p>
    <w:p w14:paraId="2BBBA3C0" w14:textId="32F68817" w:rsidR="005A54F0" w:rsidRPr="005A54F0" w:rsidRDefault="005A54F0" w:rsidP="005A54F0">
      <w:pPr>
        <w:rPr>
          <w:rFonts w:eastAsiaTheme="minorEastAsia" w:hint="cs"/>
          <w:sz w:val="28"/>
          <w:rtl/>
        </w:rPr>
      </w:pPr>
      <w:proofErr w:type="spellStart"/>
      <w:r>
        <w:rPr>
          <w:rFonts w:eastAsiaTheme="minorEastAsia"/>
          <w:sz w:val="28"/>
        </w:rPr>
        <w:t>C</w:t>
      </w:r>
      <w:r>
        <w:rPr>
          <w:rFonts w:eastAsiaTheme="minorEastAsia"/>
          <w:sz w:val="28"/>
          <w:vertAlign w:val="subscript"/>
        </w:rPr>
        <w:t>bat</w:t>
      </w:r>
      <w:proofErr w:type="spellEnd"/>
      <w:r>
        <w:rPr>
          <w:rFonts w:eastAsiaTheme="minorEastAsia" w:hint="cs"/>
          <w:sz w:val="28"/>
          <w:rtl/>
        </w:rPr>
        <w:t xml:space="preserve">: هزینۀ سرمایه گذاری ذخیرۀ انرژی، </w:t>
      </w:r>
      <w:r>
        <w:rPr>
          <w:rFonts w:eastAsiaTheme="minorEastAsia"/>
          <w:sz w:val="28"/>
        </w:rPr>
        <w:t>Y</w:t>
      </w:r>
    </w:p>
    <w:p w14:paraId="77FB8204" w14:textId="6C30EB31" w:rsidR="005A54F0" w:rsidRPr="005A54F0" w:rsidRDefault="005A54F0" w:rsidP="005A54F0">
      <w:pPr>
        <w:rPr>
          <w:rFonts w:eastAsiaTheme="minorEastAsia"/>
          <w:sz w:val="28"/>
        </w:rPr>
      </w:pPr>
      <w:proofErr w:type="gramStart"/>
      <w:r>
        <w:rPr>
          <w:rFonts w:eastAsiaTheme="minorEastAsia"/>
          <w:sz w:val="28"/>
        </w:rPr>
        <w:t>alt</w:t>
      </w:r>
      <w:proofErr w:type="gramEnd"/>
      <w:r>
        <w:rPr>
          <w:rFonts w:eastAsiaTheme="minorEastAsia" w:hint="cs"/>
          <w:sz w:val="28"/>
          <w:rtl/>
        </w:rPr>
        <w:t xml:space="preserve">: شارژ کلی، </w:t>
      </w:r>
      <w:r>
        <w:rPr>
          <w:rFonts w:eastAsiaTheme="minorEastAsia"/>
          <w:sz w:val="28"/>
        </w:rPr>
        <w:t>min</w:t>
      </w:r>
    </w:p>
    <w:p w14:paraId="44317E99" w14:textId="50A9C380" w:rsidR="0046408E" w:rsidRDefault="005A54F0" w:rsidP="00F307D3">
      <w:pPr>
        <w:rPr>
          <w:sz w:val="28"/>
        </w:rPr>
      </w:pPr>
      <w:r>
        <w:rPr>
          <w:sz w:val="28"/>
        </w:rPr>
        <w:t>Q</w:t>
      </w:r>
      <w:r>
        <w:rPr>
          <w:sz w:val="28"/>
          <w:vertAlign w:val="subscript"/>
        </w:rPr>
        <w:t>MT</w:t>
      </w:r>
      <w:r>
        <w:rPr>
          <w:sz w:val="28"/>
        </w:rPr>
        <w:t xml:space="preserve"> (t)</w:t>
      </w:r>
      <w:r>
        <w:rPr>
          <w:rFonts w:hint="cs"/>
          <w:sz w:val="28"/>
          <w:rtl/>
        </w:rPr>
        <w:t xml:space="preserve">: حرارت باقیماندۀ اگزوز در </w:t>
      </w:r>
      <w:r>
        <w:rPr>
          <w:sz w:val="28"/>
        </w:rPr>
        <w:t>t</w:t>
      </w:r>
      <w:r>
        <w:rPr>
          <w:rFonts w:hint="cs"/>
          <w:sz w:val="28"/>
          <w:rtl/>
        </w:rPr>
        <w:t xml:space="preserve">، </w:t>
      </w:r>
      <w:r>
        <w:rPr>
          <w:sz w:val="28"/>
        </w:rPr>
        <w:t>kJ</w:t>
      </w:r>
    </w:p>
    <w:p w14:paraId="3D6B18F8" w14:textId="1B736230" w:rsidR="005A54F0" w:rsidRDefault="005A54F0" w:rsidP="00F307D3">
      <w:pPr>
        <w:rPr>
          <w:sz w:val="28"/>
        </w:rPr>
      </w:pPr>
      <w:proofErr w:type="spellStart"/>
      <w:proofErr w:type="gramStart"/>
      <w:r>
        <w:rPr>
          <w:sz w:val="28"/>
        </w:rPr>
        <w:t>P</w:t>
      </w:r>
      <w:r>
        <w:rPr>
          <w:sz w:val="28"/>
          <w:vertAlign w:val="subscript"/>
        </w:rPr>
        <w:t>e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t)</w:t>
      </w:r>
      <w:r>
        <w:rPr>
          <w:rFonts w:hint="cs"/>
          <w:sz w:val="28"/>
          <w:rtl/>
        </w:rPr>
        <w:t xml:space="preserve">: خروجی توربین گاز، </w:t>
      </w:r>
      <w:r>
        <w:rPr>
          <w:sz w:val="28"/>
        </w:rPr>
        <w:t>kJ</w:t>
      </w:r>
    </w:p>
    <w:p w14:paraId="2C4CDAD2" w14:textId="296C3FE9" w:rsidR="005A54F0" w:rsidRDefault="005A54F0" w:rsidP="00F307D3">
      <w:pPr>
        <w:rPr>
          <w:rFonts w:eastAsiaTheme="minorEastAsia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η</m:t>
            </m:r>
          </m:e>
          <m:sub>
            <m:r>
              <w:rPr>
                <w:rFonts w:ascii="Cambria Math" w:hAnsi="Cambria Math"/>
                <w:sz w:val="28"/>
              </w:rPr>
              <m:t>e</m:t>
            </m:r>
          </m:sub>
        </m:sSub>
        <m:r>
          <w:rPr>
            <w:rFonts w:ascii="Cambria Math" w:hAnsi="Cambria Math"/>
            <w:sz w:val="28"/>
          </w:rPr>
          <m:t>(t)</m:t>
        </m:r>
      </m:oMath>
      <w:r>
        <w:rPr>
          <w:rFonts w:eastAsiaTheme="minorEastAsia" w:hint="cs"/>
          <w:sz w:val="28"/>
          <w:rtl/>
        </w:rPr>
        <w:t xml:space="preserve">: اثربخشی ژنراتور در </w:t>
      </w:r>
      <w:r>
        <w:rPr>
          <w:rFonts w:eastAsiaTheme="minorEastAsia"/>
          <w:sz w:val="28"/>
        </w:rPr>
        <w:t>t</w:t>
      </w:r>
      <w:r>
        <w:rPr>
          <w:rFonts w:eastAsiaTheme="minorEastAsia" w:hint="cs"/>
          <w:sz w:val="28"/>
          <w:rtl/>
        </w:rPr>
        <w:t xml:space="preserve">، </w:t>
      </w:r>
      <w:r>
        <w:rPr>
          <w:rFonts w:eastAsiaTheme="minorEastAsia"/>
          <w:sz w:val="28"/>
        </w:rPr>
        <w:t>kW</w:t>
      </w:r>
    </w:p>
    <w:p w14:paraId="45E2D0AC" w14:textId="44D83645" w:rsidR="005A54F0" w:rsidRDefault="00572645" w:rsidP="00F307D3">
      <w:pPr>
        <w:rPr>
          <w:rFonts w:eastAsiaTheme="minorEastAsia" w:hint="cs"/>
          <w:sz w:val="28"/>
          <w:rtl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η</m:t>
            </m:r>
          </m:e>
          <m:sub>
            <m:r>
              <w:rPr>
                <w:rFonts w:ascii="Cambria Math" w:hAnsi="Cambria Math"/>
                <w:sz w:val="28"/>
              </w:rPr>
              <m:t>l</m:t>
            </m:r>
          </m:sub>
        </m:sSub>
      </m:oMath>
      <w:r>
        <w:rPr>
          <w:rFonts w:eastAsiaTheme="minorEastAsia" w:hint="cs"/>
          <w:sz w:val="28"/>
          <w:rtl/>
        </w:rPr>
        <w:t>: ضریب اتلاف حرارت، -</w:t>
      </w:r>
    </w:p>
    <w:p w14:paraId="7D691F06" w14:textId="52118960" w:rsidR="00572645" w:rsidRDefault="00572645" w:rsidP="00F307D3">
      <w:pPr>
        <w:rPr>
          <w:rFonts w:eastAsiaTheme="minorEastAsia" w:hint="cs"/>
          <w:sz w:val="28"/>
          <w:rtl/>
        </w:rPr>
      </w:pPr>
      <w:r>
        <w:rPr>
          <w:rFonts w:eastAsiaTheme="minorEastAsia"/>
          <w:sz w:val="28"/>
        </w:rPr>
        <w:t>V</w:t>
      </w:r>
      <w:r>
        <w:rPr>
          <w:rFonts w:eastAsiaTheme="minorEastAsia"/>
          <w:sz w:val="28"/>
          <w:vertAlign w:val="subscript"/>
        </w:rPr>
        <w:t>MT</w:t>
      </w:r>
      <w:r>
        <w:rPr>
          <w:rFonts w:eastAsiaTheme="minorEastAsia" w:hint="cs"/>
          <w:sz w:val="28"/>
          <w:rtl/>
        </w:rPr>
        <w:t>: مصرف بر واحد زمان، -</w:t>
      </w:r>
    </w:p>
    <w:p w14:paraId="680CE747" w14:textId="5B232C47" w:rsidR="00572645" w:rsidRDefault="00572645" w:rsidP="00F307D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LHV</w:t>
      </w:r>
      <w:r>
        <w:rPr>
          <w:rFonts w:eastAsiaTheme="minorEastAsia"/>
          <w:sz w:val="28"/>
          <w:vertAlign w:val="subscript"/>
        </w:rPr>
        <w:t>NG</w:t>
      </w:r>
      <w:r>
        <w:rPr>
          <w:rFonts w:eastAsiaTheme="minorEastAsia" w:hint="cs"/>
          <w:sz w:val="28"/>
          <w:rtl/>
        </w:rPr>
        <w:t xml:space="preserve">: مقدار کالری پایین، </w:t>
      </w:r>
      <w:r>
        <w:rPr>
          <w:rFonts w:eastAsiaTheme="minorEastAsia"/>
          <w:sz w:val="28"/>
        </w:rPr>
        <w:t>Nm</w:t>
      </w:r>
      <w:r>
        <w:rPr>
          <w:rFonts w:eastAsiaTheme="minorEastAsia"/>
          <w:sz w:val="28"/>
          <w:vertAlign w:val="superscript"/>
        </w:rPr>
        <w:t>3</w:t>
      </w:r>
      <w:r>
        <w:rPr>
          <w:rFonts w:eastAsiaTheme="minorEastAsia"/>
          <w:sz w:val="28"/>
        </w:rPr>
        <w:t>/h</w:t>
      </w:r>
    </w:p>
    <w:p w14:paraId="631FEF10" w14:textId="6066A937" w:rsidR="00572645" w:rsidRDefault="00572645" w:rsidP="00F307D3">
      <w:pPr>
        <w:rPr>
          <w:rFonts w:eastAsiaTheme="minorEastAsia" w:hint="cs"/>
          <w:sz w:val="28"/>
          <w:rtl/>
        </w:rPr>
      </w:pPr>
      <w:proofErr w:type="spellStart"/>
      <w:r>
        <w:rPr>
          <w:rFonts w:eastAsiaTheme="minorEastAsia"/>
          <w:sz w:val="28"/>
        </w:rPr>
        <w:t>C</w:t>
      </w:r>
      <w:r>
        <w:rPr>
          <w:rFonts w:eastAsiaTheme="minorEastAsia"/>
          <w:sz w:val="28"/>
          <w:vertAlign w:val="subscript"/>
        </w:rPr>
        <w:t>gs</w:t>
      </w:r>
      <w:proofErr w:type="spellEnd"/>
      <w:r>
        <w:rPr>
          <w:rFonts w:eastAsiaTheme="minorEastAsia" w:hint="cs"/>
          <w:sz w:val="28"/>
          <w:rtl/>
        </w:rPr>
        <w:t>: هزینه</w:t>
      </w:r>
      <w:r>
        <w:rPr>
          <w:rFonts w:eastAsiaTheme="minorEastAsia"/>
          <w:sz w:val="28"/>
          <w:rtl/>
        </w:rPr>
        <w:softHyphen/>
      </w:r>
      <w:r>
        <w:rPr>
          <w:rFonts w:eastAsiaTheme="minorEastAsia" w:hint="cs"/>
          <w:sz w:val="28"/>
          <w:rtl/>
        </w:rPr>
        <w:t xml:space="preserve">های عملیاتی سیستم </w:t>
      </w:r>
      <w:r>
        <w:rPr>
          <w:rFonts w:eastAsiaTheme="minorEastAsia"/>
          <w:sz w:val="28"/>
        </w:rPr>
        <w:t>CCHP</w:t>
      </w:r>
      <w:r>
        <w:rPr>
          <w:rFonts w:eastAsiaTheme="minorEastAsia" w:hint="cs"/>
          <w:sz w:val="28"/>
          <w:rtl/>
        </w:rPr>
        <w:t>، -</w:t>
      </w:r>
    </w:p>
    <w:p w14:paraId="06A4192E" w14:textId="6D0DB066" w:rsidR="00572645" w:rsidRDefault="00572645" w:rsidP="00F307D3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Q</w:t>
      </w:r>
      <w:r>
        <w:rPr>
          <w:rFonts w:eastAsiaTheme="minorEastAsia"/>
          <w:sz w:val="28"/>
          <w:vertAlign w:val="subscript"/>
        </w:rPr>
        <w:t>cp</w:t>
      </w:r>
      <w:proofErr w:type="spellEnd"/>
      <w:r>
        <w:rPr>
          <w:rFonts w:eastAsiaTheme="minorEastAsia" w:hint="cs"/>
          <w:sz w:val="28"/>
          <w:rtl/>
        </w:rPr>
        <w:t xml:space="preserve">: مصرف حرارت کلی، </w:t>
      </w:r>
      <w:r>
        <w:rPr>
          <w:rFonts w:eastAsiaTheme="minorEastAsia"/>
          <w:sz w:val="28"/>
        </w:rPr>
        <w:t>Y</w:t>
      </w:r>
    </w:p>
    <w:p w14:paraId="02896C55" w14:textId="4ED40965" w:rsidR="00572645" w:rsidRDefault="00572645" w:rsidP="00F307D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q</w:t>
      </w:r>
      <w:r>
        <w:rPr>
          <w:rFonts w:eastAsiaTheme="minorEastAsia"/>
          <w:sz w:val="28"/>
          <w:vertAlign w:val="subscript"/>
        </w:rPr>
        <w:t>1</w:t>
      </w:r>
      <w:r>
        <w:rPr>
          <w:rFonts w:eastAsiaTheme="minorEastAsia" w:hint="cs"/>
          <w:sz w:val="28"/>
          <w:rtl/>
        </w:rPr>
        <w:t xml:space="preserve">: توان کالری خالص گاز طبیعی، </w:t>
      </w:r>
      <w:r>
        <w:rPr>
          <w:rFonts w:eastAsiaTheme="minorEastAsia"/>
          <w:sz w:val="28"/>
        </w:rPr>
        <w:t>kJ</w:t>
      </w:r>
    </w:p>
    <w:p w14:paraId="4C17F9B9" w14:textId="28E8EC82" w:rsidR="00572645" w:rsidRDefault="00572645" w:rsidP="00F307D3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P</w:t>
      </w:r>
      <w:r>
        <w:rPr>
          <w:rFonts w:eastAsiaTheme="minorEastAsia"/>
          <w:sz w:val="28"/>
          <w:vertAlign w:val="subscript"/>
        </w:rPr>
        <w:t>grid</w:t>
      </w:r>
      <w:proofErr w:type="spellEnd"/>
      <w:r>
        <w:rPr>
          <w:rFonts w:eastAsiaTheme="minorEastAsia" w:hint="cs"/>
          <w:sz w:val="28"/>
          <w:rtl/>
        </w:rPr>
        <w:t xml:space="preserve">: توان تبادل خط اتصال باس، </w:t>
      </w:r>
      <w:r>
        <w:rPr>
          <w:rFonts w:eastAsiaTheme="minorEastAsia"/>
          <w:sz w:val="28"/>
        </w:rPr>
        <w:t>kJ/Nm</w:t>
      </w:r>
      <w:r>
        <w:rPr>
          <w:rFonts w:eastAsiaTheme="minorEastAsia"/>
          <w:sz w:val="28"/>
          <w:vertAlign w:val="superscript"/>
        </w:rPr>
        <w:t>2</w:t>
      </w:r>
    </w:p>
    <w:p w14:paraId="0AC5F412" w14:textId="272BB17F" w:rsidR="00572645" w:rsidRDefault="00572645" w:rsidP="00F307D3">
      <w:pPr>
        <w:rPr>
          <w:rFonts w:eastAsiaTheme="minorEastAsia"/>
          <w:sz w:val="28"/>
          <w:rtl/>
        </w:rPr>
      </w:pPr>
      <w:proofErr w:type="spellStart"/>
      <w:r>
        <w:rPr>
          <w:rFonts w:eastAsiaTheme="minorEastAsia"/>
          <w:sz w:val="28"/>
        </w:rPr>
        <w:t>K</w:t>
      </w:r>
      <w:r>
        <w:rPr>
          <w:rFonts w:eastAsiaTheme="minorEastAsia"/>
          <w:sz w:val="28"/>
          <w:vertAlign w:val="subscript"/>
        </w:rPr>
        <w:t>f</w:t>
      </w:r>
      <w:proofErr w:type="spellEnd"/>
      <w:r>
        <w:rPr>
          <w:rFonts w:eastAsiaTheme="minorEastAsia" w:hint="cs"/>
          <w:sz w:val="28"/>
          <w:rtl/>
        </w:rPr>
        <w:t>: تعرف، ورود</w:t>
      </w:r>
      <w:r>
        <w:rPr>
          <w:rFonts w:eastAsiaTheme="minorEastAsia" w:hint="cs"/>
          <w:sz w:val="28"/>
          <w:vertAlign w:val="subscript"/>
          <w:rtl/>
        </w:rPr>
        <w:t xml:space="preserve"> </w:t>
      </w:r>
      <w:r w:rsidRPr="00572645">
        <w:rPr>
          <w:rFonts w:eastAsiaTheme="minorEastAsia" w:hint="cs"/>
          <w:sz w:val="28"/>
          <w:rtl/>
        </w:rPr>
        <w:t xml:space="preserve">خرید/مازاد، </w:t>
      </w:r>
      <w:r w:rsidRPr="00572645">
        <w:rPr>
          <w:rFonts w:eastAsiaTheme="minorEastAsia"/>
          <w:sz w:val="28"/>
        </w:rPr>
        <w:t>kW</w:t>
      </w:r>
    </w:p>
    <w:p w14:paraId="52451CB1" w14:textId="3C43FF16" w:rsidR="00572645" w:rsidRDefault="00572645" w:rsidP="00F307D3">
      <w:pPr>
        <w:rPr>
          <w:rFonts w:eastAsiaTheme="minorEastAsia"/>
          <w:sz w:val="28"/>
        </w:rPr>
      </w:pPr>
      <w:proofErr w:type="spellStart"/>
      <w:proofErr w:type="gramStart"/>
      <w:r>
        <w:rPr>
          <w:rFonts w:eastAsiaTheme="minorEastAsia"/>
          <w:sz w:val="28"/>
        </w:rPr>
        <w:t>p</w:t>
      </w:r>
      <w:r>
        <w:rPr>
          <w:rFonts w:eastAsiaTheme="minorEastAsia"/>
          <w:sz w:val="28"/>
          <w:vertAlign w:val="subscript"/>
        </w:rPr>
        <w:t>fuel</w:t>
      </w:r>
      <w:proofErr w:type="spellEnd"/>
      <w:proofErr w:type="gramEnd"/>
      <w:r>
        <w:rPr>
          <w:rFonts w:eastAsiaTheme="minorEastAsia" w:hint="cs"/>
          <w:sz w:val="28"/>
          <w:rtl/>
        </w:rPr>
        <w:t xml:space="preserve">: قیمت گاز، </w:t>
      </w:r>
      <w:r>
        <w:rPr>
          <w:rFonts w:eastAsiaTheme="minorEastAsia"/>
          <w:sz w:val="28"/>
        </w:rPr>
        <w:t>Y</w:t>
      </w:r>
    </w:p>
    <w:p w14:paraId="5BADF95B" w14:textId="26F5A17B" w:rsidR="00572645" w:rsidRDefault="00572645" w:rsidP="00F307D3">
      <w:pPr>
        <w:rPr>
          <w:rFonts w:eastAsiaTheme="minorEastAsia"/>
          <w:sz w:val="28"/>
          <w:rtl/>
        </w:rPr>
      </w:pPr>
      <w:proofErr w:type="spellStart"/>
      <w:proofErr w:type="gramStart"/>
      <w:r>
        <w:rPr>
          <w:rFonts w:eastAsiaTheme="minorEastAsia"/>
          <w:sz w:val="28"/>
        </w:rPr>
        <w:t>V</w:t>
      </w:r>
      <w:r>
        <w:rPr>
          <w:rFonts w:eastAsiaTheme="minorEastAsia"/>
          <w:sz w:val="28"/>
          <w:vertAlign w:val="subscript"/>
        </w:rPr>
        <w:t>t</w:t>
      </w:r>
      <w:proofErr w:type="spellEnd"/>
      <w:proofErr w:type="gramEnd"/>
      <w:r>
        <w:rPr>
          <w:rFonts w:eastAsiaTheme="minorEastAsia" w:hint="cs"/>
          <w:sz w:val="28"/>
          <w:rtl/>
        </w:rPr>
        <w:t xml:space="preserve">: مصرف گاز در </w:t>
      </w:r>
      <w:r>
        <w:rPr>
          <w:rFonts w:eastAsiaTheme="minorEastAsia"/>
          <w:sz w:val="28"/>
        </w:rPr>
        <w:t>t</w:t>
      </w:r>
      <w:r>
        <w:rPr>
          <w:rFonts w:eastAsiaTheme="minorEastAsia" w:hint="cs"/>
          <w:sz w:val="28"/>
          <w:rtl/>
        </w:rPr>
        <w:t xml:space="preserve">، </w:t>
      </w:r>
      <w:r>
        <w:rPr>
          <w:rFonts w:eastAsiaTheme="minorEastAsia"/>
          <w:sz w:val="28"/>
        </w:rPr>
        <w:t>Y/m</w:t>
      </w:r>
      <w:r>
        <w:rPr>
          <w:rFonts w:eastAsiaTheme="minorEastAsia"/>
          <w:sz w:val="28"/>
          <w:vertAlign w:val="superscript"/>
        </w:rPr>
        <w:t>2</w:t>
      </w:r>
    </w:p>
    <w:p w14:paraId="3840C646" w14:textId="78DE617E" w:rsidR="00572645" w:rsidRDefault="00572645" w:rsidP="00F307D3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C</w:t>
      </w:r>
      <w:r>
        <w:rPr>
          <w:rFonts w:eastAsiaTheme="minorEastAsia"/>
          <w:sz w:val="28"/>
          <w:vertAlign w:val="subscript"/>
        </w:rPr>
        <w:t>bat</w:t>
      </w:r>
      <w:proofErr w:type="spellEnd"/>
      <w:r>
        <w:rPr>
          <w:rFonts w:eastAsiaTheme="minorEastAsia"/>
          <w:sz w:val="28"/>
          <w:vertAlign w:val="subscript"/>
        </w:rPr>
        <w:t xml:space="preserve">, </w:t>
      </w:r>
      <w:proofErr w:type="spellStart"/>
      <w:r>
        <w:rPr>
          <w:rFonts w:eastAsiaTheme="minorEastAsia"/>
          <w:sz w:val="28"/>
          <w:vertAlign w:val="subscript"/>
        </w:rPr>
        <w:t>dep</w:t>
      </w:r>
      <w:proofErr w:type="spellEnd"/>
      <w:r>
        <w:rPr>
          <w:rFonts w:eastAsiaTheme="minorEastAsia" w:hint="cs"/>
          <w:sz w:val="28"/>
          <w:rtl/>
        </w:rPr>
        <w:t>: هزینه</w:t>
      </w:r>
      <w:r>
        <w:rPr>
          <w:rFonts w:eastAsiaTheme="minorEastAsia"/>
          <w:sz w:val="28"/>
          <w:rtl/>
        </w:rPr>
        <w:softHyphen/>
      </w:r>
      <w:r>
        <w:rPr>
          <w:rFonts w:eastAsiaTheme="minorEastAsia" w:hint="cs"/>
          <w:sz w:val="28"/>
          <w:rtl/>
        </w:rPr>
        <w:t xml:space="preserve">های استهلاک ذخیرۀ انرژی، </w:t>
      </w:r>
      <w:r>
        <w:rPr>
          <w:rFonts w:eastAsiaTheme="minorEastAsia"/>
          <w:sz w:val="28"/>
        </w:rPr>
        <w:t>Nm</w:t>
      </w:r>
      <w:r>
        <w:rPr>
          <w:rFonts w:eastAsiaTheme="minorEastAsia"/>
          <w:sz w:val="28"/>
          <w:vertAlign w:val="superscript"/>
        </w:rPr>
        <w:t>3</w:t>
      </w:r>
      <w:r>
        <w:rPr>
          <w:rFonts w:eastAsiaTheme="minorEastAsia"/>
          <w:sz w:val="28"/>
        </w:rPr>
        <w:t>/h</w:t>
      </w:r>
    </w:p>
    <w:p w14:paraId="4EA707AD" w14:textId="75ED8389" w:rsidR="00572645" w:rsidRDefault="00572645" w:rsidP="00F307D3">
      <w:pPr>
        <w:rPr>
          <w:rFonts w:eastAsiaTheme="minorEastAsia"/>
          <w:sz w:val="28"/>
        </w:rPr>
      </w:pPr>
      <w:proofErr w:type="gramStart"/>
      <w:r>
        <w:rPr>
          <w:rFonts w:eastAsiaTheme="minorEastAsia"/>
          <w:sz w:val="28"/>
        </w:rPr>
        <w:t>d</w:t>
      </w:r>
      <w:proofErr w:type="gramEnd"/>
      <w:r>
        <w:rPr>
          <w:rFonts w:eastAsiaTheme="minorEastAsia" w:hint="cs"/>
          <w:sz w:val="28"/>
          <w:rtl/>
        </w:rPr>
        <w:t xml:space="preserve">: تعداد واحدهای تولید توان، </w:t>
      </w:r>
      <w:r>
        <w:rPr>
          <w:rFonts w:eastAsiaTheme="minorEastAsia"/>
          <w:sz w:val="28"/>
        </w:rPr>
        <w:t>Y/kWh</w:t>
      </w:r>
    </w:p>
    <w:p w14:paraId="340D1BBA" w14:textId="7C23AD7E" w:rsidR="00572645" w:rsidRDefault="00572645" w:rsidP="00F307D3">
      <w:pPr>
        <w:rPr>
          <w:rFonts w:eastAsiaTheme="minorEastAsia" w:hint="cs"/>
          <w:sz w:val="28"/>
          <w:rtl/>
        </w:rPr>
      </w:pPr>
      <w:proofErr w:type="spellStart"/>
      <w:r>
        <w:rPr>
          <w:rFonts w:eastAsiaTheme="minorEastAsia"/>
          <w:sz w:val="28"/>
        </w:rPr>
        <w:t>P</w:t>
      </w:r>
      <w:r>
        <w:rPr>
          <w:rFonts w:eastAsiaTheme="minorEastAsia"/>
          <w:sz w:val="28"/>
          <w:vertAlign w:val="subscript"/>
        </w:rPr>
        <w:t>l</w:t>
      </w:r>
      <w:proofErr w:type="gramStart"/>
      <w:r>
        <w:rPr>
          <w:rFonts w:eastAsiaTheme="minorEastAsia"/>
          <w:sz w:val="28"/>
          <w:vertAlign w:val="subscript"/>
        </w:rPr>
        <w:t>,t</w:t>
      </w:r>
      <w:proofErr w:type="spellEnd"/>
      <w:proofErr w:type="gramEnd"/>
      <w:r>
        <w:rPr>
          <w:rFonts w:eastAsiaTheme="minorEastAsia" w:hint="cs"/>
          <w:sz w:val="28"/>
          <w:rtl/>
        </w:rPr>
        <w:t>: خروجی توان در واحد تولید توان قابل برنامه ریزی، زمان</w:t>
      </w:r>
    </w:p>
    <w:p w14:paraId="5232A653" w14:textId="275FDE52" w:rsidR="00572645" w:rsidRDefault="00572645" w:rsidP="00F307D3">
      <w:pPr>
        <w:rPr>
          <w:rFonts w:eastAsiaTheme="minorEastAsia"/>
          <w:sz w:val="28"/>
          <w:rtl/>
        </w:rPr>
      </w:pPr>
      <w:proofErr w:type="spellStart"/>
      <w:r>
        <w:rPr>
          <w:rFonts w:eastAsiaTheme="minorEastAsia"/>
          <w:sz w:val="28"/>
        </w:rPr>
        <w:t>P</w:t>
      </w:r>
      <w:r>
        <w:rPr>
          <w:rFonts w:eastAsiaTheme="minorEastAsia"/>
          <w:sz w:val="28"/>
          <w:vertAlign w:val="subscript"/>
        </w:rPr>
        <w:t>pv</w:t>
      </w:r>
      <w:proofErr w:type="gramStart"/>
      <w:r>
        <w:rPr>
          <w:rFonts w:eastAsiaTheme="minorEastAsia"/>
          <w:sz w:val="28"/>
          <w:vertAlign w:val="subscript"/>
        </w:rPr>
        <w:t>,t</w:t>
      </w:r>
      <w:proofErr w:type="spellEnd"/>
      <w:proofErr w:type="gramEnd"/>
      <w:r>
        <w:rPr>
          <w:rFonts w:eastAsiaTheme="minorEastAsia" w:hint="cs"/>
          <w:sz w:val="28"/>
          <w:rtl/>
        </w:rPr>
        <w:t xml:space="preserve">: خروجی توان فتوولتاییک در </w:t>
      </w:r>
      <w:r>
        <w:rPr>
          <w:rFonts w:eastAsiaTheme="minorEastAsia"/>
          <w:sz w:val="28"/>
        </w:rPr>
        <w:t>t</w:t>
      </w:r>
      <w:r>
        <w:rPr>
          <w:rFonts w:eastAsiaTheme="minorEastAsia" w:hint="cs"/>
          <w:sz w:val="28"/>
          <w:rtl/>
        </w:rPr>
        <w:t xml:space="preserve">، </w:t>
      </w:r>
      <w:r>
        <w:rPr>
          <w:rFonts w:eastAsiaTheme="minorEastAsia"/>
          <w:sz w:val="28"/>
        </w:rPr>
        <w:t>kW</w:t>
      </w:r>
    </w:p>
    <w:p w14:paraId="23E0B819" w14:textId="2D662DFA" w:rsidR="00572645" w:rsidRDefault="00572645" w:rsidP="00F307D3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P</w:t>
      </w:r>
      <w:r>
        <w:rPr>
          <w:rFonts w:eastAsiaTheme="minorEastAsia"/>
          <w:sz w:val="28"/>
          <w:vertAlign w:val="subscript"/>
        </w:rPr>
        <w:t>wt</w:t>
      </w:r>
      <w:proofErr w:type="gramStart"/>
      <w:r>
        <w:rPr>
          <w:rFonts w:eastAsiaTheme="minorEastAsia"/>
          <w:sz w:val="28"/>
          <w:vertAlign w:val="subscript"/>
        </w:rPr>
        <w:t>,t</w:t>
      </w:r>
      <w:proofErr w:type="spellEnd"/>
      <w:proofErr w:type="gramEnd"/>
      <w:r>
        <w:rPr>
          <w:rFonts w:eastAsiaTheme="minorEastAsia" w:hint="cs"/>
          <w:sz w:val="28"/>
          <w:rtl/>
        </w:rPr>
        <w:t xml:space="preserve">: خروجی توان باد توزیع شده در </w:t>
      </w:r>
      <w:r>
        <w:rPr>
          <w:rFonts w:eastAsiaTheme="minorEastAsia"/>
          <w:sz w:val="28"/>
        </w:rPr>
        <w:t>t</w:t>
      </w:r>
      <w:r>
        <w:rPr>
          <w:rFonts w:eastAsiaTheme="minorEastAsia" w:hint="cs"/>
          <w:sz w:val="28"/>
          <w:rtl/>
        </w:rPr>
        <w:t xml:space="preserve">، </w:t>
      </w:r>
      <w:r>
        <w:rPr>
          <w:rFonts w:eastAsiaTheme="minorEastAsia"/>
          <w:sz w:val="28"/>
        </w:rPr>
        <w:t>kW</w:t>
      </w:r>
    </w:p>
    <w:p w14:paraId="5F933507" w14:textId="49DC17C1" w:rsidR="00572645" w:rsidRDefault="00572645" w:rsidP="00F307D3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P</w:t>
      </w:r>
      <w:r>
        <w:rPr>
          <w:rFonts w:eastAsiaTheme="minorEastAsia"/>
          <w:sz w:val="28"/>
          <w:vertAlign w:val="subscript"/>
        </w:rPr>
        <w:t>grid</w:t>
      </w:r>
      <w:proofErr w:type="spellEnd"/>
      <w:r>
        <w:rPr>
          <w:rFonts w:eastAsiaTheme="minorEastAsia"/>
          <w:sz w:val="28"/>
          <w:vertAlign w:val="subscript"/>
        </w:rPr>
        <w:t>, t</w:t>
      </w:r>
      <w:r>
        <w:rPr>
          <w:rFonts w:eastAsiaTheme="minorEastAsia" w:hint="cs"/>
          <w:sz w:val="28"/>
          <w:rtl/>
        </w:rPr>
        <w:t xml:space="preserve">: خروجی خط اتصال در </w:t>
      </w:r>
      <w:r>
        <w:rPr>
          <w:rFonts w:eastAsiaTheme="minorEastAsia"/>
          <w:sz w:val="28"/>
        </w:rPr>
        <w:t>t</w:t>
      </w:r>
      <w:r>
        <w:rPr>
          <w:rFonts w:eastAsiaTheme="minorEastAsia" w:hint="cs"/>
          <w:sz w:val="28"/>
          <w:rtl/>
        </w:rPr>
        <w:t xml:space="preserve">، </w:t>
      </w:r>
      <w:r>
        <w:rPr>
          <w:rFonts w:eastAsiaTheme="minorEastAsia"/>
          <w:sz w:val="28"/>
        </w:rPr>
        <w:t>kW</w:t>
      </w:r>
    </w:p>
    <w:p w14:paraId="77D88E68" w14:textId="7A8C03EE" w:rsidR="00572645" w:rsidRDefault="00572645" w:rsidP="00F307D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P</w:t>
      </w:r>
      <w:r>
        <w:rPr>
          <w:rFonts w:eastAsiaTheme="minorEastAsia"/>
          <w:sz w:val="28"/>
          <w:vertAlign w:val="subscript"/>
        </w:rPr>
        <w:t>l, t</w:t>
      </w:r>
      <w:r>
        <w:rPr>
          <w:rFonts w:eastAsiaTheme="minorEastAsia" w:hint="cs"/>
          <w:sz w:val="28"/>
          <w:rtl/>
        </w:rPr>
        <w:t xml:space="preserve">: بار فعال کلی، </w:t>
      </w:r>
      <w:r>
        <w:rPr>
          <w:rFonts w:eastAsiaTheme="minorEastAsia"/>
          <w:sz w:val="28"/>
        </w:rPr>
        <w:t>kW</w:t>
      </w:r>
    </w:p>
    <w:p w14:paraId="25EFC602" w14:textId="33057604" w:rsidR="00572645" w:rsidRDefault="00572645" w:rsidP="00F307D3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SOC</w:t>
      </w:r>
      <w:r>
        <w:rPr>
          <w:rFonts w:eastAsiaTheme="minorEastAsia"/>
          <w:sz w:val="28"/>
          <w:vertAlign w:val="subscript"/>
        </w:rPr>
        <w:t>t</w:t>
      </w:r>
      <w:proofErr w:type="spellEnd"/>
      <w:r>
        <w:rPr>
          <w:rFonts w:eastAsiaTheme="minorEastAsia" w:hint="cs"/>
          <w:sz w:val="28"/>
          <w:rtl/>
        </w:rPr>
        <w:t xml:space="preserve">: حالت بار، </w:t>
      </w:r>
      <w:r>
        <w:rPr>
          <w:rFonts w:eastAsiaTheme="minorEastAsia"/>
          <w:sz w:val="28"/>
        </w:rPr>
        <w:t>kW</w:t>
      </w:r>
    </w:p>
    <w:p w14:paraId="3C1CAC29" w14:textId="301FE5AE" w:rsidR="00572645" w:rsidRDefault="00572645" w:rsidP="00F307D3">
      <w:pPr>
        <w:rPr>
          <w:rFonts w:eastAsiaTheme="minorEastAsia" w:hint="cs"/>
          <w:sz w:val="28"/>
          <w:rtl/>
        </w:rPr>
      </w:pPr>
      <w:r>
        <w:rPr>
          <w:rFonts w:eastAsiaTheme="minorEastAsia"/>
          <w:sz w:val="28"/>
        </w:rPr>
        <w:t>L</w:t>
      </w:r>
      <w:r>
        <w:rPr>
          <w:rFonts w:eastAsiaTheme="minorEastAsia"/>
          <w:sz w:val="28"/>
          <w:vertAlign w:val="subscript"/>
        </w:rPr>
        <w:t>H</w:t>
      </w:r>
      <w:r>
        <w:rPr>
          <w:rFonts w:eastAsiaTheme="minorEastAsia" w:hint="cs"/>
          <w:sz w:val="28"/>
          <w:rtl/>
        </w:rPr>
        <w:t>: بار حرارتی، %</w:t>
      </w:r>
    </w:p>
    <w:p w14:paraId="4657C4A6" w14:textId="2AD3F0B4" w:rsidR="00572645" w:rsidRDefault="00572645" w:rsidP="00F307D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L</w:t>
      </w:r>
      <w:r>
        <w:rPr>
          <w:rFonts w:eastAsiaTheme="minorEastAsia"/>
          <w:sz w:val="28"/>
          <w:vertAlign w:val="subscript"/>
        </w:rPr>
        <w:t>C</w:t>
      </w:r>
      <w:r>
        <w:rPr>
          <w:rFonts w:eastAsiaTheme="minorEastAsia" w:hint="cs"/>
          <w:sz w:val="28"/>
          <w:rtl/>
        </w:rPr>
        <w:t xml:space="preserve">: بار سرد، </w:t>
      </w:r>
      <w:r>
        <w:rPr>
          <w:rFonts w:eastAsiaTheme="minorEastAsia"/>
          <w:sz w:val="28"/>
        </w:rPr>
        <w:t>kW</w:t>
      </w:r>
    </w:p>
    <w:p w14:paraId="25578D49" w14:textId="2BD395EE" w:rsidR="00572645" w:rsidRDefault="00572645" w:rsidP="00F307D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F</w:t>
      </w:r>
      <w:r>
        <w:rPr>
          <w:rFonts w:eastAsiaTheme="minorEastAsia" w:hint="cs"/>
          <w:sz w:val="28"/>
          <w:rtl/>
        </w:rPr>
        <w:t xml:space="preserve">: ضریب مقیاس، </w:t>
      </w:r>
      <w:r>
        <w:rPr>
          <w:rFonts w:eastAsiaTheme="minorEastAsia"/>
          <w:sz w:val="28"/>
        </w:rPr>
        <w:t>kW</w:t>
      </w:r>
    </w:p>
    <w:p w14:paraId="2E8B29E9" w14:textId="0E30EE79" w:rsidR="00572645" w:rsidRDefault="00572645" w:rsidP="00F307D3">
      <w:pPr>
        <w:rPr>
          <w:rFonts w:eastAsiaTheme="minorEastAsia" w:hint="cs"/>
          <w:sz w:val="28"/>
          <w:rtl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δ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>
        <w:rPr>
          <w:rFonts w:eastAsiaTheme="minorEastAsia" w:hint="cs"/>
          <w:sz w:val="28"/>
          <w:rtl/>
        </w:rPr>
        <w:t>: واریانس انطباقی جمعیت، -</w:t>
      </w:r>
    </w:p>
    <w:p w14:paraId="59F103F0" w14:textId="7FCF2D2C" w:rsidR="00572645" w:rsidRDefault="00572645" w:rsidP="00F307D3">
      <w:pPr>
        <w:rPr>
          <w:rFonts w:eastAsiaTheme="minorEastAsia" w:hint="cs"/>
          <w:sz w:val="28"/>
          <w:rtl/>
        </w:rPr>
      </w:pPr>
      <w:r>
        <w:rPr>
          <w:rFonts w:eastAsiaTheme="minorEastAsia"/>
          <w:sz w:val="28"/>
        </w:rPr>
        <w:lastRenderedPageBreak/>
        <w:t>NP</w:t>
      </w:r>
      <w:r>
        <w:rPr>
          <w:rFonts w:eastAsiaTheme="minorEastAsia" w:hint="cs"/>
          <w:sz w:val="28"/>
          <w:rtl/>
        </w:rPr>
        <w:t>: تعداد جمعیت، -</w:t>
      </w:r>
    </w:p>
    <w:p w14:paraId="616877F7" w14:textId="7DD053B1" w:rsidR="00572645" w:rsidRDefault="00572645" w:rsidP="00F307D3">
      <w:pPr>
        <w:rPr>
          <w:rFonts w:eastAsiaTheme="minorEastAsia" w:hint="cs"/>
          <w:sz w:val="28"/>
          <w:rtl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28"/>
              </w:rPr>
              <m:t>G</m:t>
            </m:r>
          </m:sup>
        </m:sSubSup>
      </m:oMath>
      <w:r>
        <w:rPr>
          <w:rFonts w:eastAsiaTheme="minorEastAsia" w:hint="cs"/>
          <w:sz w:val="28"/>
          <w:rtl/>
        </w:rPr>
        <w:t>: عملگر جهش، -</w:t>
      </w:r>
    </w:p>
    <w:p w14:paraId="0301F994" w14:textId="19BAB9F4" w:rsidR="00572645" w:rsidRDefault="00572645" w:rsidP="00F307D3">
      <w:pPr>
        <w:rPr>
          <w:rFonts w:eastAsiaTheme="minorEastAsia" w:hint="cs"/>
          <w:sz w:val="28"/>
          <w:rtl/>
        </w:rPr>
      </w:pPr>
      <w:proofErr w:type="gramStart"/>
      <w:r>
        <w:rPr>
          <w:rFonts w:eastAsiaTheme="minorEastAsia"/>
          <w:sz w:val="28"/>
        </w:rPr>
        <w:t>Rank(</w:t>
      </w:r>
      <w:proofErr w:type="gramEnd"/>
      <w:r>
        <w:rPr>
          <w:rFonts w:eastAsiaTheme="minorEastAsia"/>
          <w:sz w:val="28"/>
        </w:rPr>
        <w:t>G)</w:t>
      </w:r>
      <w:r>
        <w:rPr>
          <w:rFonts w:eastAsiaTheme="minorEastAsia" w:hint="cs"/>
          <w:sz w:val="28"/>
          <w:rtl/>
        </w:rPr>
        <w:t>: محدودۀ بردارهای پایه، -</w:t>
      </w:r>
    </w:p>
    <w:p w14:paraId="5AB62BCA" w14:textId="746C9F27" w:rsidR="00572645" w:rsidRDefault="00572645" w:rsidP="00F307D3">
      <w:pPr>
        <w:rPr>
          <w:rFonts w:eastAsiaTheme="minorEastAsia" w:hint="cs"/>
          <w:sz w:val="28"/>
          <w:rtl/>
        </w:rPr>
      </w:pPr>
      <w:proofErr w:type="gramStart"/>
      <w:r>
        <w:rPr>
          <w:rFonts w:eastAsiaTheme="minorEastAsia"/>
          <w:sz w:val="28"/>
        </w:rPr>
        <w:t>F(</w:t>
      </w:r>
      <w:proofErr w:type="spellStart"/>
      <w:proofErr w:type="gramEnd"/>
      <w:r>
        <w:rPr>
          <w:rFonts w:eastAsiaTheme="minorEastAsia"/>
          <w:sz w:val="28"/>
        </w:rPr>
        <w:t>i</w:t>
      </w:r>
      <w:proofErr w:type="spellEnd"/>
      <w:r>
        <w:rPr>
          <w:rFonts w:eastAsiaTheme="minorEastAsia"/>
          <w:sz w:val="28"/>
        </w:rPr>
        <w:t>)</w:t>
      </w:r>
      <w:r>
        <w:rPr>
          <w:rFonts w:eastAsiaTheme="minorEastAsia" w:hint="cs"/>
          <w:sz w:val="28"/>
          <w:rtl/>
        </w:rPr>
        <w:t>: ضریب مقیاس تغییرات جمعیت، -</w:t>
      </w:r>
    </w:p>
    <w:p w14:paraId="63BD68DC" w14:textId="13F7A456" w:rsidR="00572645" w:rsidRDefault="00572645" w:rsidP="00F307D3">
      <w:pPr>
        <w:rPr>
          <w:rFonts w:eastAsiaTheme="minorEastAsia" w:hint="cs"/>
          <w:sz w:val="28"/>
          <w:rtl/>
        </w:rPr>
      </w:pPr>
      <w:proofErr w:type="spellStart"/>
      <w:r>
        <w:rPr>
          <w:rFonts w:eastAsiaTheme="minorEastAsia"/>
          <w:sz w:val="28"/>
        </w:rPr>
        <w:t>G</w:t>
      </w:r>
      <w:r>
        <w:rPr>
          <w:rFonts w:eastAsiaTheme="minorEastAsia"/>
          <w:sz w:val="28"/>
          <w:vertAlign w:val="subscript"/>
        </w:rPr>
        <w:t>max</w:t>
      </w:r>
      <w:proofErr w:type="spellEnd"/>
      <w:r>
        <w:rPr>
          <w:rFonts w:eastAsiaTheme="minorEastAsia" w:hint="cs"/>
          <w:sz w:val="28"/>
          <w:rtl/>
        </w:rPr>
        <w:t>: نسل</w:t>
      </w:r>
      <w:r>
        <w:rPr>
          <w:rFonts w:eastAsiaTheme="minorEastAsia"/>
          <w:sz w:val="28"/>
          <w:rtl/>
        </w:rPr>
        <w:softHyphen/>
      </w:r>
      <w:r>
        <w:rPr>
          <w:rFonts w:eastAsiaTheme="minorEastAsia" w:hint="cs"/>
          <w:sz w:val="28"/>
          <w:rtl/>
        </w:rPr>
        <w:t>های تغییرات ماکزیمم، -</w:t>
      </w:r>
    </w:p>
    <w:p w14:paraId="3A9F7FD3" w14:textId="618B7890" w:rsidR="00572645" w:rsidRDefault="00572645" w:rsidP="00572645">
      <w:pPr>
        <w:rPr>
          <w:rFonts w:eastAsiaTheme="minorEastAsia" w:hint="cs"/>
          <w:sz w:val="28"/>
          <w:rtl/>
        </w:rPr>
      </w:pPr>
      <m:oMath>
        <m:r>
          <m:rPr>
            <m:sty m:val="p"/>
          </m:rPr>
          <w:rPr>
            <w:rFonts w:ascii="Cambria Math" w:eastAsiaTheme="minorEastAsia" w:hAnsi="Cambria Math" w:cs="Cambria" w:hint="cs"/>
            <w:sz w:val="28"/>
            <w:rtl/>
          </w:rPr>
          <m:t>η</m:t>
        </m:r>
      </m:oMath>
      <w:r>
        <w:rPr>
          <w:rFonts w:eastAsiaTheme="minorEastAsia" w:hint="cs"/>
          <w:sz w:val="28"/>
          <w:rtl/>
        </w:rPr>
        <w:t>: نسبت ترموالکتریکی اسمی توربین گاز، %</w:t>
      </w:r>
    </w:p>
    <w:p w14:paraId="4FBCB3F1" w14:textId="77777777" w:rsidR="00572645" w:rsidRPr="00572645" w:rsidRDefault="00572645" w:rsidP="00F307D3">
      <w:pPr>
        <w:rPr>
          <w:rFonts w:eastAsiaTheme="minorEastAsia" w:hint="cs"/>
          <w:sz w:val="28"/>
          <w:rtl/>
        </w:rPr>
      </w:pPr>
    </w:p>
    <w:p w14:paraId="7C7B745B" w14:textId="77777777" w:rsidR="00572645" w:rsidRPr="00572645" w:rsidRDefault="00572645" w:rsidP="00F307D3">
      <w:pPr>
        <w:rPr>
          <w:rFonts w:hint="cs"/>
          <w:sz w:val="28"/>
          <w:vertAlign w:val="subscript"/>
          <w:rtl/>
        </w:rPr>
      </w:pPr>
    </w:p>
    <w:sectPr w:rsidR="00572645" w:rsidRPr="00572645" w:rsidSect="00F46E33">
      <w:headerReference w:type="default" r:id="rId31"/>
      <w:footnotePr>
        <w:numRestart w:val="eachSect"/>
      </w:footnotePr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5C731" w14:textId="77777777" w:rsidR="008B493F" w:rsidRDefault="008B493F" w:rsidP="00DF6BC0">
      <w:r>
        <w:separator/>
      </w:r>
    </w:p>
  </w:endnote>
  <w:endnote w:type="continuationSeparator" w:id="0">
    <w:p w14:paraId="078A33FC" w14:textId="77777777" w:rsidR="008B493F" w:rsidRDefault="008B493F" w:rsidP="00DF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1D99B" w14:textId="77777777" w:rsidR="007234EC" w:rsidRDefault="007234EC" w:rsidP="005D6863">
    <w:pPr>
      <w:pStyle w:val="Footer"/>
      <w:tabs>
        <w:tab w:val="left" w:pos="4050"/>
      </w:tabs>
      <w:bidi w:val="0"/>
    </w:pPr>
    <w:r>
      <w:rPr>
        <w:noProof/>
        <w:lang w:bidi="ar-SA"/>
      </w:rPr>
      <w:drawing>
        <wp:inline distT="0" distB="0" distL="0" distR="0" wp14:anchorId="5BBCDB37" wp14:editId="7732BA00">
          <wp:extent cx="1120140" cy="640080"/>
          <wp:effectExtent l="0" t="0" r="3810" b="7620"/>
          <wp:docPr id="6" name="Picture 6" descr="C:\Users\A2bas\AppData\Local\Microsoft\Windows\INetCache\Content.Word\logo-nobord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2bas\AppData\Local\Microsoft\Windows\INetCache\Content.Word\logo-noborder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5ED58" w14:textId="77777777" w:rsidR="007234EC" w:rsidRDefault="007234EC" w:rsidP="00DF6BC0">
    <w:pPr>
      <w:pStyle w:val="Footer"/>
      <w:bidi w:val="0"/>
    </w:pPr>
    <w:hyperlink r:id="rId2" w:history="1">
      <w:r w:rsidRPr="00DF6BC0">
        <w:rPr>
          <w:rStyle w:val="Hyperlink"/>
        </w:rPr>
        <w:t>https://tarjomic.com/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4921" w14:textId="77777777" w:rsidR="008B493F" w:rsidRDefault="008B493F" w:rsidP="00DF6BC0">
      <w:r>
        <w:separator/>
      </w:r>
    </w:p>
  </w:footnote>
  <w:footnote w:type="continuationSeparator" w:id="0">
    <w:p w14:paraId="62FEC08D" w14:textId="77777777" w:rsidR="008B493F" w:rsidRDefault="008B493F" w:rsidP="00DF6BC0">
      <w:r>
        <w:continuationSeparator/>
      </w:r>
    </w:p>
  </w:footnote>
  <w:footnote w:id="1">
    <w:p w14:paraId="111AF276" w14:textId="13A7968F" w:rsidR="007234EC" w:rsidRDefault="007234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Hybrid </w:t>
      </w:r>
      <w:proofErr w:type="spellStart"/>
      <w:r>
        <w:t>microgrid</w:t>
      </w:r>
      <w:proofErr w:type="spellEnd"/>
      <w:r>
        <w:t xml:space="preserve"> system</w:t>
      </w:r>
    </w:p>
  </w:footnote>
  <w:footnote w:id="2">
    <w:p w14:paraId="0922D818" w14:textId="747E045E" w:rsidR="007234EC" w:rsidRDefault="007234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renewable energy</w:t>
      </w:r>
      <w:r>
        <w:rPr>
          <w:rFonts w:hint="cs"/>
          <w:rtl/>
        </w:rPr>
        <w:t>: انرژی تجدیدپذیر</w:t>
      </w:r>
    </w:p>
  </w:footnote>
  <w:footnote w:id="3">
    <w:p w14:paraId="7582D994" w14:textId="231690EF" w:rsidR="007234EC" w:rsidRDefault="007234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binary particle swarm optimization algorithm</w:t>
      </w:r>
    </w:p>
  </w:footnote>
  <w:footnote w:id="4">
    <w:p w14:paraId="03E3B4D1" w14:textId="3B97A80F" w:rsidR="007234EC" w:rsidRDefault="007234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combined heat and power</w:t>
      </w:r>
      <w:r>
        <w:rPr>
          <w:rFonts w:hint="cs"/>
          <w:rtl/>
        </w:rPr>
        <w:t>، به</w:t>
      </w:r>
      <w:r>
        <w:rPr>
          <w:rtl/>
        </w:rPr>
        <w:softHyphen/>
      </w:r>
      <w:r>
        <w:rPr>
          <w:rFonts w:hint="cs"/>
          <w:rtl/>
        </w:rPr>
        <w:t>معنای تولید دو انرژی به</w:t>
      </w:r>
      <w:r>
        <w:rPr>
          <w:rtl/>
        </w:rPr>
        <w:softHyphen/>
      </w:r>
      <w:r>
        <w:rPr>
          <w:rFonts w:hint="cs"/>
          <w:rtl/>
        </w:rPr>
        <w:t xml:space="preserve">صورت همزمان </w:t>
      </w:r>
    </w:p>
  </w:footnote>
  <w:footnote w:id="5">
    <w:p w14:paraId="71E458A3" w14:textId="4F7460A3" w:rsidR="007234EC" w:rsidRDefault="007234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t>Weibull</w:t>
      </w:r>
      <w:proofErr w:type="spellEnd"/>
      <w:r>
        <w:t xml:space="preserve"> wind speed</w:t>
      </w:r>
    </w:p>
  </w:footnote>
  <w:footnote w:id="6">
    <w:p w14:paraId="12873725" w14:textId="11AB344B" w:rsidR="007234EC" w:rsidRDefault="007234EC" w:rsidP="00E62C5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cut-in wind speed</w:t>
      </w:r>
    </w:p>
  </w:footnote>
  <w:footnote w:id="7">
    <w:p w14:paraId="5E7B7149" w14:textId="4721CF64" w:rsidR="007234EC" w:rsidRDefault="007234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cut-out wind</w:t>
      </w:r>
    </w:p>
  </w:footnote>
  <w:footnote w:id="8">
    <w:p w14:paraId="1147AF03" w14:textId="453B23AA" w:rsidR="007234EC" w:rsidRDefault="007234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rated wind speed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A297" w14:textId="77777777" w:rsidR="007234EC" w:rsidRDefault="007234EC" w:rsidP="00F85878">
    <w:pPr>
      <w:pStyle w:val="Header"/>
      <w:jc w:val="left"/>
      <w:rPr>
        <w:b/>
        <w:bCs/>
        <w:noProof/>
        <w:sz w:val="20"/>
        <w:szCs w:val="22"/>
      </w:rPr>
    </w:pPr>
  </w:p>
  <w:p w14:paraId="36A140D7" w14:textId="77777777" w:rsidR="007234EC" w:rsidRDefault="007234EC" w:rsidP="00F85878">
    <w:pPr>
      <w:pStyle w:val="Header"/>
      <w:jc w:val="center"/>
      <w:rPr>
        <w:b/>
        <w:bCs/>
        <w:noProof/>
        <w:sz w:val="20"/>
        <w:szCs w:val="22"/>
        <w:rtl/>
      </w:rPr>
    </w:pPr>
    <w:r w:rsidRPr="00A10BBC">
      <w:rPr>
        <w:noProof/>
        <w:lang w:bidi="ar-SA"/>
      </w:rPr>
      <w:drawing>
        <wp:inline distT="0" distB="0" distL="0" distR="0" wp14:anchorId="30AF57F2" wp14:editId="51CDB59B">
          <wp:extent cx="887189" cy="1005840"/>
          <wp:effectExtent l="0" t="0" r="8255" b="3810"/>
          <wp:docPr id="5" name="Picture 5" descr="http://cdn-tehran.wisgoon.com/dlir-s3/105314537268706991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cdn-tehran.wisgoon.com/dlir-s3/105314537268706991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189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D396" w14:textId="77777777" w:rsidR="007234EC" w:rsidRPr="00DF6BC0" w:rsidRDefault="007234EC" w:rsidP="00DF6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3252"/>
    <w:multiLevelType w:val="hybridMultilevel"/>
    <w:tmpl w:val="EE8AB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2655"/>
    <w:multiLevelType w:val="hybridMultilevel"/>
    <w:tmpl w:val="9E7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179A0"/>
    <w:multiLevelType w:val="hybridMultilevel"/>
    <w:tmpl w:val="FF96B06A"/>
    <w:lvl w:ilvl="0" w:tplc="5046E17C">
      <w:start w:val="1"/>
      <w:numFmt w:val="decimal"/>
      <w:pStyle w:val="Heading2"/>
      <w:lvlText w:val="%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DFB"/>
    <w:multiLevelType w:val="hybridMultilevel"/>
    <w:tmpl w:val="0EDC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FCF"/>
    <w:multiLevelType w:val="hybridMultilevel"/>
    <w:tmpl w:val="E7F073DA"/>
    <w:lvl w:ilvl="0" w:tplc="B776A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688A"/>
    <w:multiLevelType w:val="hybridMultilevel"/>
    <w:tmpl w:val="AEF6A9CC"/>
    <w:lvl w:ilvl="0" w:tplc="8DC687D6">
      <w:start w:val="1"/>
      <w:numFmt w:val="decimal"/>
      <w:lvlText w:val="(%1)"/>
      <w:lvlJc w:val="left"/>
      <w:pPr>
        <w:ind w:left="900" w:hanging="360"/>
      </w:pPr>
      <w:rPr>
        <w:rFonts w:hint="default"/>
        <w:b w:val="0"/>
        <w:bCs w:val="0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81A09"/>
    <w:multiLevelType w:val="hybridMultilevel"/>
    <w:tmpl w:val="068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D2D40"/>
    <w:multiLevelType w:val="hybridMultilevel"/>
    <w:tmpl w:val="3DB6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51E22"/>
    <w:multiLevelType w:val="hybridMultilevel"/>
    <w:tmpl w:val="807CA964"/>
    <w:lvl w:ilvl="0" w:tplc="FC668A80">
      <w:start w:val="1"/>
      <w:numFmt w:val="decimal"/>
      <w:pStyle w:val="Heading3"/>
      <w:lvlText w:val="%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E46F6"/>
    <w:multiLevelType w:val="hybridMultilevel"/>
    <w:tmpl w:val="169257A4"/>
    <w:lvl w:ilvl="0" w:tplc="5F8E547E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95D5C"/>
    <w:multiLevelType w:val="hybridMultilevel"/>
    <w:tmpl w:val="AA4E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FC7"/>
    <w:multiLevelType w:val="hybridMultilevel"/>
    <w:tmpl w:val="AEF6A9CC"/>
    <w:lvl w:ilvl="0" w:tplc="8DC687D6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31118"/>
    <w:multiLevelType w:val="hybridMultilevel"/>
    <w:tmpl w:val="8160C87A"/>
    <w:lvl w:ilvl="0" w:tplc="A1D0446E">
      <w:start w:val="1"/>
      <w:numFmt w:val="decimal"/>
      <w:lvlText w:val="(%1)"/>
      <w:lvlJc w:val="left"/>
      <w:pPr>
        <w:ind w:left="430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>
    <w:nsid w:val="7CDA77B1"/>
    <w:multiLevelType w:val="hybridMultilevel"/>
    <w:tmpl w:val="AE601CDC"/>
    <w:lvl w:ilvl="0" w:tplc="6680A34C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DG2sDC0NLYwMLRU0lEKTi0uzszPAykwqgUABG2dCSwAAAA="/>
  </w:docVars>
  <w:rsids>
    <w:rsidRoot w:val="00FB5585"/>
    <w:rsid w:val="00001295"/>
    <w:rsid w:val="00001399"/>
    <w:rsid w:val="0000264A"/>
    <w:rsid w:val="00006EF8"/>
    <w:rsid w:val="000101C2"/>
    <w:rsid w:val="00010EBA"/>
    <w:rsid w:val="00011539"/>
    <w:rsid w:val="00015B5B"/>
    <w:rsid w:val="00016351"/>
    <w:rsid w:val="000171B4"/>
    <w:rsid w:val="000174C0"/>
    <w:rsid w:val="00017DCD"/>
    <w:rsid w:val="00022B4C"/>
    <w:rsid w:val="00022B69"/>
    <w:rsid w:val="00022F81"/>
    <w:rsid w:val="0002459E"/>
    <w:rsid w:val="00024D9D"/>
    <w:rsid w:val="00025C98"/>
    <w:rsid w:val="000262CD"/>
    <w:rsid w:val="0002665E"/>
    <w:rsid w:val="000270A8"/>
    <w:rsid w:val="00033DF2"/>
    <w:rsid w:val="00035CA8"/>
    <w:rsid w:val="0003636F"/>
    <w:rsid w:val="00036FCA"/>
    <w:rsid w:val="00037119"/>
    <w:rsid w:val="000377DA"/>
    <w:rsid w:val="00037AD0"/>
    <w:rsid w:val="000409C6"/>
    <w:rsid w:val="0004160C"/>
    <w:rsid w:val="00043B02"/>
    <w:rsid w:val="00044AA8"/>
    <w:rsid w:val="00045363"/>
    <w:rsid w:val="000454C4"/>
    <w:rsid w:val="00047164"/>
    <w:rsid w:val="00050BE4"/>
    <w:rsid w:val="0005482D"/>
    <w:rsid w:val="00055900"/>
    <w:rsid w:val="0005617F"/>
    <w:rsid w:val="0006218C"/>
    <w:rsid w:val="00062997"/>
    <w:rsid w:val="0006330C"/>
    <w:rsid w:val="00063431"/>
    <w:rsid w:val="00066C3D"/>
    <w:rsid w:val="00067D95"/>
    <w:rsid w:val="0007041C"/>
    <w:rsid w:val="00070719"/>
    <w:rsid w:val="00073420"/>
    <w:rsid w:val="00073E28"/>
    <w:rsid w:val="000777FB"/>
    <w:rsid w:val="000778E4"/>
    <w:rsid w:val="00077CCD"/>
    <w:rsid w:val="000805F2"/>
    <w:rsid w:val="000843C5"/>
    <w:rsid w:val="00086716"/>
    <w:rsid w:val="000927D8"/>
    <w:rsid w:val="00095167"/>
    <w:rsid w:val="000A077C"/>
    <w:rsid w:val="000A1D3B"/>
    <w:rsid w:val="000A3028"/>
    <w:rsid w:val="000A6DD6"/>
    <w:rsid w:val="000A74B5"/>
    <w:rsid w:val="000B1076"/>
    <w:rsid w:val="000B1E4B"/>
    <w:rsid w:val="000B407A"/>
    <w:rsid w:val="000B49D4"/>
    <w:rsid w:val="000B5A6F"/>
    <w:rsid w:val="000B6FBB"/>
    <w:rsid w:val="000B79C2"/>
    <w:rsid w:val="000C0CA0"/>
    <w:rsid w:val="000D2808"/>
    <w:rsid w:val="000D4474"/>
    <w:rsid w:val="000D5AA7"/>
    <w:rsid w:val="000D6362"/>
    <w:rsid w:val="000D6939"/>
    <w:rsid w:val="000E20DF"/>
    <w:rsid w:val="000E2E28"/>
    <w:rsid w:val="000E3EB1"/>
    <w:rsid w:val="000E4420"/>
    <w:rsid w:val="000E4E29"/>
    <w:rsid w:val="000E7E8D"/>
    <w:rsid w:val="000F1A03"/>
    <w:rsid w:val="000F2835"/>
    <w:rsid w:val="000F2B30"/>
    <w:rsid w:val="000F61BA"/>
    <w:rsid w:val="000F6AEB"/>
    <w:rsid w:val="000F71F1"/>
    <w:rsid w:val="001010BD"/>
    <w:rsid w:val="00102BDF"/>
    <w:rsid w:val="00103447"/>
    <w:rsid w:val="001057FB"/>
    <w:rsid w:val="001073B6"/>
    <w:rsid w:val="001100C5"/>
    <w:rsid w:val="00114425"/>
    <w:rsid w:val="0011593D"/>
    <w:rsid w:val="00115992"/>
    <w:rsid w:val="00121A27"/>
    <w:rsid w:val="00122CA1"/>
    <w:rsid w:val="00123A19"/>
    <w:rsid w:val="00123F47"/>
    <w:rsid w:val="0012471A"/>
    <w:rsid w:val="001271EB"/>
    <w:rsid w:val="00130B90"/>
    <w:rsid w:val="00136989"/>
    <w:rsid w:val="00141487"/>
    <w:rsid w:val="001436B8"/>
    <w:rsid w:val="00144CD0"/>
    <w:rsid w:val="0015125D"/>
    <w:rsid w:val="001521CA"/>
    <w:rsid w:val="0015380C"/>
    <w:rsid w:val="0015481F"/>
    <w:rsid w:val="00155708"/>
    <w:rsid w:val="00161AE3"/>
    <w:rsid w:val="001620C4"/>
    <w:rsid w:val="00163918"/>
    <w:rsid w:val="001658E8"/>
    <w:rsid w:val="00165BD3"/>
    <w:rsid w:val="001675AA"/>
    <w:rsid w:val="00167764"/>
    <w:rsid w:val="001679FA"/>
    <w:rsid w:val="00167D55"/>
    <w:rsid w:val="00170A97"/>
    <w:rsid w:val="00171486"/>
    <w:rsid w:val="00171656"/>
    <w:rsid w:val="00173BA9"/>
    <w:rsid w:val="00175233"/>
    <w:rsid w:val="001766D5"/>
    <w:rsid w:val="00176DBB"/>
    <w:rsid w:val="0018225F"/>
    <w:rsid w:val="00182BD3"/>
    <w:rsid w:val="001831CD"/>
    <w:rsid w:val="00184567"/>
    <w:rsid w:val="00187565"/>
    <w:rsid w:val="001915F9"/>
    <w:rsid w:val="00193CA4"/>
    <w:rsid w:val="0019413E"/>
    <w:rsid w:val="0019687B"/>
    <w:rsid w:val="00196C51"/>
    <w:rsid w:val="001A2350"/>
    <w:rsid w:val="001A412F"/>
    <w:rsid w:val="001A4D40"/>
    <w:rsid w:val="001A557D"/>
    <w:rsid w:val="001A6458"/>
    <w:rsid w:val="001A7C7C"/>
    <w:rsid w:val="001B1F81"/>
    <w:rsid w:val="001B289A"/>
    <w:rsid w:val="001B4D05"/>
    <w:rsid w:val="001C05A2"/>
    <w:rsid w:val="001C091B"/>
    <w:rsid w:val="001C188F"/>
    <w:rsid w:val="001C3FE5"/>
    <w:rsid w:val="001C436D"/>
    <w:rsid w:val="001C48CB"/>
    <w:rsid w:val="001D1D46"/>
    <w:rsid w:val="001D4918"/>
    <w:rsid w:val="001D4E40"/>
    <w:rsid w:val="001D7212"/>
    <w:rsid w:val="001E0744"/>
    <w:rsid w:val="001E0E92"/>
    <w:rsid w:val="001E126E"/>
    <w:rsid w:val="001E3576"/>
    <w:rsid w:val="001E5AAB"/>
    <w:rsid w:val="001E7D25"/>
    <w:rsid w:val="001F017E"/>
    <w:rsid w:val="001F0437"/>
    <w:rsid w:val="001F37C7"/>
    <w:rsid w:val="001F6052"/>
    <w:rsid w:val="001F66C0"/>
    <w:rsid w:val="00201E8B"/>
    <w:rsid w:val="002028E6"/>
    <w:rsid w:val="002044A9"/>
    <w:rsid w:val="0021207E"/>
    <w:rsid w:val="00212941"/>
    <w:rsid w:val="00215C32"/>
    <w:rsid w:val="002179B4"/>
    <w:rsid w:val="00222DB6"/>
    <w:rsid w:val="0022548D"/>
    <w:rsid w:val="00225D1C"/>
    <w:rsid w:val="00227B97"/>
    <w:rsid w:val="00230310"/>
    <w:rsid w:val="0023201A"/>
    <w:rsid w:val="002357F7"/>
    <w:rsid w:val="00236C41"/>
    <w:rsid w:val="00240526"/>
    <w:rsid w:val="00243399"/>
    <w:rsid w:val="0024577D"/>
    <w:rsid w:val="00245AA2"/>
    <w:rsid w:val="00245B55"/>
    <w:rsid w:val="002470A0"/>
    <w:rsid w:val="00247805"/>
    <w:rsid w:val="002502C5"/>
    <w:rsid w:val="00250A3A"/>
    <w:rsid w:val="00251B1E"/>
    <w:rsid w:val="00262BA5"/>
    <w:rsid w:val="00264EB9"/>
    <w:rsid w:val="002755BE"/>
    <w:rsid w:val="002768F6"/>
    <w:rsid w:val="002777A5"/>
    <w:rsid w:val="00277DBC"/>
    <w:rsid w:val="002837E6"/>
    <w:rsid w:val="00285325"/>
    <w:rsid w:val="0028597F"/>
    <w:rsid w:val="00285F03"/>
    <w:rsid w:val="002860EF"/>
    <w:rsid w:val="00287573"/>
    <w:rsid w:val="00293CBA"/>
    <w:rsid w:val="00294150"/>
    <w:rsid w:val="002949FC"/>
    <w:rsid w:val="00296CC9"/>
    <w:rsid w:val="002A19AD"/>
    <w:rsid w:val="002A65EF"/>
    <w:rsid w:val="002B193C"/>
    <w:rsid w:val="002B290E"/>
    <w:rsid w:val="002B2DE9"/>
    <w:rsid w:val="002B3B7F"/>
    <w:rsid w:val="002B6C7D"/>
    <w:rsid w:val="002B7CD6"/>
    <w:rsid w:val="002C4F55"/>
    <w:rsid w:val="002C7E9C"/>
    <w:rsid w:val="002D5B89"/>
    <w:rsid w:val="002E1658"/>
    <w:rsid w:val="002E247A"/>
    <w:rsid w:val="002E434A"/>
    <w:rsid w:val="002E4B73"/>
    <w:rsid w:val="002E54EC"/>
    <w:rsid w:val="002E6436"/>
    <w:rsid w:val="002E77BC"/>
    <w:rsid w:val="002F0857"/>
    <w:rsid w:val="002F0960"/>
    <w:rsid w:val="002F3352"/>
    <w:rsid w:val="002F35EB"/>
    <w:rsid w:val="002F4E2A"/>
    <w:rsid w:val="0030297B"/>
    <w:rsid w:val="00304351"/>
    <w:rsid w:val="0030498C"/>
    <w:rsid w:val="00305942"/>
    <w:rsid w:val="00307596"/>
    <w:rsid w:val="003075BE"/>
    <w:rsid w:val="003078E2"/>
    <w:rsid w:val="00314666"/>
    <w:rsid w:val="00322032"/>
    <w:rsid w:val="00322A7D"/>
    <w:rsid w:val="00322E66"/>
    <w:rsid w:val="00323FE1"/>
    <w:rsid w:val="00330F08"/>
    <w:rsid w:val="003418CF"/>
    <w:rsid w:val="0034311E"/>
    <w:rsid w:val="00343400"/>
    <w:rsid w:val="003465F4"/>
    <w:rsid w:val="00350D2C"/>
    <w:rsid w:val="00353633"/>
    <w:rsid w:val="00360DF9"/>
    <w:rsid w:val="00361673"/>
    <w:rsid w:val="00363D33"/>
    <w:rsid w:val="00363D52"/>
    <w:rsid w:val="00366AD3"/>
    <w:rsid w:val="00366E1D"/>
    <w:rsid w:val="0036742B"/>
    <w:rsid w:val="00370F81"/>
    <w:rsid w:val="00372F95"/>
    <w:rsid w:val="00373F58"/>
    <w:rsid w:val="003759D8"/>
    <w:rsid w:val="00376C52"/>
    <w:rsid w:val="003806AF"/>
    <w:rsid w:val="00381F0C"/>
    <w:rsid w:val="0038440D"/>
    <w:rsid w:val="00386EE4"/>
    <w:rsid w:val="00387138"/>
    <w:rsid w:val="003911BE"/>
    <w:rsid w:val="0039134D"/>
    <w:rsid w:val="00391AE5"/>
    <w:rsid w:val="00391E84"/>
    <w:rsid w:val="00392856"/>
    <w:rsid w:val="003A0B9C"/>
    <w:rsid w:val="003A77D7"/>
    <w:rsid w:val="003A7C7D"/>
    <w:rsid w:val="003B17A9"/>
    <w:rsid w:val="003B2271"/>
    <w:rsid w:val="003B2D37"/>
    <w:rsid w:val="003B2DD1"/>
    <w:rsid w:val="003B32C4"/>
    <w:rsid w:val="003B3420"/>
    <w:rsid w:val="003B43F2"/>
    <w:rsid w:val="003B7C32"/>
    <w:rsid w:val="003C1ABF"/>
    <w:rsid w:val="003C400C"/>
    <w:rsid w:val="003C42C6"/>
    <w:rsid w:val="003C4AF0"/>
    <w:rsid w:val="003C4E65"/>
    <w:rsid w:val="003C683A"/>
    <w:rsid w:val="003D2B09"/>
    <w:rsid w:val="003D2B13"/>
    <w:rsid w:val="003D397A"/>
    <w:rsid w:val="003E1175"/>
    <w:rsid w:val="003E5533"/>
    <w:rsid w:val="003E5B03"/>
    <w:rsid w:val="003E7B83"/>
    <w:rsid w:val="003F0D32"/>
    <w:rsid w:val="003F4E2D"/>
    <w:rsid w:val="003F7FFE"/>
    <w:rsid w:val="00402472"/>
    <w:rsid w:val="00402A1B"/>
    <w:rsid w:val="004036ED"/>
    <w:rsid w:val="004049C3"/>
    <w:rsid w:val="00404BC1"/>
    <w:rsid w:val="00404D7A"/>
    <w:rsid w:val="00405303"/>
    <w:rsid w:val="00405D7C"/>
    <w:rsid w:val="0040663E"/>
    <w:rsid w:val="00406807"/>
    <w:rsid w:val="00412C6B"/>
    <w:rsid w:val="00412C92"/>
    <w:rsid w:val="00412CFE"/>
    <w:rsid w:val="00413846"/>
    <w:rsid w:val="004143B9"/>
    <w:rsid w:val="00420F84"/>
    <w:rsid w:val="00422388"/>
    <w:rsid w:val="0042341A"/>
    <w:rsid w:val="00424BBF"/>
    <w:rsid w:val="00424CEA"/>
    <w:rsid w:val="00425801"/>
    <w:rsid w:val="00426A62"/>
    <w:rsid w:val="004274F7"/>
    <w:rsid w:val="00427B85"/>
    <w:rsid w:val="00431D22"/>
    <w:rsid w:val="004374FC"/>
    <w:rsid w:val="00437580"/>
    <w:rsid w:val="004375E5"/>
    <w:rsid w:val="0044208F"/>
    <w:rsid w:val="00442D5C"/>
    <w:rsid w:val="00443929"/>
    <w:rsid w:val="00444B7F"/>
    <w:rsid w:val="00445E51"/>
    <w:rsid w:val="00450BED"/>
    <w:rsid w:val="00451E4B"/>
    <w:rsid w:val="00452DB2"/>
    <w:rsid w:val="00454309"/>
    <w:rsid w:val="00454AF9"/>
    <w:rsid w:val="0045553D"/>
    <w:rsid w:val="00457F4C"/>
    <w:rsid w:val="004615B3"/>
    <w:rsid w:val="00462397"/>
    <w:rsid w:val="0046247E"/>
    <w:rsid w:val="0046408E"/>
    <w:rsid w:val="0046652E"/>
    <w:rsid w:val="004715EE"/>
    <w:rsid w:val="00471FF4"/>
    <w:rsid w:val="00476E12"/>
    <w:rsid w:val="004773A7"/>
    <w:rsid w:val="00482104"/>
    <w:rsid w:val="004841FE"/>
    <w:rsid w:val="0048427D"/>
    <w:rsid w:val="00485DFE"/>
    <w:rsid w:val="00485E91"/>
    <w:rsid w:val="00486A22"/>
    <w:rsid w:val="00486FE2"/>
    <w:rsid w:val="004937E6"/>
    <w:rsid w:val="00493D0F"/>
    <w:rsid w:val="00493DF9"/>
    <w:rsid w:val="00493F6F"/>
    <w:rsid w:val="00494A70"/>
    <w:rsid w:val="004960A6"/>
    <w:rsid w:val="00496969"/>
    <w:rsid w:val="00497234"/>
    <w:rsid w:val="004A0FCF"/>
    <w:rsid w:val="004A19C4"/>
    <w:rsid w:val="004A1C68"/>
    <w:rsid w:val="004A1FF6"/>
    <w:rsid w:val="004A56EB"/>
    <w:rsid w:val="004A5F1D"/>
    <w:rsid w:val="004B0966"/>
    <w:rsid w:val="004B0EDF"/>
    <w:rsid w:val="004B1A95"/>
    <w:rsid w:val="004B5463"/>
    <w:rsid w:val="004B71F9"/>
    <w:rsid w:val="004C001F"/>
    <w:rsid w:val="004C0F07"/>
    <w:rsid w:val="004C41EF"/>
    <w:rsid w:val="004C70A9"/>
    <w:rsid w:val="004D2F44"/>
    <w:rsid w:val="004D6D6F"/>
    <w:rsid w:val="004D6F6F"/>
    <w:rsid w:val="004D75D4"/>
    <w:rsid w:val="004E092B"/>
    <w:rsid w:val="004E1E44"/>
    <w:rsid w:val="004F160E"/>
    <w:rsid w:val="004F772C"/>
    <w:rsid w:val="004F7E61"/>
    <w:rsid w:val="00500211"/>
    <w:rsid w:val="00500B50"/>
    <w:rsid w:val="00505025"/>
    <w:rsid w:val="00505581"/>
    <w:rsid w:val="00507D2F"/>
    <w:rsid w:val="0051297B"/>
    <w:rsid w:val="00512B59"/>
    <w:rsid w:val="0051338C"/>
    <w:rsid w:val="005167E9"/>
    <w:rsid w:val="0051732D"/>
    <w:rsid w:val="00521B1D"/>
    <w:rsid w:val="00521B23"/>
    <w:rsid w:val="005272BB"/>
    <w:rsid w:val="00531A19"/>
    <w:rsid w:val="005327D3"/>
    <w:rsid w:val="005328B1"/>
    <w:rsid w:val="005336CE"/>
    <w:rsid w:val="00533CDA"/>
    <w:rsid w:val="00534746"/>
    <w:rsid w:val="00534BBA"/>
    <w:rsid w:val="00535E32"/>
    <w:rsid w:val="00541EBE"/>
    <w:rsid w:val="00543117"/>
    <w:rsid w:val="0054414A"/>
    <w:rsid w:val="00546D57"/>
    <w:rsid w:val="00550BEF"/>
    <w:rsid w:val="00551031"/>
    <w:rsid w:val="005529B3"/>
    <w:rsid w:val="00553CAB"/>
    <w:rsid w:val="0055423A"/>
    <w:rsid w:val="00561BCC"/>
    <w:rsid w:val="0056342D"/>
    <w:rsid w:val="0056446A"/>
    <w:rsid w:val="00570CF8"/>
    <w:rsid w:val="00572645"/>
    <w:rsid w:val="00576C6A"/>
    <w:rsid w:val="00577323"/>
    <w:rsid w:val="00577968"/>
    <w:rsid w:val="00581444"/>
    <w:rsid w:val="005875D6"/>
    <w:rsid w:val="00596B9F"/>
    <w:rsid w:val="00596DA4"/>
    <w:rsid w:val="005A151F"/>
    <w:rsid w:val="005A1BCA"/>
    <w:rsid w:val="005A296E"/>
    <w:rsid w:val="005A40A0"/>
    <w:rsid w:val="005A54F0"/>
    <w:rsid w:val="005A7003"/>
    <w:rsid w:val="005B0C7A"/>
    <w:rsid w:val="005B679E"/>
    <w:rsid w:val="005C06D3"/>
    <w:rsid w:val="005C0A53"/>
    <w:rsid w:val="005C1934"/>
    <w:rsid w:val="005C4C5A"/>
    <w:rsid w:val="005C5FC8"/>
    <w:rsid w:val="005C76AD"/>
    <w:rsid w:val="005D1992"/>
    <w:rsid w:val="005D4979"/>
    <w:rsid w:val="005D52D1"/>
    <w:rsid w:val="005D6863"/>
    <w:rsid w:val="005D7F45"/>
    <w:rsid w:val="005E7C83"/>
    <w:rsid w:val="005E7EAE"/>
    <w:rsid w:val="005E7F3D"/>
    <w:rsid w:val="005F195B"/>
    <w:rsid w:val="005F329D"/>
    <w:rsid w:val="005F54E6"/>
    <w:rsid w:val="00600131"/>
    <w:rsid w:val="00600EAD"/>
    <w:rsid w:val="006030C1"/>
    <w:rsid w:val="00603555"/>
    <w:rsid w:val="00605150"/>
    <w:rsid w:val="006060D2"/>
    <w:rsid w:val="00606E13"/>
    <w:rsid w:val="0061122E"/>
    <w:rsid w:val="00611745"/>
    <w:rsid w:val="00613A34"/>
    <w:rsid w:val="00613DDA"/>
    <w:rsid w:val="00614506"/>
    <w:rsid w:val="00614DCE"/>
    <w:rsid w:val="00617AE9"/>
    <w:rsid w:val="0062222E"/>
    <w:rsid w:val="00622AE2"/>
    <w:rsid w:val="00622D76"/>
    <w:rsid w:val="0062593C"/>
    <w:rsid w:val="00625ACF"/>
    <w:rsid w:val="00625CFA"/>
    <w:rsid w:val="00626348"/>
    <w:rsid w:val="006311D8"/>
    <w:rsid w:val="006325B9"/>
    <w:rsid w:val="00632D0B"/>
    <w:rsid w:val="0063311F"/>
    <w:rsid w:val="00633458"/>
    <w:rsid w:val="006341D7"/>
    <w:rsid w:val="00635B0E"/>
    <w:rsid w:val="00635B5C"/>
    <w:rsid w:val="00641B9A"/>
    <w:rsid w:val="006420E7"/>
    <w:rsid w:val="006420FA"/>
    <w:rsid w:val="006465C0"/>
    <w:rsid w:val="00650A51"/>
    <w:rsid w:val="00650B7A"/>
    <w:rsid w:val="00651BD7"/>
    <w:rsid w:val="006564AE"/>
    <w:rsid w:val="00657450"/>
    <w:rsid w:val="00661C30"/>
    <w:rsid w:val="00664213"/>
    <w:rsid w:val="00664283"/>
    <w:rsid w:val="00667F0A"/>
    <w:rsid w:val="00674273"/>
    <w:rsid w:val="00675C9B"/>
    <w:rsid w:val="006770B1"/>
    <w:rsid w:val="00677FAA"/>
    <w:rsid w:val="00684F1F"/>
    <w:rsid w:val="0068737F"/>
    <w:rsid w:val="00690BA4"/>
    <w:rsid w:val="00691C0D"/>
    <w:rsid w:val="00692E9D"/>
    <w:rsid w:val="006936A2"/>
    <w:rsid w:val="006952C5"/>
    <w:rsid w:val="00696D4C"/>
    <w:rsid w:val="00697A86"/>
    <w:rsid w:val="006A1880"/>
    <w:rsid w:val="006A1B52"/>
    <w:rsid w:val="006B4557"/>
    <w:rsid w:val="006B48A4"/>
    <w:rsid w:val="006B6EC0"/>
    <w:rsid w:val="006B7658"/>
    <w:rsid w:val="006B7D8B"/>
    <w:rsid w:val="006C1009"/>
    <w:rsid w:val="006C1737"/>
    <w:rsid w:val="006C2396"/>
    <w:rsid w:val="006C363A"/>
    <w:rsid w:val="006D111F"/>
    <w:rsid w:val="006D5796"/>
    <w:rsid w:val="006D5893"/>
    <w:rsid w:val="006D64B4"/>
    <w:rsid w:val="006D6AA2"/>
    <w:rsid w:val="006D75D4"/>
    <w:rsid w:val="006D7960"/>
    <w:rsid w:val="006E150E"/>
    <w:rsid w:val="006E34A8"/>
    <w:rsid w:val="006E3D02"/>
    <w:rsid w:val="006E5612"/>
    <w:rsid w:val="006F1269"/>
    <w:rsid w:val="007009BF"/>
    <w:rsid w:val="007040C3"/>
    <w:rsid w:val="007077ED"/>
    <w:rsid w:val="0070783B"/>
    <w:rsid w:val="007105FB"/>
    <w:rsid w:val="0071399D"/>
    <w:rsid w:val="00716144"/>
    <w:rsid w:val="0071773C"/>
    <w:rsid w:val="00720B8B"/>
    <w:rsid w:val="007234EC"/>
    <w:rsid w:val="0072436F"/>
    <w:rsid w:val="00725C53"/>
    <w:rsid w:val="0073084A"/>
    <w:rsid w:val="007315F8"/>
    <w:rsid w:val="00731668"/>
    <w:rsid w:val="007324D0"/>
    <w:rsid w:val="00732DAA"/>
    <w:rsid w:val="007373EC"/>
    <w:rsid w:val="00740DA1"/>
    <w:rsid w:val="00742BE7"/>
    <w:rsid w:val="00742E11"/>
    <w:rsid w:val="00743294"/>
    <w:rsid w:val="007445B5"/>
    <w:rsid w:val="00747E54"/>
    <w:rsid w:val="007508DF"/>
    <w:rsid w:val="00750B08"/>
    <w:rsid w:val="00750EA3"/>
    <w:rsid w:val="00755FFF"/>
    <w:rsid w:val="00756137"/>
    <w:rsid w:val="00757EB2"/>
    <w:rsid w:val="00761BC0"/>
    <w:rsid w:val="00761C67"/>
    <w:rsid w:val="0076288B"/>
    <w:rsid w:val="00762C0D"/>
    <w:rsid w:val="007635C5"/>
    <w:rsid w:val="0076387F"/>
    <w:rsid w:val="0076419E"/>
    <w:rsid w:val="00767EF2"/>
    <w:rsid w:val="00771057"/>
    <w:rsid w:val="00772BE5"/>
    <w:rsid w:val="0077332C"/>
    <w:rsid w:val="00774445"/>
    <w:rsid w:val="00775DD5"/>
    <w:rsid w:val="00781098"/>
    <w:rsid w:val="007830F0"/>
    <w:rsid w:val="007854DA"/>
    <w:rsid w:val="0078650D"/>
    <w:rsid w:val="007870A3"/>
    <w:rsid w:val="0078777D"/>
    <w:rsid w:val="00790EF5"/>
    <w:rsid w:val="00797C6B"/>
    <w:rsid w:val="007A1317"/>
    <w:rsid w:val="007A1639"/>
    <w:rsid w:val="007A2181"/>
    <w:rsid w:val="007A541D"/>
    <w:rsid w:val="007A5B08"/>
    <w:rsid w:val="007B1C8C"/>
    <w:rsid w:val="007B2707"/>
    <w:rsid w:val="007B301A"/>
    <w:rsid w:val="007C1118"/>
    <w:rsid w:val="007C59E6"/>
    <w:rsid w:val="007C7207"/>
    <w:rsid w:val="007C72E6"/>
    <w:rsid w:val="007C76F6"/>
    <w:rsid w:val="007C790D"/>
    <w:rsid w:val="007D1322"/>
    <w:rsid w:val="007D3274"/>
    <w:rsid w:val="007D3FFB"/>
    <w:rsid w:val="007D62C7"/>
    <w:rsid w:val="007E05D6"/>
    <w:rsid w:val="007E06C2"/>
    <w:rsid w:val="007E0DD4"/>
    <w:rsid w:val="007E168E"/>
    <w:rsid w:val="007E380C"/>
    <w:rsid w:val="007E3DEB"/>
    <w:rsid w:val="007E4DC5"/>
    <w:rsid w:val="007E54A7"/>
    <w:rsid w:val="007E5685"/>
    <w:rsid w:val="007E5965"/>
    <w:rsid w:val="007E6C3B"/>
    <w:rsid w:val="007E7D24"/>
    <w:rsid w:val="007F2C22"/>
    <w:rsid w:val="007F3E39"/>
    <w:rsid w:val="00800DBB"/>
    <w:rsid w:val="00801FB4"/>
    <w:rsid w:val="00802F6A"/>
    <w:rsid w:val="00803F51"/>
    <w:rsid w:val="0080443B"/>
    <w:rsid w:val="0080542B"/>
    <w:rsid w:val="00807670"/>
    <w:rsid w:val="00810083"/>
    <w:rsid w:val="00815C4B"/>
    <w:rsid w:val="008169E6"/>
    <w:rsid w:val="00816F21"/>
    <w:rsid w:val="008212DA"/>
    <w:rsid w:val="00821A8C"/>
    <w:rsid w:val="00821E1F"/>
    <w:rsid w:val="0082388E"/>
    <w:rsid w:val="008240F5"/>
    <w:rsid w:val="00825CFC"/>
    <w:rsid w:val="00826372"/>
    <w:rsid w:val="00826D61"/>
    <w:rsid w:val="00827951"/>
    <w:rsid w:val="00831213"/>
    <w:rsid w:val="008353A2"/>
    <w:rsid w:val="00835683"/>
    <w:rsid w:val="00837BF5"/>
    <w:rsid w:val="008422D1"/>
    <w:rsid w:val="0084629E"/>
    <w:rsid w:val="008466A8"/>
    <w:rsid w:val="0084742F"/>
    <w:rsid w:val="0084752F"/>
    <w:rsid w:val="00847BF1"/>
    <w:rsid w:val="00851614"/>
    <w:rsid w:val="00851A0C"/>
    <w:rsid w:val="00853148"/>
    <w:rsid w:val="0085429D"/>
    <w:rsid w:val="008578CA"/>
    <w:rsid w:val="00857B35"/>
    <w:rsid w:val="00857C85"/>
    <w:rsid w:val="0086322F"/>
    <w:rsid w:val="00863D5B"/>
    <w:rsid w:val="008652D2"/>
    <w:rsid w:val="00866903"/>
    <w:rsid w:val="00870259"/>
    <w:rsid w:val="008724C9"/>
    <w:rsid w:val="00872704"/>
    <w:rsid w:val="0087526C"/>
    <w:rsid w:val="008763C7"/>
    <w:rsid w:val="00877A6F"/>
    <w:rsid w:val="008805A1"/>
    <w:rsid w:val="00880AF9"/>
    <w:rsid w:val="008834AD"/>
    <w:rsid w:val="0088485B"/>
    <w:rsid w:val="00884988"/>
    <w:rsid w:val="0088715B"/>
    <w:rsid w:val="00887B14"/>
    <w:rsid w:val="00890015"/>
    <w:rsid w:val="008936FA"/>
    <w:rsid w:val="008942AA"/>
    <w:rsid w:val="008955C0"/>
    <w:rsid w:val="00896B14"/>
    <w:rsid w:val="008A4F49"/>
    <w:rsid w:val="008B05B6"/>
    <w:rsid w:val="008B0708"/>
    <w:rsid w:val="008B3700"/>
    <w:rsid w:val="008B493F"/>
    <w:rsid w:val="008B5F58"/>
    <w:rsid w:val="008B7F05"/>
    <w:rsid w:val="008C0C66"/>
    <w:rsid w:val="008C3F56"/>
    <w:rsid w:val="008C59C1"/>
    <w:rsid w:val="008C7495"/>
    <w:rsid w:val="008C7F84"/>
    <w:rsid w:val="008D1C34"/>
    <w:rsid w:val="008D3CDC"/>
    <w:rsid w:val="008D3D8D"/>
    <w:rsid w:val="008D6422"/>
    <w:rsid w:val="008E0DA0"/>
    <w:rsid w:val="008E4328"/>
    <w:rsid w:val="008E454C"/>
    <w:rsid w:val="008E57E9"/>
    <w:rsid w:val="008E5A98"/>
    <w:rsid w:val="008E5AE8"/>
    <w:rsid w:val="008F05FF"/>
    <w:rsid w:val="008F226D"/>
    <w:rsid w:val="008F4577"/>
    <w:rsid w:val="008F4EC8"/>
    <w:rsid w:val="008F723F"/>
    <w:rsid w:val="00903AB0"/>
    <w:rsid w:val="00903ED5"/>
    <w:rsid w:val="0090535C"/>
    <w:rsid w:val="009059A1"/>
    <w:rsid w:val="00912A65"/>
    <w:rsid w:val="00916CDF"/>
    <w:rsid w:val="00916FE3"/>
    <w:rsid w:val="00920AE2"/>
    <w:rsid w:val="00923F02"/>
    <w:rsid w:val="00925BDF"/>
    <w:rsid w:val="00925E79"/>
    <w:rsid w:val="00926CA5"/>
    <w:rsid w:val="00932EB8"/>
    <w:rsid w:val="00934408"/>
    <w:rsid w:val="00937F69"/>
    <w:rsid w:val="00940FEB"/>
    <w:rsid w:val="00942C99"/>
    <w:rsid w:val="009444DF"/>
    <w:rsid w:val="00944F8E"/>
    <w:rsid w:val="00945353"/>
    <w:rsid w:val="00946B3A"/>
    <w:rsid w:val="00952724"/>
    <w:rsid w:val="00954914"/>
    <w:rsid w:val="00955438"/>
    <w:rsid w:val="009571D0"/>
    <w:rsid w:val="0096002D"/>
    <w:rsid w:val="00961CC5"/>
    <w:rsid w:val="00964B59"/>
    <w:rsid w:val="0096522A"/>
    <w:rsid w:val="00970EE4"/>
    <w:rsid w:val="0097389D"/>
    <w:rsid w:val="00973951"/>
    <w:rsid w:val="00975F6B"/>
    <w:rsid w:val="0098024E"/>
    <w:rsid w:val="009827B5"/>
    <w:rsid w:val="00984EA1"/>
    <w:rsid w:val="0098599D"/>
    <w:rsid w:val="00991525"/>
    <w:rsid w:val="00993889"/>
    <w:rsid w:val="00996045"/>
    <w:rsid w:val="0099700F"/>
    <w:rsid w:val="009A3CDE"/>
    <w:rsid w:val="009A6A82"/>
    <w:rsid w:val="009A75FE"/>
    <w:rsid w:val="009B2442"/>
    <w:rsid w:val="009B4AF2"/>
    <w:rsid w:val="009B5495"/>
    <w:rsid w:val="009B5D7D"/>
    <w:rsid w:val="009B64B6"/>
    <w:rsid w:val="009B670C"/>
    <w:rsid w:val="009B7B36"/>
    <w:rsid w:val="009C04FF"/>
    <w:rsid w:val="009C50DC"/>
    <w:rsid w:val="009C6B54"/>
    <w:rsid w:val="009D0142"/>
    <w:rsid w:val="009D02C2"/>
    <w:rsid w:val="009D3627"/>
    <w:rsid w:val="009D55BB"/>
    <w:rsid w:val="009D5672"/>
    <w:rsid w:val="009D6658"/>
    <w:rsid w:val="009D6688"/>
    <w:rsid w:val="009D6A0A"/>
    <w:rsid w:val="009D7798"/>
    <w:rsid w:val="009E0088"/>
    <w:rsid w:val="009E1717"/>
    <w:rsid w:val="009E4626"/>
    <w:rsid w:val="009E48D9"/>
    <w:rsid w:val="009E5460"/>
    <w:rsid w:val="009E56D0"/>
    <w:rsid w:val="009E5E61"/>
    <w:rsid w:val="009E72AC"/>
    <w:rsid w:val="009F5F2F"/>
    <w:rsid w:val="009F6540"/>
    <w:rsid w:val="00A00030"/>
    <w:rsid w:val="00A01260"/>
    <w:rsid w:val="00A03405"/>
    <w:rsid w:val="00A04CC2"/>
    <w:rsid w:val="00A0740E"/>
    <w:rsid w:val="00A07D20"/>
    <w:rsid w:val="00A106FE"/>
    <w:rsid w:val="00A10BBC"/>
    <w:rsid w:val="00A12052"/>
    <w:rsid w:val="00A12EE2"/>
    <w:rsid w:val="00A1358A"/>
    <w:rsid w:val="00A14D55"/>
    <w:rsid w:val="00A17857"/>
    <w:rsid w:val="00A20D23"/>
    <w:rsid w:val="00A226BF"/>
    <w:rsid w:val="00A2406F"/>
    <w:rsid w:val="00A27C77"/>
    <w:rsid w:val="00A30B46"/>
    <w:rsid w:val="00A359BA"/>
    <w:rsid w:val="00A36257"/>
    <w:rsid w:val="00A403FB"/>
    <w:rsid w:val="00A41865"/>
    <w:rsid w:val="00A4339F"/>
    <w:rsid w:val="00A4361C"/>
    <w:rsid w:val="00A50666"/>
    <w:rsid w:val="00A50955"/>
    <w:rsid w:val="00A52D3A"/>
    <w:rsid w:val="00A5527B"/>
    <w:rsid w:val="00A55CFC"/>
    <w:rsid w:val="00A5634A"/>
    <w:rsid w:val="00A6241D"/>
    <w:rsid w:val="00A63075"/>
    <w:rsid w:val="00A63FFC"/>
    <w:rsid w:val="00A64C88"/>
    <w:rsid w:val="00A65A21"/>
    <w:rsid w:val="00A706E7"/>
    <w:rsid w:val="00A7295A"/>
    <w:rsid w:val="00A80E23"/>
    <w:rsid w:val="00A82D67"/>
    <w:rsid w:val="00A8466A"/>
    <w:rsid w:val="00A855AB"/>
    <w:rsid w:val="00A86C27"/>
    <w:rsid w:val="00A9005F"/>
    <w:rsid w:val="00A91630"/>
    <w:rsid w:val="00A948C5"/>
    <w:rsid w:val="00A96551"/>
    <w:rsid w:val="00AA4154"/>
    <w:rsid w:val="00AA5FC9"/>
    <w:rsid w:val="00AA6AAA"/>
    <w:rsid w:val="00AA6EF0"/>
    <w:rsid w:val="00AA72DA"/>
    <w:rsid w:val="00AA7345"/>
    <w:rsid w:val="00AA7629"/>
    <w:rsid w:val="00AA7E8C"/>
    <w:rsid w:val="00AB06E7"/>
    <w:rsid w:val="00AB2564"/>
    <w:rsid w:val="00AB3EAC"/>
    <w:rsid w:val="00AB4540"/>
    <w:rsid w:val="00AB4B62"/>
    <w:rsid w:val="00AB6F1E"/>
    <w:rsid w:val="00AC04A4"/>
    <w:rsid w:val="00AC48C1"/>
    <w:rsid w:val="00AC6002"/>
    <w:rsid w:val="00AC711A"/>
    <w:rsid w:val="00AD2BFC"/>
    <w:rsid w:val="00AD3275"/>
    <w:rsid w:val="00AD4F6D"/>
    <w:rsid w:val="00AD71A0"/>
    <w:rsid w:val="00AE06F4"/>
    <w:rsid w:val="00AE2695"/>
    <w:rsid w:val="00AE2EDB"/>
    <w:rsid w:val="00AE350E"/>
    <w:rsid w:val="00AE4E34"/>
    <w:rsid w:val="00AE5167"/>
    <w:rsid w:val="00AE7CF9"/>
    <w:rsid w:val="00AF341A"/>
    <w:rsid w:val="00AF3885"/>
    <w:rsid w:val="00AF4C60"/>
    <w:rsid w:val="00AF4E86"/>
    <w:rsid w:val="00B01FA0"/>
    <w:rsid w:val="00B029C1"/>
    <w:rsid w:val="00B04DC6"/>
    <w:rsid w:val="00B17A11"/>
    <w:rsid w:val="00B20865"/>
    <w:rsid w:val="00B22018"/>
    <w:rsid w:val="00B225D0"/>
    <w:rsid w:val="00B25DA9"/>
    <w:rsid w:val="00B266C0"/>
    <w:rsid w:val="00B2687A"/>
    <w:rsid w:val="00B304AC"/>
    <w:rsid w:val="00B30B27"/>
    <w:rsid w:val="00B31F07"/>
    <w:rsid w:val="00B3479F"/>
    <w:rsid w:val="00B506F0"/>
    <w:rsid w:val="00B5621F"/>
    <w:rsid w:val="00B637F5"/>
    <w:rsid w:val="00B66670"/>
    <w:rsid w:val="00B702FD"/>
    <w:rsid w:val="00B73085"/>
    <w:rsid w:val="00B732A6"/>
    <w:rsid w:val="00B73536"/>
    <w:rsid w:val="00B7766D"/>
    <w:rsid w:val="00B81E97"/>
    <w:rsid w:val="00B84E9B"/>
    <w:rsid w:val="00B85C4C"/>
    <w:rsid w:val="00B87AC2"/>
    <w:rsid w:val="00B87AFA"/>
    <w:rsid w:val="00B914C4"/>
    <w:rsid w:val="00B921D2"/>
    <w:rsid w:val="00B9334A"/>
    <w:rsid w:val="00B9377F"/>
    <w:rsid w:val="00B9539A"/>
    <w:rsid w:val="00B96696"/>
    <w:rsid w:val="00BA26EA"/>
    <w:rsid w:val="00BA3951"/>
    <w:rsid w:val="00BA733B"/>
    <w:rsid w:val="00BB4F6B"/>
    <w:rsid w:val="00BB5629"/>
    <w:rsid w:val="00BB6F89"/>
    <w:rsid w:val="00BC1441"/>
    <w:rsid w:val="00BC247E"/>
    <w:rsid w:val="00BC2B0F"/>
    <w:rsid w:val="00BC4C3B"/>
    <w:rsid w:val="00BC6F90"/>
    <w:rsid w:val="00BC7C9F"/>
    <w:rsid w:val="00BD1AD1"/>
    <w:rsid w:val="00BD64AD"/>
    <w:rsid w:val="00BD6B6F"/>
    <w:rsid w:val="00BD7843"/>
    <w:rsid w:val="00BE2175"/>
    <w:rsid w:val="00BE7644"/>
    <w:rsid w:val="00BE79E7"/>
    <w:rsid w:val="00BE7A5A"/>
    <w:rsid w:val="00BF273F"/>
    <w:rsid w:val="00BF38A1"/>
    <w:rsid w:val="00BF3FC2"/>
    <w:rsid w:val="00BF4770"/>
    <w:rsid w:val="00BF58A7"/>
    <w:rsid w:val="00C00301"/>
    <w:rsid w:val="00C00835"/>
    <w:rsid w:val="00C027F5"/>
    <w:rsid w:val="00C0335F"/>
    <w:rsid w:val="00C04B9A"/>
    <w:rsid w:val="00C0554D"/>
    <w:rsid w:val="00C062EA"/>
    <w:rsid w:val="00C06F5E"/>
    <w:rsid w:val="00C07939"/>
    <w:rsid w:val="00C07D68"/>
    <w:rsid w:val="00C10099"/>
    <w:rsid w:val="00C100B1"/>
    <w:rsid w:val="00C11E77"/>
    <w:rsid w:val="00C134D9"/>
    <w:rsid w:val="00C169A7"/>
    <w:rsid w:val="00C17011"/>
    <w:rsid w:val="00C171C9"/>
    <w:rsid w:val="00C1763C"/>
    <w:rsid w:val="00C20534"/>
    <w:rsid w:val="00C2117D"/>
    <w:rsid w:val="00C21866"/>
    <w:rsid w:val="00C238AC"/>
    <w:rsid w:val="00C23A43"/>
    <w:rsid w:val="00C24796"/>
    <w:rsid w:val="00C2626A"/>
    <w:rsid w:val="00C270AC"/>
    <w:rsid w:val="00C350A0"/>
    <w:rsid w:val="00C36406"/>
    <w:rsid w:val="00C3766F"/>
    <w:rsid w:val="00C3783C"/>
    <w:rsid w:val="00C37895"/>
    <w:rsid w:val="00C4044E"/>
    <w:rsid w:val="00C40581"/>
    <w:rsid w:val="00C409B9"/>
    <w:rsid w:val="00C42DF4"/>
    <w:rsid w:val="00C43DCE"/>
    <w:rsid w:val="00C46055"/>
    <w:rsid w:val="00C506BC"/>
    <w:rsid w:val="00C515C0"/>
    <w:rsid w:val="00C52D5F"/>
    <w:rsid w:val="00C52E9A"/>
    <w:rsid w:val="00C53FBD"/>
    <w:rsid w:val="00C5507C"/>
    <w:rsid w:val="00C555DB"/>
    <w:rsid w:val="00C55E86"/>
    <w:rsid w:val="00C55FBD"/>
    <w:rsid w:val="00C57389"/>
    <w:rsid w:val="00C61CF5"/>
    <w:rsid w:val="00C63FD5"/>
    <w:rsid w:val="00C647B5"/>
    <w:rsid w:val="00C64BDA"/>
    <w:rsid w:val="00C667EE"/>
    <w:rsid w:val="00C72605"/>
    <w:rsid w:val="00C73B89"/>
    <w:rsid w:val="00C74209"/>
    <w:rsid w:val="00C76F21"/>
    <w:rsid w:val="00C770BB"/>
    <w:rsid w:val="00C77AC1"/>
    <w:rsid w:val="00C86BC5"/>
    <w:rsid w:val="00C906E6"/>
    <w:rsid w:val="00C94F08"/>
    <w:rsid w:val="00C953C2"/>
    <w:rsid w:val="00C9615D"/>
    <w:rsid w:val="00C967CD"/>
    <w:rsid w:val="00C96D81"/>
    <w:rsid w:val="00CA1A07"/>
    <w:rsid w:val="00CA3425"/>
    <w:rsid w:val="00CA3526"/>
    <w:rsid w:val="00CA389E"/>
    <w:rsid w:val="00CA39BF"/>
    <w:rsid w:val="00CA4F81"/>
    <w:rsid w:val="00CB13D9"/>
    <w:rsid w:val="00CB409C"/>
    <w:rsid w:val="00CB7D08"/>
    <w:rsid w:val="00CC33C1"/>
    <w:rsid w:val="00CC3464"/>
    <w:rsid w:val="00CC3653"/>
    <w:rsid w:val="00CC3AB7"/>
    <w:rsid w:val="00CC58A4"/>
    <w:rsid w:val="00CC6AEB"/>
    <w:rsid w:val="00CD0395"/>
    <w:rsid w:val="00CD03C2"/>
    <w:rsid w:val="00CD3923"/>
    <w:rsid w:val="00CD7B6B"/>
    <w:rsid w:val="00CE68D5"/>
    <w:rsid w:val="00CE78C2"/>
    <w:rsid w:val="00CF1BE0"/>
    <w:rsid w:val="00CF218B"/>
    <w:rsid w:val="00CF273A"/>
    <w:rsid w:val="00CF3433"/>
    <w:rsid w:val="00CF4D91"/>
    <w:rsid w:val="00CF66BD"/>
    <w:rsid w:val="00D00BB7"/>
    <w:rsid w:val="00D00C3A"/>
    <w:rsid w:val="00D01AA1"/>
    <w:rsid w:val="00D052EA"/>
    <w:rsid w:val="00D061A9"/>
    <w:rsid w:val="00D06526"/>
    <w:rsid w:val="00D06C28"/>
    <w:rsid w:val="00D072BF"/>
    <w:rsid w:val="00D12140"/>
    <w:rsid w:val="00D1457A"/>
    <w:rsid w:val="00D15870"/>
    <w:rsid w:val="00D15A4A"/>
    <w:rsid w:val="00D16966"/>
    <w:rsid w:val="00D17969"/>
    <w:rsid w:val="00D209FC"/>
    <w:rsid w:val="00D2175F"/>
    <w:rsid w:val="00D22B3E"/>
    <w:rsid w:val="00D22D01"/>
    <w:rsid w:val="00D24734"/>
    <w:rsid w:val="00D24ED6"/>
    <w:rsid w:val="00D26636"/>
    <w:rsid w:val="00D26781"/>
    <w:rsid w:val="00D30B5F"/>
    <w:rsid w:val="00D32BE5"/>
    <w:rsid w:val="00D330A4"/>
    <w:rsid w:val="00D33127"/>
    <w:rsid w:val="00D377FC"/>
    <w:rsid w:val="00D40D90"/>
    <w:rsid w:val="00D41BBD"/>
    <w:rsid w:val="00D45009"/>
    <w:rsid w:val="00D45527"/>
    <w:rsid w:val="00D53C64"/>
    <w:rsid w:val="00D542CC"/>
    <w:rsid w:val="00D56CB1"/>
    <w:rsid w:val="00D571F2"/>
    <w:rsid w:val="00D60180"/>
    <w:rsid w:val="00D6082A"/>
    <w:rsid w:val="00D700F7"/>
    <w:rsid w:val="00D72D7E"/>
    <w:rsid w:val="00D740A0"/>
    <w:rsid w:val="00D75C52"/>
    <w:rsid w:val="00D769BD"/>
    <w:rsid w:val="00D80815"/>
    <w:rsid w:val="00D80F9A"/>
    <w:rsid w:val="00D82006"/>
    <w:rsid w:val="00D821EF"/>
    <w:rsid w:val="00D82CD1"/>
    <w:rsid w:val="00D86957"/>
    <w:rsid w:val="00D87AA1"/>
    <w:rsid w:val="00D90F01"/>
    <w:rsid w:val="00D92248"/>
    <w:rsid w:val="00D969CF"/>
    <w:rsid w:val="00D973D0"/>
    <w:rsid w:val="00D97DC4"/>
    <w:rsid w:val="00DA0A3A"/>
    <w:rsid w:val="00DA0FB1"/>
    <w:rsid w:val="00DA308A"/>
    <w:rsid w:val="00DA6C17"/>
    <w:rsid w:val="00DB1BED"/>
    <w:rsid w:val="00DB3D72"/>
    <w:rsid w:val="00DB4AAE"/>
    <w:rsid w:val="00DB55A8"/>
    <w:rsid w:val="00DB6074"/>
    <w:rsid w:val="00DB6807"/>
    <w:rsid w:val="00DC17A4"/>
    <w:rsid w:val="00DC387D"/>
    <w:rsid w:val="00DC3DFF"/>
    <w:rsid w:val="00DC3EFC"/>
    <w:rsid w:val="00DC4996"/>
    <w:rsid w:val="00DC54AF"/>
    <w:rsid w:val="00DC6774"/>
    <w:rsid w:val="00DC79F1"/>
    <w:rsid w:val="00DC7C92"/>
    <w:rsid w:val="00DD07E0"/>
    <w:rsid w:val="00DD18CB"/>
    <w:rsid w:val="00DE0890"/>
    <w:rsid w:val="00DE243B"/>
    <w:rsid w:val="00DE45F4"/>
    <w:rsid w:val="00DE4A71"/>
    <w:rsid w:val="00DE7FB5"/>
    <w:rsid w:val="00DF069B"/>
    <w:rsid w:val="00DF6BC0"/>
    <w:rsid w:val="00E01D9A"/>
    <w:rsid w:val="00E02D0E"/>
    <w:rsid w:val="00E03AAB"/>
    <w:rsid w:val="00E045DD"/>
    <w:rsid w:val="00E048A9"/>
    <w:rsid w:val="00E07942"/>
    <w:rsid w:val="00E13CA6"/>
    <w:rsid w:val="00E13E4F"/>
    <w:rsid w:val="00E142E3"/>
    <w:rsid w:val="00E20AC3"/>
    <w:rsid w:val="00E24A1B"/>
    <w:rsid w:val="00E24C68"/>
    <w:rsid w:val="00E26B6B"/>
    <w:rsid w:val="00E26E27"/>
    <w:rsid w:val="00E31ADB"/>
    <w:rsid w:val="00E31B24"/>
    <w:rsid w:val="00E332BC"/>
    <w:rsid w:val="00E33B5B"/>
    <w:rsid w:val="00E35C68"/>
    <w:rsid w:val="00E37D5C"/>
    <w:rsid w:val="00E41A5E"/>
    <w:rsid w:val="00E428D3"/>
    <w:rsid w:val="00E43050"/>
    <w:rsid w:val="00E45591"/>
    <w:rsid w:val="00E46A44"/>
    <w:rsid w:val="00E47924"/>
    <w:rsid w:val="00E47B8C"/>
    <w:rsid w:val="00E52207"/>
    <w:rsid w:val="00E53868"/>
    <w:rsid w:val="00E55411"/>
    <w:rsid w:val="00E56416"/>
    <w:rsid w:val="00E56CAE"/>
    <w:rsid w:val="00E574B7"/>
    <w:rsid w:val="00E57B92"/>
    <w:rsid w:val="00E60470"/>
    <w:rsid w:val="00E60F0B"/>
    <w:rsid w:val="00E62C55"/>
    <w:rsid w:val="00E6307C"/>
    <w:rsid w:val="00E637C7"/>
    <w:rsid w:val="00E66885"/>
    <w:rsid w:val="00E67B67"/>
    <w:rsid w:val="00E71F66"/>
    <w:rsid w:val="00E73FBD"/>
    <w:rsid w:val="00E7716C"/>
    <w:rsid w:val="00E778F8"/>
    <w:rsid w:val="00E802C9"/>
    <w:rsid w:val="00E80DC8"/>
    <w:rsid w:val="00E80E33"/>
    <w:rsid w:val="00E81831"/>
    <w:rsid w:val="00E83405"/>
    <w:rsid w:val="00E85443"/>
    <w:rsid w:val="00E87797"/>
    <w:rsid w:val="00E877F1"/>
    <w:rsid w:val="00E911C0"/>
    <w:rsid w:val="00E916B8"/>
    <w:rsid w:val="00EA363B"/>
    <w:rsid w:val="00EA385B"/>
    <w:rsid w:val="00EA4341"/>
    <w:rsid w:val="00EA5947"/>
    <w:rsid w:val="00EA5E99"/>
    <w:rsid w:val="00EB03F0"/>
    <w:rsid w:val="00EB068F"/>
    <w:rsid w:val="00EB1614"/>
    <w:rsid w:val="00EB2E28"/>
    <w:rsid w:val="00EC1543"/>
    <w:rsid w:val="00EC593A"/>
    <w:rsid w:val="00EC6645"/>
    <w:rsid w:val="00EE2100"/>
    <w:rsid w:val="00EE3558"/>
    <w:rsid w:val="00EE3E9D"/>
    <w:rsid w:val="00EE640A"/>
    <w:rsid w:val="00EF0D06"/>
    <w:rsid w:val="00EF2825"/>
    <w:rsid w:val="00EF4FFF"/>
    <w:rsid w:val="00EF70D3"/>
    <w:rsid w:val="00F00836"/>
    <w:rsid w:val="00F00BA8"/>
    <w:rsid w:val="00F0199C"/>
    <w:rsid w:val="00F05828"/>
    <w:rsid w:val="00F06822"/>
    <w:rsid w:val="00F06CC2"/>
    <w:rsid w:val="00F10829"/>
    <w:rsid w:val="00F1490C"/>
    <w:rsid w:val="00F15032"/>
    <w:rsid w:val="00F168EA"/>
    <w:rsid w:val="00F17597"/>
    <w:rsid w:val="00F205D2"/>
    <w:rsid w:val="00F22C7E"/>
    <w:rsid w:val="00F247AE"/>
    <w:rsid w:val="00F251C6"/>
    <w:rsid w:val="00F274BD"/>
    <w:rsid w:val="00F307D3"/>
    <w:rsid w:val="00F32E8A"/>
    <w:rsid w:val="00F376ED"/>
    <w:rsid w:val="00F37A57"/>
    <w:rsid w:val="00F37D9D"/>
    <w:rsid w:val="00F402D8"/>
    <w:rsid w:val="00F41A3D"/>
    <w:rsid w:val="00F442A0"/>
    <w:rsid w:val="00F46E33"/>
    <w:rsid w:val="00F471BE"/>
    <w:rsid w:val="00F52779"/>
    <w:rsid w:val="00F52858"/>
    <w:rsid w:val="00F54FCD"/>
    <w:rsid w:val="00F554F4"/>
    <w:rsid w:val="00F56C0E"/>
    <w:rsid w:val="00F6679A"/>
    <w:rsid w:val="00F705B6"/>
    <w:rsid w:val="00F70C1E"/>
    <w:rsid w:val="00F71797"/>
    <w:rsid w:val="00F72119"/>
    <w:rsid w:val="00F73DAC"/>
    <w:rsid w:val="00F750C9"/>
    <w:rsid w:val="00F77D09"/>
    <w:rsid w:val="00F85878"/>
    <w:rsid w:val="00F928B5"/>
    <w:rsid w:val="00F970E0"/>
    <w:rsid w:val="00F9797A"/>
    <w:rsid w:val="00FA1852"/>
    <w:rsid w:val="00FB0239"/>
    <w:rsid w:val="00FB14EA"/>
    <w:rsid w:val="00FB1FE6"/>
    <w:rsid w:val="00FB5585"/>
    <w:rsid w:val="00FB6DFF"/>
    <w:rsid w:val="00FC0A8E"/>
    <w:rsid w:val="00FC1DDC"/>
    <w:rsid w:val="00FC472A"/>
    <w:rsid w:val="00FD575F"/>
    <w:rsid w:val="00FD5C3C"/>
    <w:rsid w:val="00FD5EEB"/>
    <w:rsid w:val="00FE19D8"/>
    <w:rsid w:val="00FE35DF"/>
    <w:rsid w:val="00FE3B63"/>
    <w:rsid w:val="00FE5DCA"/>
    <w:rsid w:val="00FE5EF2"/>
    <w:rsid w:val="00FE66A1"/>
    <w:rsid w:val="00FF0722"/>
    <w:rsid w:val="00FF158A"/>
    <w:rsid w:val="00FF354A"/>
    <w:rsid w:val="00FF4096"/>
    <w:rsid w:val="00FF4A03"/>
    <w:rsid w:val="00FF6F46"/>
    <w:rsid w:val="00FF79BD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A75EB"/>
  <w15:chartTrackingRefBased/>
  <w15:docId w15:val="{302F3552-6C70-422B-B7F7-488B01C1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66C0"/>
    <w:pPr>
      <w:widowControl w:val="0"/>
      <w:autoSpaceDE w:val="0"/>
      <w:autoSpaceDN w:val="0"/>
      <w:bidi/>
      <w:spacing w:after="0" w:line="240" w:lineRule="auto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0BB"/>
    <w:pPr>
      <w:keepNext/>
      <w:keepLines/>
      <w:numPr>
        <w:numId w:val="1"/>
      </w:numPr>
      <w:spacing w:before="240"/>
      <w:ind w:left="386"/>
      <w:outlineLvl w:val="0"/>
    </w:pPr>
    <w:rPr>
      <w:rFonts w:eastAsiaTheme="majorEastAsia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C0D"/>
    <w:pPr>
      <w:keepNext/>
      <w:keepLines/>
      <w:numPr>
        <w:numId w:val="2"/>
      </w:numPr>
      <w:spacing w:before="4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0BB"/>
    <w:pPr>
      <w:keepNext/>
      <w:keepLines/>
      <w:numPr>
        <w:numId w:val="3"/>
      </w:numPr>
      <w:spacing w:before="40"/>
      <w:ind w:left="836" w:hanging="5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C0D"/>
    <w:pPr>
      <w:keepNext/>
      <w:keepLines/>
      <w:numPr>
        <w:numId w:val="4"/>
      </w:numPr>
      <w:spacing w:before="40"/>
      <w:outlineLvl w:val="3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autoRedefine/>
    <w:uiPriority w:val="1"/>
    <w:qFormat/>
    <w:rsid w:val="009E1717"/>
    <w:rPr>
      <w:rFonts w:asciiTheme="minorHAnsi" w:eastAsia="Arial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E1717"/>
    <w:rPr>
      <w:rFonts w:eastAsia="Arial"/>
    </w:rPr>
  </w:style>
  <w:style w:type="table" w:styleId="TableGrid">
    <w:name w:val="Table Grid"/>
    <w:basedOn w:val="TableNormal"/>
    <w:uiPriority w:val="39"/>
    <w:rsid w:val="00B2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6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C0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F6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C0"/>
    <w:rPr>
      <w:rFonts w:ascii="Times New Roman" w:hAnsi="Times New Roman" w:cs="B 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DF6BC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70BB"/>
    <w:rPr>
      <w:rFonts w:ascii="Times New Roman" w:eastAsiaTheme="majorEastAsia" w:hAnsi="Times New Roman" w:cs="B Nazanin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1C0D"/>
    <w:rPr>
      <w:rFonts w:ascii="Times New Roman" w:eastAsiaTheme="majorEastAsia" w:hAnsi="Times New Roman" w:cs="B Nazani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70BB"/>
    <w:rPr>
      <w:rFonts w:ascii="Times New Roman" w:eastAsiaTheme="majorEastAsia" w:hAnsi="Times New Roman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91C0D"/>
    <w:rPr>
      <w:rFonts w:ascii="Times New Roman" w:eastAsiaTheme="majorEastAsia" w:hAnsi="Times New Roman" w:cs="B Nazanin"/>
      <w:b/>
      <w:bCs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9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968"/>
    <w:rPr>
      <w:rFonts w:ascii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968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5C32"/>
    <w:pPr>
      <w:widowControl w:val="0"/>
      <w:autoSpaceDE w:val="0"/>
      <w:autoSpaceDN w:val="0"/>
      <w:bidi/>
      <w:spacing w:after="0" w:line="240" w:lineRule="auto"/>
      <w:jc w:val="both"/>
    </w:pPr>
    <w:rPr>
      <w:rFonts w:ascii="Times New Roman" w:hAnsi="Times New Roman" w:cs="B Nazanin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8F4E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jomic.com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is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1B86-7F9E-4268-98BA-28037701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2715</TotalTime>
  <Pages>1</Pages>
  <Words>5538</Words>
  <Characters>31568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cp:keywords/>
  <dc:description/>
  <cp:lastModifiedBy>Nakisa</cp:lastModifiedBy>
  <cp:revision>49</cp:revision>
  <dcterms:created xsi:type="dcterms:W3CDTF">2021-04-09T08:45:00Z</dcterms:created>
  <dcterms:modified xsi:type="dcterms:W3CDTF">2021-04-12T20:57:00Z</dcterms:modified>
</cp:coreProperties>
</file>